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7"/>
        <w:gridCol w:w="537"/>
        <w:gridCol w:w="2148"/>
        <w:gridCol w:w="895"/>
        <w:gridCol w:w="358"/>
        <w:gridCol w:w="1253"/>
        <w:gridCol w:w="537"/>
        <w:gridCol w:w="537"/>
        <w:gridCol w:w="1611"/>
        <w:gridCol w:w="516"/>
        <w:gridCol w:w="21"/>
      </w:tblGrid>
      <w:tr w:rsidR="00641B9B" w:rsidRPr="003873A5" w:rsidTr="0053402B">
        <w:trPr>
          <w:trHeight w:val="728"/>
        </w:trPr>
        <w:tc>
          <w:tcPr>
            <w:tcW w:w="1074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641B9B" w:rsidRDefault="00641B9B" w:rsidP="00B0634C">
            <w:pP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  <w:p w:rsidR="00641B9B" w:rsidRDefault="00641B9B" w:rsidP="003B06B5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FICHA DE INSCRIPCIÓN</w:t>
            </w:r>
          </w:p>
          <w:p w:rsidR="00641B9B" w:rsidRDefault="00641B9B" w:rsidP="00B0634C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CÁTEDRAS BANCAJA. JÓVENES EMPRENDEDORES</w:t>
            </w:r>
          </w:p>
          <w:p w:rsidR="00641B9B" w:rsidRPr="003873A5" w:rsidRDefault="00641B9B" w:rsidP="00B0634C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641B9B" w:rsidTr="0053402B">
        <w:trPr>
          <w:gridAfter w:val="1"/>
          <w:wAfter w:w="21" w:type="dxa"/>
          <w:trHeight w:val="496"/>
        </w:trPr>
        <w:tc>
          <w:tcPr>
            <w:tcW w:w="10719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41B9B" w:rsidRPr="00D51B3B" w:rsidRDefault="00641B9B" w:rsidP="00B06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ACTIVIDAD: </w:t>
            </w:r>
            <w:r w:rsidRPr="00D51B3B">
              <w:rPr>
                <w:rFonts w:ascii="Arial" w:hAnsi="Arial" w:cs="Arial"/>
                <w:b/>
                <w:bCs/>
              </w:rPr>
              <w:t>CURSO CONCURSO TALLER DE IDEAS. CAMPUS DE BLASCO IBAÑEZ</w:t>
            </w:r>
          </w:p>
          <w:p w:rsidR="00641B9B" w:rsidRPr="003B06B5" w:rsidRDefault="00641B9B" w:rsidP="00B06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FECHA:  26, 27,28 y 29 de Marzo de 2012</w:t>
            </w:r>
          </w:p>
        </w:tc>
      </w:tr>
      <w:tr w:rsidR="00641B9B" w:rsidTr="0053402B">
        <w:trPr>
          <w:gridAfter w:val="1"/>
          <w:wAfter w:w="21" w:type="dxa"/>
          <w:trHeight w:val="197"/>
        </w:trPr>
        <w:tc>
          <w:tcPr>
            <w:tcW w:w="10719" w:type="dxa"/>
            <w:gridSpan w:val="10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41B9B" w:rsidRPr="00B0634C" w:rsidRDefault="00641B9B" w:rsidP="00B0634C">
            <w:pPr>
              <w:rPr>
                <w:rFonts w:ascii="Arial" w:hAnsi="Arial" w:cs="Arial"/>
                <w:b/>
                <w:bCs/>
              </w:rPr>
            </w:pPr>
            <w:r w:rsidRPr="00B0634C">
              <w:rPr>
                <w:rFonts w:ascii="Arial" w:hAnsi="Arial" w:cs="Arial"/>
                <w:b/>
                <w:bCs/>
              </w:rPr>
              <w:t>CÁTEDRA:</w:t>
            </w:r>
            <w:r>
              <w:rPr>
                <w:rFonts w:ascii="Arial" w:hAnsi="Arial" w:cs="Arial"/>
                <w:b/>
                <w:bCs/>
              </w:rPr>
              <w:t xml:space="preserve"> Universitat de València</w:t>
            </w:r>
          </w:p>
        </w:tc>
      </w:tr>
      <w:tr w:rsidR="00641B9B" w:rsidTr="0053402B">
        <w:trPr>
          <w:trHeight w:val="258"/>
        </w:trPr>
        <w:tc>
          <w:tcPr>
            <w:tcW w:w="10740" w:type="dxa"/>
            <w:gridSpan w:val="11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641B9B" w:rsidRPr="003B06B5" w:rsidRDefault="00641B9B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</w:rPr>
              <w:t>DATOS DEL PARTICIPANTE</w:t>
            </w:r>
          </w:p>
        </w:tc>
      </w:tr>
      <w:tr w:rsidR="00641B9B" w:rsidTr="0053402B">
        <w:trPr>
          <w:trHeight w:val="388"/>
        </w:trPr>
        <w:tc>
          <w:tcPr>
            <w:tcW w:w="10740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41B9B" w:rsidRPr="003B06B5" w:rsidRDefault="00641B9B" w:rsidP="003B06B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95" o:spid="_x0000_s1027" type="#_x0000_t75" style="position:absolute;margin-left:42.2pt;margin-top:2.3pt;width:442.35pt;height:560.1pt;z-index:-251662848;visibility:visible;mso-position-horizontal-relative:text;mso-position-vertical-relative:text">
                  <v:imagedata r:id="rId6" o:title="" gain="19661f" blacklevel="22938f"/>
                </v:shape>
              </w:pict>
            </w:r>
            <w:r w:rsidRPr="003B06B5">
              <w:rPr>
                <w:rFonts w:ascii="Arial" w:hAnsi="Arial" w:cs="Arial"/>
                <w:sz w:val="22"/>
                <w:szCs w:val="22"/>
              </w:rPr>
              <w:t>APELLIDOS:  __________________________________________________________________________</w:t>
            </w:r>
          </w:p>
        </w:tc>
      </w:tr>
      <w:tr w:rsidR="00641B9B" w:rsidTr="0053402B">
        <w:trPr>
          <w:trHeight w:val="388"/>
        </w:trPr>
        <w:tc>
          <w:tcPr>
            <w:tcW w:w="10740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41B9B" w:rsidRPr="003B06B5" w:rsidRDefault="00641B9B" w:rsidP="006A3F25">
            <w:pPr>
              <w:rPr>
                <w:rFonts w:ascii="Arial" w:hAnsi="Arial" w:cs="Arial"/>
                <w:sz w:val="22"/>
                <w:szCs w:val="22"/>
              </w:rPr>
            </w:pPr>
            <w:r w:rsidRPr="003B06B5">
              <w:rPr>
                <w:rFonts w:ascii="Arial" w:hAnsi="Arial" w:cs="Arial"/>
                <w:sz w:val="22"/>
                <w:szCs w:val="22"/>
              </w:rPr>
              <w:t>NOMBRE: ___________________________ D.N.I. ______________ NACIONALIDAD: _______________</w:t>
            </w:r>
          </w:p>
        </w:tc>
      </w:tr>
      <w:tr w:rsidR="00641B9B" w:rsidTr="0053402B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41B9B" w:rsidRPr="003B06B5" w:rsidRDefault="00641B9B" w:rsidP="006A3F25">
            <w:pPr>
              <w:rPr>
                <w:rFonts w:ascii="Arial" w:hAnsi="Arial" w:cs="Arial"/>
                <w:sz w:val="20"/>
                <w:szCs w:val="20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TFNO. FIJO: ____________________  TFNO. MÓVIL: _____________________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641B9B" w:rsidRPr="003B06B5" w:rsidRDefault="00641B9B" w:rsidP="003B06B5">
            <w:pPr>
              <w:ind w:right="-318"/>
              <w:rPr>
                <w:rFonts w:ascii="Arial" w:hAnsi="Arial" w:cs="Arial"/>
                <w:sz w:val="18"/>
                <w:szCs w:val="18"/>
              </w:rPr>
            </w:pPr>
          </w:p>
          <w:p w:rsidR="00641B9B" w:rsidRPr="003B06B5" w:rsidRDefault="00641B9B" w:rsidP="003B06B5">
            <w:pPr>
              <w:tabs>
                <w:tab w:val="right" w:pos="290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B9B" w:rsidTr="0053402B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41B9B" w:rsidRPr="003B06B5" w:rsidRDefault="00641B9B" w:rsidP="006A3F25">
            <w:pPr>
              <w:rPr>
                <w:rFonts w:ascii="Arial" w:hAnsi="Arial" w:cs="Arial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FECHA NACIMIENTO: _______________  EDAD: ___AÑOS</w:t>
            </w:r>
          </w:p>
        </w:tc>
        <w:tc>
          <w:tcPr>
            <w:tcW w:w="3222" w:type="dxa"/>
            <w:gridSpan w:val="5"/>
            <w:vMerge/>
            <w:tcBorders>
              <w:left w:val="nil"/>
              <w:right w:val="double" w:sz="4" w:space="0" w:color="auto"/>
            </w:tcBorders>
            <w:vAlign w:val="center"/>
          </w:tcPr>
          <w:p w:rsidR="00641B9B" w:rsidRPr="003B06B5" w:rsidRDefault="00641B9B" w:rsidP="003B06B5">
            <w:pPr>
              <w:jc w:val="center"/>
              <w:rPr>
                <w:rFonts w:ascii="Arial" w:hAnsi="Arial" w:cs="Arial"/>
              </w:rPr>
            </w:pPr>
          </w:p>
        </w:tc>
      </w:tr>
      <w:tr w:rsidR="00641B9B" w:rsidTr="0053402B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641B9B" w:rsidRPr="003B06B5" w:rsidRDefault="00641B9B" w:rsidP="006A3F25">
            <w:pPr>
              <w:rPr>
                <w:rFonts w:ascii="Arial" w:hAnsi="Arial" w:cs="Arial"/>
                <w:sz w:val="20"/>
                <w:szCs w:val="20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CORREO ELECTRÓNICO: ___________________________________________</w:t>
            </w:r>
          </w:p>
        </w:tc>
        <w:tc>
          <w:tcPr>
            <w:tcW w:w="3222" w:type="dxa"/>
            <w:gridSpan w:val="5"/>
            <w:vMerge/>
            <w:tcBorders>
              <w:left w:val="nil"/>
              <w:right w:val="double" w:sz="4" w:space="0" w:color="auto"/>
            </w:tcBorders>
            <w:vAlign w:val="center"/>
          </w:tcPr>
          <w:p w:rsidR="00641B9B" w:rsidRPr="003B06B5" w:rsidRDefault="00641B9B" w:rsidP="003B06B5">
            <w:pPr>
              <w:jc w:val="center"/>
              <w:rPr>
                <w:rFonts w:ascii="Arial" w:hAnsi="Arial" w:cs="Arial"/>
              </w:rPr>
            </w:pPr>
          </w:p>
        </w:tc>
      </w:tr>
      <w:tr w:rsidR="00641B9B" w:rsidRPr="003B06B5" w:rsidTr="0053402B">
        <w:trPr>
          <w:trHeight w:val="258"/>
        </w:trPr>
        <w:tc>
          <w:tcPr>
            <w:tcW w:w="10740" w:type="dxa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641B9B" w:rsidRPr="003B06B5" w:rsidRDefault="00641B9B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</w:rPr>
              <w:t>SITUACIÓN LABORAL ACTUAL DEL ASISTENTE</w:t>
            </w:r>
          </w:p>
        </w:tc>
      </w:tr>
      <w:tr w:rsidR="00641B9B" w:rsidRPr="003B06B5" w:rsidTr="0053402B">
        <w:trPr>
          <w:trHeight w:val="557"/>
        </w:trPr>
        <w:tc>
          <w:tcPr>
            <w:tcW w:w="2327" w:type="dxa"/>
            <w:tcBorders>
              <w:left w:val="double" w:sz="4" w:space="0" w:color="auto"/>
              <w:right w:val="nil"/>
            </w:tcBorders>
            <w:shd w:val="clear" w:color="auto" w:fill="A0A0A0"/>
            <w:vAlign w:val="center"/>
          </w:tcPr>
          <w:p w:rsidR="00641B9B" w:rsidRPr="003B06B5" w:rsidRDefault="00641B9B" w:rsidP="001033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DESEMPLEADO</w:t>
            </w:r>
          </w:p>
        </w:tc>
        <w:tc>
          <w:tcPr>
            <w:tcW w:w="537" w:type="dxa"/>
            <w:tcBorders>
              <w:left w:val="nil"/>
            </w:tcBorders>
            <w:shd w:val="clear" w:color="auto" w:fill="A0A0A0"/>
            <w:vAlign w:val="center"/>
          </w:tcPr>
          <w:p w:rsidR="00641B9B" w:rsidRPr="003B06B5" w:rsidRDefault="00641B9B" w:rsidP="003B0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pict>
                <v:rect id="_x0000_s1028" style="position:absolute;left:0;text-align:left;margin-left:3.6pt;margin-top:12.85pt;width:9pt;height:9pt;z-index:251647488;mso-position-horizontal-relative:text;mso-position-vertical-relative:text"/>
              </w:pict>
            </w:r>
          </w:p>
        </w:tc>
        <w:tc>
          <w:tcPr>
            <w:tcW w:w="3401" w:type="dxa"/>
            <w:gridSpan w:val="3"/>
            <w:tcBorders>
              <w:right w:val="nil"/>
            </w:tcBorders>
            <w:vAlign w:val="center"/>
          </w:tcPr>
          <w:p w:rsidR="00641B9B" w:rsidRPr="003B06B5" w:rsidRDefault="00641B9B" w:rsidP="003B06B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FECHA ALTA INEM _______________</w:t>
            </w:r>
          </w:p>
        </w:tc>
        <w:tc>
          <w:tcPr>
            <w:tcW w:w="1790" w:type="dxa"/>
            <w:gridSpan w:val="2"/>
            <w:tcBorders>
              <w:left w:val="nil"/>
              <w:right w:val="nil"/>
            </w:tcBorders>
            <w:vAlign w:val="center"/>
          </w:tcPr>
          <w:p w:rsidR="00641B9B" w:rsidRPr="003B06B5" w:rsidRDefault="00641B9B" w:rsidP="003B06B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MENOS DE 1 AÑO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:rsidR="00641B9B" w:rsidRPr="003B06B5" w:rsidRDefault="00641B9B" w:rsidP="003B0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>
                <v:rect id="_x0000_s1029" style="position:absolute;left:0;text-align:left;margin-left:3.6pt;margin-top:12.85pt;width:9pt;height:9pt;z-index:251648512;mso-position-horizontal-relative:text;mso-position-vertical-relative:text"/>
              </w:pict>
            </w:r>
          </w:p>
        </w:tc>
        <w:tc>
          <w:tcPr>
            <w:tcW w:w="1611" w:type="dxa"/>
            <w:tcBorders>
              <w:left w:val="nil"/>
              <w:right w:val="nil"/>
            </w:tcBorders>
            <w:vAlign w:val="center"/>
          </w:tcPr>
          <w:p w:rsidR="00641B9B" w:rsidRPr="003B06B5" w:rsidRDefault="00641B9B" w:rsidP="003B06B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MÁS DE 1 AÑO</w:t>
            </w:r>
          </w:p>
        </w:tc>
        <w:tc>
          <w:tcPr>
            <w:tcW w:w="53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641B9B" w:rsidRPr="003B06B5" w:rsidRDefault="00641B9B" w:rsidP="003B0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pict>
                <v:rect id="_x0000_s1030" style="position:absolute;left:0;text-align:left;margin-left:3.6pt;margin-top:12.85pt;width:9pt;height:9pt;z-index:251650560;mso-position-horizontal-relative:text;mso-position-vertical-relative:text"/>
              </w:pict>
            </w:r>
          </w:p>
        </w:tc>
      </w:tr>
      <w:tr w:rsidR="00641B9B" w:rsidRPr="003B06B5" w:rsidTr="0053402B">
        <w:trPr>
          <w:trHeight w:val="1080"/>
        </w:trPr>
        <w:tc>
          <w:tcPr>
            <w:tcW w:w="2327" w:type="dxa"/>
            <w:tcBorders>
              <w:left w:val="double" w:sz="4" w:space="0" w:color="auto"/>
              <w:right w:val="nil"/>
            </w:tcBorders>
            <w:shd w:val="clear" w:color="auto" w:fill="A0A0A0"/>
            <w:vAlign w:val="center"/>
          </w:tcPr>
          <w:p w:rsidR="00641B9B" w:rsidRPr="003B06B5" w:rsidRDefault="00641B9B" w:rsidP="001033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INACTIVO</w:t>
            </w:r>
          </w:p>
        </w:tc>
        <w:tc>
          <w:tcPr>
            <w:tcW w:w="537" w:type="dxa"/>
            <w:tcBorders>
              <w:left w:val="nil"/>
            </w:tcBorders>
            <w:shd w:val="clear" w:color="auto" w:fill="A0A0A0"/>
            <w:vAlign w:val="center"/>
          </w:tcPr>
          <w:p w:rsidR="00641B9B" w:rsidRPr="003B06B5" w:rsidRDefault="00641B9B" w:rsidP="003B06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pict>
                <v:rect id="_x0000_s1031" style="position:absolute;left:0;text-align:left;margin-left:3.6pt;margin-top:27.45pt;width:9pt;height:9pt;z-index:251649536;mso-position-horizontal-relative:text;mso-position-vertical-relative:text"/>
              </w:pict>
            </w:r>
          </w:p>
        </w:tc>
        <w:tc>
          <w:tcPr>
            <w:tcW w:w="3043" w:type="dxa"/>
            <w:gridSpan w:val="2"/>
            <w:vAlign w:val="center"/>
          </w:tcPr>
          <w:p w:rsidR="00641B9B" w:rsidRPr="003B06B5" w:rsidRDefault="00641B9B" w:rsidP="003B06B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JUBILADO……………………...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sz w:val="18"/>
                <w:szCs w:val="18"/>
              </w:rPr>
              <w:pict>
                <v:rect id="_x0000_s1032" style="width:9pt;height:9pt;mso-position-horizontal-relative:char;mso-position-vertical-relative:line">
                  <w10:anchorlock/>
                </v:rect>
              </w:pict>
            </w:r>
          </w:p>
          <w:p w:rsidR="00641B9B" w:rsidRPr="003B06B5" w:rsidRDefault="00641B9B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RETIRADO DE NEGOCIOS.…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sz w:val="18"/>
                <w:szCs w:val="18"/>
              </w:rPr>
              <w:pict>
                <v:rect id="_x0000_s1034" style="width:9pt;height:9pt;mso-position-horizontal-relative:char;mso-position-vertical-relative:line">
                  <w10:anchorlock/>
                </v:rect>
              </w:pict>
            </w:r>
          </w:p>
          <w:p w:rsidR="00641B9B" w:rsidRPr="003B06B5" w:rsidRDefault="00641B9B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EN FORMACIÓN………………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sz w:val="18"/>
                <w:szCs w:val="18"/>
              </w:rPr>
              <w:pict>
                <v:rect id="_x0000_s1036" style="width:9pt;height:9pt;mso-position-horizontal-relative:char;mso-position-vertical-relative:line">
                  <w10:anchorlock/>
                </v:rect>
              </w:pict>
            </w:r>
          </w:p>
          <w:p w:rsidR="00641B9B" w:rsidRPr="003B06B5" w:rsidRDefault="00641B9B" w:rsidP="003B0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3" w:type="dxa"/>
            <w:gridSpan w:val="7"/>
            <w:tcBorders>
              <w:right w:val="double" w:sz="4" w:space="0" w:color="auto"/>
            </w:tcBorders>
            <w:vAlign w:val="center"/>
          </w:tcPr>
          <w:p w:rsidR="00641B9B" w:rsidRPr="003B06B5" w:rsidRDefault="00641B9B" w:rsidP="003B06B5">
            <w:pPr>
              <w:spacing w:before="120" w:line="360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INCAPACIDAD PERMANENTE…</w:t>
            </w:r>
            <w:r w:rsidRPr="003B06B5">
              <w:rPr>
                <w:rFonts w:ascii="Arial" w:hAnsi="Arial" w:cs="Arial"/>
                <w:sz w:val="20"/>
                <w:szCs w:val="20"/>
              </w:rPr>
              <w:t>…..</w:t>
            </w:r>
            <w:r w:rsidRPr="003B06B5">
              <w:rPr>
                <w:rFonts w:ascii="Arial" w:hAnsi="Arial" w:cs="Arial"/>
                <w:sz w:val="18"/>
                <w:szCs w:val="18"/>
              </w:rPr>
              <w:t>.……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sz w:val="18"/>
                <w:szCs w:val="18"/>
              </w:rPr>
              <w:pict>
                <v:rect id="_x0000_s1038" style="width:9pt;height:9pt;mso-position-horizontal-relative:char;mso-position-vertical-relative:line">
                  <w10:anchorlock/>
                </v:rect>
              </w:pict>
            </w:r>
          </w:p>
          <w:p w:rsidR="00641B9B" w:rsidRPr="003B06B5" w:rsidRDefault="00641B9B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DEDICADO A LA VIDA FAMILIAR ………..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sz w:val="18"/>
                <w:szCs w:val="18"/>
              </w:rPr>
              <w:pict>
                <v:rect id="_x0000_s1040" style="width:9pt;height:9pt;mso-position-horizontal-relative:char;mso-position-vertical-relative:line">
                  <w10:anchorlock/>
                </v:rect>
              </w:pict>
            </w:r>
          </w:p>
          <w:p w:rsidR="00641B9B" w:rsidRPr="003B06B5" w:rsidRDefault="00641B9B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OTROS (indicar )…………………………….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sz w:val="18"/>
                <w:szCs w:val="18"/>
              </w:rPr>
              <w:pict>
                <v:rect id="_x0000_s1042" style="width:9pt;height:9pt;mso-position-horizontal-relative:char;mso-position-vertical-relative:line">
                  <w10:anchorlock/>
                </v:rect>
              </w:pict>
            </w:r>
          </w:p>
          <w:p w:rsidR="00641B9B" w:rsidRPr="003B06B5" w:rsidRDefault="00641B9B" w:rsidP="008B1454">
            <w:pPr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641B9B" w:rsidRPr="003B06B5" w:rsidTr="0053402B">
        <w:trPr>
          <w:trHeight w:val="344"/>
        </w:trPr>
        <w:tc>
          <w:tcPr>
            <w:tcW w:w="2864" w:type="dxa"/>
            <w:gridSpan w:val="2"/>
            <w:tcBorders>
              <w:left w:val="double" w:sz="4" w:space="0" w:color="auto"/>
            </w:tcBorders>
            <w:shd w:val="clear" w:color="auto" w:fill="A0A0A0"/>
            <w:vAlign w:val="center"/>
          </w:tcPr>
          <w:p w:rsidR="00641B9B" w:rsidRPr="003B06B5" w:rsidRDefault="00641B9B" w:rsidP="00E97A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OCUPADO</w:t>
            </w:r>
          </w:p>
        </w:tc>
        <w:tc>
          <w:tcPr>
            <w:tcW w:w="2148" w:type="dxa"/>
            <w:tcBorders>
              <w:bottom w:val="nil"/>
              <w:right w:val="nil"/>
            </w:tcBorders>
            <w:vAlign w:val="center"/>
          </w:tcPr>
          <w:p w:rsidR="00641B9B" w:rsidRDefault="00641B9B" w:rsidP="00CB06F3">
            <w:pPr>
              <w:spacing w:before="120" w:line="360" w:lineRule="auto"/>
              <w:ind w:left="74" w:right="-429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</w:r>
            <w:r w:rsidRPr="004C1FE7">
              <w:rPr>
                <w:rFonts w:ascii="Arial" w:hAnsi="Arial" w:cs="Arial"/>
                <w:sz w:val="18"/>
                <w:szCs w:val="18"/>
              </w:rPr>
              <w:pict>
                <v:rect id="_x0000_s1044" style="width:10.2pt;height:9.75pt;mso-position-horizontal-relative:char;mso-position-vertical-relative:line">
                  <w10:anchorlock/>
                </v:rect>
              </w:pict>
            </w:r>
            <w:r>
              <w:rPr>
                <w:rFonts w:ascii="Arial" w:hAnsi="Arial" w:cs="Arial"/>
                <w:sz w:val="18"/>
                <w:szCs w:val="18"/>
              </w:rPr>
              <w:t xml:space="preserve">   CUENTA </w:t>
            </w:r>
            <w:r w:rsidRPr="003B06B5">
              <w:rPr>
                <w:rFonts w:ascii="Arial" w:hAnsi="Arial" w:cs="Arial"/>
                <w:sz w:val="18"/>
                <w:szCs w:val="18"/>
              </w:rPr>
              <w:t>PROPIA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1B9B" w:rsidRPr="003B06B5" w:rsidRDefault="00641B9B" w:rsidP="00AD7F15">
            <w:pPr>
              <w:spacing w:before="120" w:line="360" w:lineRule="auto"/>
              <w:ind w:left="74" w:hanging="74"/>
              <w:rPr>
                <w:rFonts w:ascii="Arial" w:hAnsi="Arial" w:cs="Arial"/>
                <w:noProof/>
                <w:sz w:val="22"/>
                <w:szCs w:val="22"/>
              </w:rPr>
            </w:pPr>
            <w:r w:rsidRPr="003B06B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color w:val="000000"/>
                <w:sz w:val="18"/>
                <w:szCs w:val="18"/>
              </w:rPr>
              <w:pict>
                <v:rect id="_x0000_s1046" style="width:9pt;height:9pt;mso-position-horizontal-relative:char;mso-position-vertical-relative:line">
                  <w10:anchorlock/>
                </v:rect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3B06B5">
              <w:rPr>
                <w:rFonts w:ascii="Arial" w:hAnsi="Arial" w:cs="Arial"/>
                <w:color w:val="000000"/>
                <w:sz w:val="18"/>
                <w:szCs w:val="18"/>
              </w:rPr>
              <w:t>FUNCIONARIOS</w:t>
            </w:r>
          </w:p>
        </w:tc>
        <w:tc>
          <w:tcPr>
            <w:tcW w:w="5728" w:type="dxa"/>
            <w:gridSpan w:val="8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641B9B" w:rsidRDefault="00641B9B" w:rsidP="00CB06F3">
            <w:pPr>
              <w:pStyle w:val="Default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8" type="#_x0000_t87" style="position:absolute;margin-left:84.6pt;margin-top:7.15pt;width:9pt;height:27pt;z-index:251651584;mso-position-horizontal-relative:text;mso-position-vertical-relative:text">
                  <w10:anchorlock/>
                </v:shape>
              </w:pict>
            </w:r>
          </w:p>
          <w:p w:rsidR="00641B9B" w:rsidRPr="003B06B5" w:rsidRDefault="00641B9B" w:rsidP="00CB06F3">
            <w:pPr>
              <w:pStyle w:val="Default"/>
              <w:rPr>
                <w:sz w:val="18"/>
                <w:szCs w:val="18"/>
              </w:rPr>
            </w:pPr>
            <w:r w:rsidRPr="003B06B5">
              <w:rPr>
                <w:sz w:val="18"/>
                <w:szCs w:val="18"/>
              </w:rPr>
              <w:t>CUENTA AJENA</w:t>
            </w:r>
            <w:r w:rsidRPr="003B06B5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noProof/>
              </w:rPr>
            </w:r>
            <w:r w:rsidRPr="004C1FE7">
              <w:rPr>
                <w:i/>
                <w:iCs/>
                <w:sz w:val="18"/>
                <w:szCs w:val="18"/>
              </w:rPr>
              <w:pict>
                <v:rect id="_x0000_s1049" style="width:9pt;height:9pt;mso-position-horizontal-relative:char;mso-position-vertical-relative:line">
                  <w10:anchorlock/>
                </v:rect>
              </w:pict>
            </w:r>
            <w:r w:rsidRPr="003B06B5">
              <w:rPr>
                <w:i/>
                <w:iCs/>
                <w:sz w:val="18"/>
                <w:szCs w:val="18"/>
              </w:rPr>
              <w:t xml:space="preserve">          T. FIJO</w:t>
            </w:r>
            <w:r w:rsidRPr="003B06B5">
              <w:rPr>
                <w:sz w:val="18"/>
                <w:szCs w:val="18"/>
              </w:rPr>
              <w:t>…</w:t>
            </w:r>
            <w:r>
              <w:rPr>
                <w:noProof/>
              </w:rPr>
            </w:r>
            <w:r w:rsidRPr="004C1FE7">
              <w:rPr>
                <w:sz w:val="18"/>
                <w:szCs w:val="18"/>
              </w:rPr>
              <w:pict>
                <v:rect id="_x0000_s1051" style="width:9pt;height:9pt;mso-position-horizontal-relative:char;mso-position-vertical-relative:line">
                  <w10:anchorlock/>
                </v:rect>
              </w:pict>
            </w:r>
            <w:r w:rsidRPr="003B06B5">
              <w:rPr>
                <w:sz w:val="18"/>
                <w:szCs w:val="18"/>
              </w:rPr>
              <w:t xml:space="preserve">          </w:t>
            </w:r>
            <w:r w:rsidRPr="003B06B5">
              <w:rPr>
                <w:i/>
                <w:iCs/>
                <w:sz w:val="18"/>
                <w:szCs w:val="18"/>
              </w:rPr>
              <w:t xml:space="preserve">  T. TEMPORAL</w:t>
            </w:r>
            <w:r w:rsidRPr="003B06B5">
              <w:rPr>
                <w:sz w:val="18"/>
                <w:szCs w:val="18"/>
              </w:rPr>
              <w:t>…</w:t>
            </w:r>
            <w:r>
              <w:rPr>
                <w:noProof/>
              </w:rPr>
            </w:r>
            <w:r w:rsidRPr="004C1FE7">
              <w:rPr>
                <w:sz w:val="18"/>
                <w:szCs w:val="18"/>
              </w:rPr>
              <w:pict>
                <v:rect id="_x0000_s1053" style="width:9pt;height:9pt;mso-position-horizontal-relative:char;mso-position-vertical-relative:line">
                  <w10:anchorlock/>
                </v:rect>
              </w:pict>
            </w:r>
          </w:p>
        </w:tc>
      </w:tr>
      <w:tr w:rsidR="00641B9B" w:rsidRPr="003B06B5" w:rsidTr="0053402B">
        <w:trPr>
          <w:trHeight w:val="1897"/>
        </w:trPr>
        <w:tc>
          <w:tcPr>
            <w:tcW w:w="286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0A0A0"/>
            <w:vAlign w:val="center"/>
          </w:tcPr>
          <w:p w:rsidR="00641B9B" w:rsidRDefault="00641B9B" w:rsidP="003B06B5">
            <w:pPr>
              <w:spacing w:before="120"/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41B9B" w:rsidRPr="003B06B5" w:rsidRDefault="00641B9B" w:rsidP="003B06B5">
            <w:pPr>
              <w:spacing w:before="120"/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EMPRESARIO/A</w:t>
            </w:r>
          </w:p>
          <w:p w:rsidR="00641B9B" w:rsidRPr="003B06B5" w:rsidRDefault="00641B9B" w:rsidP="00610872">
            <w:pPr>
              <w:rPr>
                <w:rFonts w:ascii="Arial" w:hAnsi="Arial" w:cs="Arial"/>
                <w:sz w:val="22"/>
                <w:szCs w:val="22"/>
              </w:rPr>
            </w:pPr>
          </w:p>
          <w:p w:rsidR="00641B9B" w:rsidRPr="003B06B5" w:rsidRDefault="00641B9B" w:rsidP="006108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pict>
                <v:shape id="_x0000_s1055" type="#_x0000_t87" style="position:absolute;margin-left:75.6pt;margin-top:2.2pt;width:9pt;height:45pt;z-index:251652608">
                  <w10:anchorlock/>
                </v:shape>
              </w:pict>
            </w:r>
          </w:p>
          <w:p w:rsidR="00641B9B" w:rsidRPr="003B06B5" w:rsidRDefault="00641B9B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 xml:space="preserve">MICROEMPRESA:    SI   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sz w:val="18"/>
                <w:szCs w:val="18"/>
              </w:rPr>
              <w:pict>
                <v:rect id="_x0000_s1056" style="width:9pt;height:9pt;mso-position-horizontal-relative:char;mso-position-vertical-relative:line">
                  <w10:anchorlock/>
                </v:rect>
              </w:pict>
            </w:r>
          </w:p>
          <w:p w:rsidR="00641B9B" w:rsidRPr="003B06B5" w:rsidRDefault="00641B9B" w:rsidP="003B06B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r w:rsidRPr="003B06B5">
              <w:rPr>
                <w:rFonts w:ascii="Arial" w:hAnsi="Arial" w:cs="Arial"/>
                <w:sz w:val="16"/>
                <w:szCs w:val="16"/>
              </w:rPr>
              <w:t xml:space="preserve">NO  </w:t>
            </w:r>
            <w:r>
              <w:rPr>
                <w:noProof/>
              </w:rPr>
            </w:r>
            <w:r w:rsidRPr="004C1FE7">
              <w:rPr>
                <w:rFonts w:ascii="Arial" w:hAnsi="Arial" w:cs="Arial"/>
                <w:sz w:val="16"/>
                <w:szCs w:val="16"/>
              </w:rPr>
              <w:pict>
                <v:rect id="_x0000_s1058" style="width:9pt;height:9pt;mso-position-horizontal-relative:char;mso-position-vertical-relative:line">
                  <w10:anchorlock/>
                </v:rect>
              </w:pict>
            </w:r>
          </w:p>
          <w:p w:rsidR="00641B9B" w:rsidRPr="003B06B5" w:rsidRDefault="00641B9B" w:rsidP="006108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76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1B9B" w:rsidRPr="003B06B5" w:rsidRDefault="00641B9B" w:rsidP="003B06B5">
            <w:pPr>
              <w:spacing w:before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NOMBRE DE LA EMPRESA ____________________________________________________</w:t>
            </w:r>
          </w:p>
          <w:p w:rsidR="00641B9B" w:rsidRPr="003B06B5" w:rsidRDefault="00641B9B" w:rsidP="003B06B5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CARGO EN LA EMPRESA ___________________________________ CIF ______________</w:t>
            </w:r>
          </w:p>
          <w:p w:rsidR="00641B9B" w:rsidRPr="003B06B5" w:rsidRDefault="00641B9B" w:rsidP="00A329C3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1B9B" w:rsidRPr="003873A5" w:rsidRDefault="00641B9B" w:rsidP="003873A5">
      <w:pPr>
        <w:rPr>
          <w:rFonts w:ascii="Arial" w:hAnsi="Arial" w:cs="Arial"/>
          <w:b/>
          <w:bCs/>
          <w:sz w:val="18"/>
          <w:szCs w:val="18"/>
        </w:rPr>
      </w:pPr>
    </w:p>
    <w:p w:rsidR="00641B9B" w:rsidRPr="00DC2D64" w:rsidRDefault="00641B9B" w:rsidP="003873A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C2D64">
        <w:rPr>
          <w:rFonts w:ascii="Arial" w:hAnsi="Arial" w:cs="Arial"/>
          <w:b/>
          <w:bCs/>
          <w:sz w:val="18"/>
          <w:szCs w:val="18"/>
        </w:rPr>
        <w:t>LOS ASISTENTES AL FIRMAR EL PRESENTE DOCUMENTO, CONFIRMAN QUE ESTAN INFORMADOS DE LA COFINANCIACIÓN DEL PROGRAMA POR EL FONDO SOCIAL EUROPEO DENTRO DEL PROGRAMA OPERATIVO ADAPTABILIDAD Y EMPLEO CCI: 2007ES05UPO001.</w:t>
      </w:r>
    </w:p>
    <w:p w:rsidR="00641B9B" w:rsidRPr="003873A5" w:rsidRDefault="00641B9B" w:rsidP="003873A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41B9B" w:rsidRPr="00DC2D64" w:rsidRDefault="00641B9B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 xml:space="preserve">Los datos, incluidos los de carácter personal, recogidos en el presente impreso serán incorporados a los ficheros de la Fundación INCYDE y la Fundación </w:t>
      </w:r>
      <w:r>
        <w:rPr>
          <w:rFonts w:ascii="Arial" w:hAnsi="Arial" w:cs="Arial"/>
          <w:sz w:val="16"/>
          <w:szCs w:val="16"/>
        </w:rPr>
        <w:t xml:space="preserve"> </w:t>
      </w:r>
      <w:r w:rsidRPr="00DC2D64">
        <w:rPr>
          <w:rFonts w:ascii="Arial" w:hAnsi="Arial" w:cs="Arial"/>
          <w:sz w:val="16"/>
          <w:szCs w:val="16"/>
        </w:rPr>
        <w:t>Bancaja y serán objeto de tratamiento con el fin de mantener con ud. la relación de seguimiento de su proyecto empresarial o plan de mejora.</w:t>
      </w:r>
    </w:p>
    <w:p w:rsidR="00641B9B" w:rsidRPr="00DC2D64" w:rsidRDefault="00641B9B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Para la anulación, cancelación o modificación de datos, se enviará un email a la F. Incyde (</w:t>
      </w:r>
      <w:hyperlink r:id="rId7" w:history="1">
        <w:r w:rsidRPr="00DC2D64">
          <w:rPr>
            <w:rFonts w:ascii="Arial" w:hAnsi="Arial" w:cs="Arial"/>
            <w:sz w:val="16"/>
            <w:szCs w:val="16"/>
          </w:rPr>
          <w:t>incyde@cscamaras.es</w:t>
        </w:r>
      </w:hyperlink>
      <w:r w:rsidRPr="00DC2D64">
        <w:rPr>
          <w:rFonts w:ascii="Arial" w:hAnsi="Arial" w:cs="Arial"/>
          <w:sz w:val="16"/>
          <w:szCs w:val="16"/>
        </w:rPr>
        <w:t>)</w:t>
      </w:r>
    </w:p>
    <w:p w:rsidR="00641B9B" w:rsidRPr="00DC2D64" w:rsidRDefault="00641B9B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Asimismo, el abajo firmante, otorga su consentimiento para que sus datos sean tratados con finalidad de facilitarlos a Instituciones u Organismos nacionales, comunitarios o europeos que financian este programa y, en general para el ejercicio de las funciones que tienen encomendadas en función de las ayudas y subvenciones concedidas. E Igualmente presta su consentimiento a la Fundación Bancaja para que ésta pueda enviarle a su cuenta de correo electrónico comunicaciones publicitarias o promocionales acerca tanto de cursos relacionados con la materia como boletines de noticias sobre la misma entidad que puedan ser de su interés.</w:t>
      </w:r>
    </w:p>
    <w:p w:rsidR="00641B9B" w:rsidRPr="00DC2D64" w:rsidRDefault="00641B9B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Conforme con la Ley Orgánica 15/1999, de 13 de diciembre, de Protección de Datos de Carácter Personal, Ud. puede ejercer sus derechos de acceso, rectificación, cancelación y oposición, mediante un escrito dirigido a Fundación INCYDE, C/ Ribera del Loira , 12.- 3ª Planta, 28042 Madrid, adjuntando fotocopia de su documento nacional de identidad o pasaporte.</w:t>
      </w:r>
    </w:p>
    <w:p w:rsidR="00641B9B" w:rsidRPr="00DC2D64" w:rsidRDefault="00641B9B" w:rsidP="00DC2D64">
      <w:pPr>
        <w:jc w:val="both"/>
        <w:rPr>
          <w:rFonts w:ascii="Arial" w:hAnsi="Arial" w:cs="Arial"/>
          <w:sz w:val="16"/>
          <w:szCs w:val="16"/>
        </w:rPr>
      </w:pPr>
    </w:p>
    <w:p w:rsidR="00641B9B" w:rsidRPr="003873A5" w:rsidRDefault="00641B9B" w:rsidP="003873A5">
      <w:pPr>
        <w:jc w:val="both"/>
        <w:rPr>
          <w:rFonts w:ascii="Arial" w:hAnsi="Arial" w:cs="Arial"/>
          <w:sz w:val="18"/>
          <w:szCs w:val="18"/>
        </w:rPr>
      </w:pPr>
      <w:r w:rsidRPr="001A5E74">
        <w:rPr>
          <w:rFonts w:ascii="Arial" w:hAnsi="Arial" w:cs="Arial"/>
          <w:sz w:val="19"/>
          <w:szCs w:val="19"/>
        </w:rPr>
        <w:t>.......</w:t>
      </w:r>
      <w:r>
        <w:rPr>
          <w:rFonts w:ascii="Arial" w:hAnsi="Arial" w:cs="Arial"/>
          <w:sz w:val="19"/>
          <w:szCs w:val="19"/>
        </w:rPr>
        <w:t>..............., a........</w:t>
      </w:r>
      <w:r w:rsidRPr="001A5E74">
        <w:rPr>
          <w:rFonts w:ascii="Arial" w:hAnsi="Arial" w:cs="Arial"/>
          <w:sz w:val="19"/>
          <w:szCs w:val="19"/>
        </w:rPr>
        <w:t>de...</w:t>
      </w:r>
      <w:r>
        <w:rPr>
          <w:rFonts w:ascii="Arial" w:hAnsi="Arial" w:cs="Arial"/>
          <w:sz w:val="19"/>
          <w:szCs w:val="19"/>
        </w:rPr>
        <w:t>........................</w:t>
      </w:r>
      <w:r w:rsidRPr="001A5E74">
        <w:rPr>
          <w:rFonts w:ascii="Arial" w:hAnsi="Arial" w:cs="Arial"/>
          <w:sz w:val="19"/>
          <w:szCs w:val="19"/>
        </w:rPr>
        <w:t xml:space="preserve">de 20......  </w:t>
      </w:r>
      <w:r w:rsidRPr="003873A5">
        <w:rPr>
          <w:rFonts w:ascii="Arial" w:hAnsi="Arial" w:cs="Arial"/>
          <w:sz w:val="18"/>
          <w:szCs w:val="18"/>
        </w:rPr>
        <w:t>FIRMA DEL PARTICIPANTE</w:t>
      </w:r>
    </w:p>
    <w:p w:rsidR="00641B9B" w:rsidRPr="00EE1B59" w:rsidRDefault="00641B9B" w:rsidP="000D5012">
      <w:pPr>
        <w:tabs>
          <w:tab w:val="right" w:pos="8504"/>
        </w:tabs>
        <w:rPr>
          <w:sz w:val="16"/>
          <w:szCs w:val="16"/>
        </w:rPr>
      </w:pPr>
      <w:r>
        <w:rPr>
          <w:noProof/>
        </w:rPr>
        <w:pict>
          <v:shape id="0 Imagen" o:spid="_x0000_s1060" type="#_x0000_t75" alt="AENOR 1.jpg" style="position:absolute;margin-left:375.35pt;margin-top:-.5pt;width:90.85pt;height:56.95pt;z-index:251654656;visibility:visible">
            <v:imagedata r:id="rId8" o:title=""/>
            <w10:anchorlock/>
          </v:shape>
        </w:pict>
      </w:r>
      <w:r w:rsidRPr="00EE1B59">
        <w:rPr>
          <w:sz w:val="16"/>
          <w:szCs w:val="16"/>
        </w:rPr>
        <w:t>FC105B, Edic.: 1</w:t>
      </w:r>
      <w:r>
        <w:rPr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641B9B" w:rsidRPr="00EE1B59" w:rsidSect="006B43C7">
      <w:headerReference w:type="default" r:id="rId9"/>
      <w:pgSz w:w="11906" w:h="16838"/>
      <w:pgMar w:top="1417" w:right="1701" w:bottom="567" w:left="1701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B9B" w:rsidRDefault="00641B9B">
      <w:r>
        <w:separator/>
      </w:r>
    </w:p>
  </w:endnote>
  <w:endnote w:type="continuationSeparator" w:id="1">
    <w:p w:rsidR="00641B9B" w:rsidRDefault="00641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B9B" w:rsidRDefault="00641B9B">
      <w:r>
        <w:separator/>
      </w:r>
    </w:p>
  </w:footnote>
  <w:footnote w:type="continuationSeparator" w:id="1">
    <w:p w:rsidR="00641B9B" w:rsidRDefault="00641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9B" w:rsidRDefault="00641B9B" w:rsidP="006B43C7">
    <w:pPr>
      <w:pStyle w:val="Header"/>
      <w:tabs>
        <w:tab w:val="clear" w:pos="8504"/>
      </w:tabs>
      <w:ind w:left="-1080" w:right="-121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62" type="#_x0000_t75" alt="Bancaja_blanco_reducido" style="position:absolute;left:0;text-align:left;margin-left:112.85pt;margin-top:-44.25pt;width:186.1pt;height:133.5pt;z-index:-251629568;visibility:visible">
          <v:imagedata r:id="rId1" o:title=""/>
          <w10:anchorlock/>
        </v:shape>
      </w:pict>
    </w:r>
    <w:r w:rsidRPr="00783BF3">
      <w:rPr>
        <w:noProof/>
      </w:rPr>
      <w:pict>
        <v:shape id="Imagen 14" o:spid="_x0000_i1092" type="#_x0000_t75" alt="LOGO INCYDE ROJO SOBRE BLANCO" style="width:123.75pt;height:39pt;visibility:visible">
          <v:imagedata r:id="rId2" o:title=""/>
        </v:shape>
      </w:pict>
    </w:r>
    <w:r>
      <w:t xml:space="preserve">                                          </w:t>
    </w:r>
    <w:r>
      <w:tab/>
      <w:t xml:space="preserve">                      </w:t>
    </w:r>
    <w:r w:rsidRPr="00783BF3">
      <w:rPr>
        <w:noProof/>
      </w:rPr>
      <w:pict>
        <v:shape id="Imagen 15" o:spid="_x0000_i1093" type="#_x0000_t75" alt="FSE - NUEVO LOGO" style="width:126pt;height:42pt;visibility:visible">
          <v:imagedata r:id="rId3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6DA"/>
    <w:rsid w:val="00020514"/>
    <w:rsid w:val="0002385D"/>
    <w:rsid w:val="000775E1"/>
    <w:rsid w:val="00077F81"/>
    <w:rsid w:val="000B2147"/>
    <w:rsid w:val="000B7309"/>
    <w:rsid w:val="000D07F0"/>
    <w:rsid w:val="000D5012"/>
    <w:rsid w:val="001033DA"/>
    <w:rsid w:val="001372B1"/>
    <w:rsid w:val="001672EC"/>
    <w:rsid w:val="00172BE4"/>
    <w:rsid w:val="001A5E74"/>
    <w:rsid w:val="001B532B"/>
    <w:rsid w:val="00203914"/>
    <w:rsid w:val="00204D1A"/>
    <w:rsid w:val="002134B2"/>
    <w:rsid w:val="00243E3E"/>
    <w:rsid w:val="00291953"/>
    <w:rsid w:val="00292393"/>
    <w:rsid w:val="002F3F4C"/>
    <w:rsid w:val="002F6E4A"/>
    <w:rsid w:val="0030779D"/>
    <w:rsid w:val="00312CA9"/>
    <w:rsid w:val="0035542E"/>
    <w:rsid w:val="003873A5"/>
    <w:rsid w:val="003B06B5"/>
    <w:rsid w:val="003B1BFA"/>
    <w:rsid w:val="003E3281"/>
    <w:rsid w:val="0043784D"/>
    <w:rsid w:val="004C1FE7"/>
    <w:rsid w:val="004F3FA6"/>
    <w:rsid w:val="0053402B"/>
    <w:rsid w:val="00573DB3"/>
    <w:rsid w:val="00587DAC"/>
    <w:rsid w:val="005A4A3A"/>
    <w:rsid w:val="005F02DF"/>
    <w:rsid w:val="00610872"/>
    <w:rsid w:val="00631442"/>
    <w:rsid w:val="006330A4"/>
    <w:rsid w:val="00641B9B"/>
    <w:rsid w:val="00686F93"/>
    <w:rsid w:val="006A3F25"/>
    <w:rsid w:val="006B43C7"/>
    <w:rsid w:val="006D751C"/>
    <w:rsid w:val="006E36CE"/>
    <w:rsid w:val="006E7786"/>
    <w:rsid w:val="007836DA"/>
    <w:rsid w:val="00783BF3"/>
    <w:rsid w:val="008427E2"/>
    <w:rsid w:val="008449F9"/>
    <w:rsid w:val="008515EA"/>
    <w:rsid w:val="00870D64"/>
    <w:rsid w:val="008A066B"/>
    <w:rsid w:val="008B1454"/>
    <w:rsid w:val="008B3D5D"/>
    <w:rsid w:val="008C7E80"/>
    <w:rsid w:val="008D5CE0"/>
    <w:rsid w:val="008D69D3"/>
    <w:rsid w:val="008E573A"/>
    <w:rsid w:val="00941116"/>
    <w:rsid w:val="00963A44"/>
    <w:rsid w:val="009915B8"/>
    <w:rsid w:val="009A4D18"/>
    <w:rsid w:val="009A6DAA"/>
    <w:rsid w:val="009E1D13"/>
    <w:rsid w:val="00A022A7"/>
    <w:rsid w:val="00A07FAB"/>
    <w:rsid w:val="00A17A7B"/>
    <w:rsid w:val="00A25C3D"/>
    <w:rsid w:val="00A329C3"/>
    <w:rsid w:val="00A53EBB"/>
    <w:rsid w:val="00AB53F5"/>
    <w:rsid w:val="00AB54AA"/>
    <w:rsid w:val="00AD7F15"/>
    <w:rsid w:val="00B0634C"/>
    <w:rsid w:val="00B274B4"/>
    <w:rsid w:val="00B3088F"/>
    <w:rsid w:val="00B42E67"/>
    <w:rsid w:val="00B65C3C"/>
    <w:rsid w:val="00B82CB8"/>
    <w:rsid w:val="00B8713F"/>
    <w:rsid w:val="00BE7F64"/>
    <w:rsid w:val="00C15135"/>
    <w:rsid w:val="00C2024C"/>
    <w:rsid w:val="00C50132"/>
    <w:rsid w:val="00C522D1"/>
    <w:rsid w:val="00C53A61"/>
    <w:rsid w:val="00C67917"/>
    <w:rsid w:val="00C90870"/>
    <w:rsid w:val="00CB06F3"/>
    <w:rsid w:val="00CF30A3"/>
    <w:rsid w:val="00D2117E"/>
    <w:rsid w:val="00D51B3B"/>
    <w:rsid w:val="00DA4F3C"/>
    <w:rsid w:val="00DC2D64"/>
    <w:rsid w:val="00E331CE"/>
    <w:rsid w:val="00E97AEB"/>
    <w:rsid w:val="00EC6842"/>
    <w:rsid w:val="00EE1B59"/>
    <w:rsid w:val="00F4496C"/>
    <w:rsid w:val="00F607EE"/>
    <w:rsid w:val="00F6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36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836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1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36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1E4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5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E46"/>
    <w:rPr>
      <w:sz w:val="0"/>
      <w:szCs w:val="0"/>
    </w:rPr>
  </w:style>
  <w:style w:type="paragraph" w:customStyle="1" w:styleId="Default">
    <w:name w:val="Default"/>
    <w:uiPriority w:val="99"/>
    <w:rsid w:val="009A4D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cyde@cscamara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523</Words>
  <Characters>2877</Characters>
  <Application>Microsoft Office Outlook</Application>
  <DocSecurity>0</DocSecurity>
  <Lines>0</Lines>
  <Paragraphs>0</Paragraphs>
  <ScaleCrop>false</ScaleCrop>
  <Company>Incyde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subject/>
  <dc:creator>Jose Juan Villegas</dc:creator>
  <cp:keywords/>
  <dc:description/>
  <cp:lastModifiedBy>torcal</cp:lastModifiedBy>
  <cp:revision>2</cp:revision>
  <cp:lastPrinted>2010-11-17T08:48:00Z</cp:lastPrinted>
  <dcterms:created xsi:type="dcterms:W3CDTF">2012-03-07T10:38:00Z</dcterms:created>
  <dcterms:modified xsi:type="dcterms:W3CDTF">2012-03-07T10:38:00Z</dcterms:modified>
</cp:coreProperties>
</file>