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7"/>
        <w:gridCol w:w="537"/>
        <w:gridCol w:w="2148"/>
        <w:gridCol w:w="895"/>
        <w:gridCol w:w="358"/>
        <w:gridCol w:w="1253"/>
        <w:gridCol w:w="537"/>
        <w:gridCol w:w="537"/>
        <w:gridCol w:w="1611"/>
        <w:gridCol w:w="516"/>
        <w:gridCol w:w="21"/>
      </w:tblGrid>
      <w:tr w:rsidR="00B360D2" w:rsidRPr="003873A5">
        <w:trPr>
          <w:trHeight w:val="728"/>
        </w:trPr>
        <w:tc>
          <w:tcPr>
            <w:tcW w:w="1074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99999"/>
            <w:vAlign w:val="center"/>
          </w:tcPr>
          <w:p w:rsidR="00B360D2" w:rsidRDefault="00B360D2" w:rsidP="00B0634C">
            <w:pP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  <w:p w:rsidR="00B360D2" w:rsidRDefault="00B360D2" w:rsidP="003B06B5">
            <w:pPr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FICHA DE INSCRIPCIÓN</w:t>
            </w:r>
          </w:p>
          <w:p w:rsidR="00B360D2" w:rsidRDefault="00B360D2" w:rsidP="00B0634C">
            <w:pPr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CÁTEDRAS BANCAJA. JÓVENES EMPRENDEDORES</w:t>
            </w:r>
          </w:p>
          <w:p w:rsidR="00B360D2" w:rsidRPr="003873A5" w:rsidRDefault="00B360D2" w:rsidP="00B0634C">
            <w:pPr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B360D2">
        <w:trPr>
          <w:gridAfter w:val="1"/>
          <w:wAfter w:w="21" w:type="dxa"/>
          <w:trHeight w:val="496"/>
        </w:trPr>
        <w:tc>
          <w:tcPr>
            <w:tcW w:w="10719" w:type="dxa"/>
            <w:gridSpan w:val="1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360D2" w:rsidRDefault="00B360D2" w:rsidP="00B063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ACTIVIDAD: Curso Concurso taller de Ideas. Campus Tarongers</w:t>
            </w:r>
          </w:p>
          <w:p w:rsidR="00B360D2" w:rsidRPr="003B06B5" w:rsidRDefault="00B360D2" w:rsidP="00B063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FECHA: 23,24,25 y 26 de Abril de 2012</w:t>
            </w:r>
          </w:p>
        </w:tc>
      </w:tr>
      <w:tr w:rsidR="00B360D2">
        <w:trPr>
          <w:gridAfter w:val="1"/>
          <w:wAfter w:w="21" w:type="dxa"/>
          <w:trHeight w:val="197"/>
        </w:trPr>
        <w:tc>
          <w:tcPr>
            <w:tcW w:w="10719" w:type="dxa"/>
            <w:gridSpan w:val="10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360D2" w:rsidRPr="00B0634C" w:rsidRDefault="00B360D2" w:rsidP="00B0634C">
            <w:pPr>
              <w:rPr>
                <w:rFonts w:ascii="Arial" w:hAnsi="Arial" w:cs="Arial"/>
                <w:b/>
                <w:bCs/>
              </w:rPr>
            </w:pPr>
            <w:r w:rsidRPr="00B0634C">
              <w:rPr>
                <w:rFonts w:ascii="Arial" w:hAnsi="Arial" w:cs="Arial"/>
                <w:b/>
                <w:bCs/>
              </w:rPr>
              <w:t>CÁTEDRA:</w:t>
            </w:r>
            <w:r>
              <w:rPr>
                <w:rFonts w:ascii="Arial" w:hAnsi="Arial" w:cs="Arial"/>
                <w:b/>
                <w:bCs/>
              </w:rPr>
              <w:t xml:space="preserve"> Universitat de València</w:t>
            </w:r>
          </w:p>
        </w:tc>
      </w:tr>
      <w:tr w:rsidR="00B360D2">
        <w:trPr>
          <w:trHeight w:val="258"/>
        </w:trPr>
        <w:tc>
          <w:tcPr>
            <w:tcW w:w="10740" w:type="dxa"/>
            <w:gridSpan w:val="11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B360D2" w:rsidRPr="003B06B5" w:rsidRDefault="00B360D2" w:rsidP="003B06B5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6B5">
              <w:rPr>
                <w:rFonts w:ascii="Arial" w:hAnsi="Arial" w:cs="Arial"/>
                <w:b/>
                <w:bCs/>
              </w:rPr>
              <w:t>DATOS DEL PARTICIPANTE</w:t>
            </w:r>
          </w:p>
        </w:tc>
      </w:tr>
      <w:tr w:rsidR="00B360D2">
        <w:trPr>
          <w:trHeight w:val="388"/>
        </w:trPr>
        <w:tc>
          <w:tcPr>
            <w:tcW w:w="10740" w:type="dxa"/>
            <w:gridSpan w:val="11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360D2" w:rsidRPr="003B06B5" w:rsidRDefault="00B360D2" w:rsidP="003B06B5">
            <w:pPr>
              <w:spacing w:before="120"/>
              <w:rPr>
                <w:rFonts w:ascii="Arial" w:hAnsi="Arial" w:cs="Arial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95" o:spid="_x0000_s1027" type="#_x0000_t75" style="position:absolute;margin-left:42.2pt;margin-top:2.3pt;width:442.35pt;height:560.1pt;z-index:-251662848;visibility:visible;mso-position-horizontal-relative:text;mso-position-vertical-relative:text">
                  <v:imagedata r:id="rId6" o:title="" gain="19661f" blacklevel="22938f"/>
                  <w10:anchorlock/>
                </v:shape>
              </w:pict>
            </w:r>
            <w:r w:rsidRPr="003B06B5">
              <w:rPr>
                <w:rFonts w:ascii="Arial" w:hAnsi="Arial" w:cs="Arial"/>
                <w:sz w:val="22"/>
                <w:szCs w:val="22"/>
              </w:rPr>
              <w:t>APELLIDOS:  __________________________________________________________________________</w:t>
            </w:r>
          </w:p>
        </w:tc>
      </w:tr>
      <w:tr w:rsidR="00B360D2">
        <w:trPr>
          <w:trHeight w:val="388"/>
        </w:trPr>
        <w:tc>
          <w:tcPr>
            <w:tcW w:w="10740" w:type="dxa"/>
            <w:gridSpan w:val="1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360D2" w:rsidRPr="003B06B5" w:rsidRDefault="00B360D2" w:rsidP="006A3F25">
            <w:pPr>
              <w:rPr>
                <w:rFonts w:ascii="Arial" w:hAnsi="Arial" w:cs="Arial"/>
              </w:rPr>
            </w:pPr>
            <w:r w:rsidRPr="003B06B5">
              <w:rPr>
                <w:rFonts w:ascii="Arial" w:hAnsi="Arial" w:cs="Arial"/>
                <w:sz w:val="22"/>
                <w:szCs w:val="22"/>
              </w:rPr>
              <w:t>NOMBRE: ___________________________ D.N.I. ______________ NACIONALIDAD: _______________</w:t>
            </w:r>
          </w:p>
        </w:tc>
      </w:tr>
      <w:tr w:rsidR="00B360D2">
        <w:trPr>
          <w:trHeight w:val="388"/>
        </w:trPr>
        <w:tc>
          <w:tcPr>
            <w:tcW w:w="751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360D2" w:rsidRPr="003B06B5" w:rsidRDefault="00B360D2" w:rsidP="006A3F25">
            <w:pPr>
              <w:rPr>
                <w:rFonts w:ascii="Arial" w:hAnsi="Arial" w:cs="Arial"/>
                <w:sz w:val="20"/>
                <w:szCs w:val="20"/>
              </w:rPr>
            </w:pPr>
            <w:r w:rsidRPr="003B06B5">
              <w:rPr>
                <w:rFonts w:ascii="Arial" w:hAnsi="Arial" w:cs="Arial"/>
                <w:sz w:val="20"/>
                <w:szCs w:val="20"/>
              </w:rPr>
              <w:t>TFNO. FIJO: ____________________  TFNO. MÓVIL: _____________________</w:t>
            </w:r>
          </w:p>
        </w:tc>
        <w:tc>
          <w:tcPr>
            <w:tcW w:w="3222" w:type="dxa"/>
            <w:gridSpan w:val="5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:rsidR="00B360D2" w:rsidRPr="003B06B5" w:rsidRDefault="00B360D2" w:rsidP="003B06B5">
            <w:pPr>
              <w:ind w:right="-318"/>
              <w:rPr>
                <w:rFonts w:ascii="Arial" w:hAnsi="Arial" w:cs="Arial"/>
                <w:sz w:val="18"/>
                <w:szCs w:val="18"/>
              </w:rPr>
            </w:pPr>
          </w:p>
          <w:p w:rsidR="00B360D2" w:rsidRPr="003B06B5" w:rsidRDefault="00B360D2" w:rsidP="003B06B5">
            <w:pPr>
              <w:tabs>
                <w:tab w:val="right" w:pos="290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B360D2">
        <w:trPr>
          <w:trHeight w:val="388"/>
        </w:trPr>
        <w:tc>
          <w:tcPr>
            <w:tcW w:w="751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360D2" w:rsidRPr="003B06B5" w:rsidRDefault="00B360D2" w:rsidP="006A3F25">
            <w:pPr>
              <w:rPr>
                <w:rFonts w:ascii="Arial" w:hAnsi="Arial" w:cs="Arial"/>
              </w:rPr>
            </w:pPr>
            <w:r w:rsidRPr="003B06B5">
              <w:rPr>
                <w:rFonts w:ascii="Arial" w:hAnsi="Arial" w:cs="Arial"/>
                <w:sz w:val="20"/>
                <w:szCs w:val="20"/>
              </w:rPr>
              <w:t>FECHA NACIMIENTO: _______________  EDAD: ___AÑOS</w:t>
            </w:r>
          </w:p>
        </w:tc>
        <w:tc>
          <w:tcPr>
            <w:tcW w:w="3222" w:type="dxa"/>
            <w:gridSpan w:val="5"/>
            <w:vMerge/>
            <w:tcBorders>
              <w:left w:val="nil"/>
              <w:right w:val="double" w:sz="4" w:space="0" w:color="auto"/>
            </w:tcBorders>
            <w:vAlign w:val="center"/>
          </w:tcPr>
          <w:p w:rsidR="00B360D2" w:rsidRPr="003B06B5" w:rsidRDefault="00B360D2" w:rsidP="003B06B5">
            <w:pPr>
              <w:jc w:val="center"/>
              <w:rPr>
                <w:rFonts w:ascii="Arial" w:hAnsi="Arial" w:cs="Arial"/>
              </w:rPr>
            </w:pPr>
          </w:p>
        </w:tc>
      </w:tr>
      <w:tr w:rsidR="00B360D2">
        <w:trPr>
          <w:trHeight w:val="388"/>
        </w:trPr>
        <w:tc>
          <w:tcPr>
            <w:tcW w:w="7518" w:type="dxa"/>
            <w:gridSpan w:val="6"/>
            <w:tcBorders>
              <w:top w:val="nil"/>
              <w:left w:val="double" w:sz="4" w:space="0" w:color="auto"/>
              <w:right w:val="nil"/>
            </w:tcBorders>
            <w:vAlign w:val="bottom"/>
          </w:tcPr>
          <w:p w:rsidR="00B360D2" w:rsidRPr="003B06B5" w:rsidRDefault="00B360D2" w:rsidP="006A3F25">
            <w:pPr>
              <w:rPr>
                <w:rFonts w:ascii="Arial" w:hAnsi="Arial" w:cs="Arial"/>
                <w:sz w:val="20"/>
                <w:szCs w:val="20"/>
              </w:rPr>
            </w:pPr>
            <w:r w:rsidRPr="003B06B5">
              <w:rPr>
                <w:rFonts w:ascii="Arial" w:hAnsi="Arial" w:cs="Arial"/>
                <w:sz w:val="20"/>
                <w:szCs w:val="20"/>
              </w:rPr>
              <w:t>CORREO ELECTRÓNICO: ___________________________________________</w:t>
            </w:r>
          </w:p>
        </w:tc>
        <w:tc>
          <w:tcPr>
            <w:tcW w:w="3222" w:type="dxa"/>
            <w:gridSpan w:val="5"/>
            <w:vMerge/>
            <w:tcBorders>
              <w:left w:val="nil"/>
              <w:right w:val="double" w:sz="4" w:space="0" w:color="auto"/>
            </w:tcBorders>
            <w:vAlign w:val="center"/>
          </w:tcPr>
          <w:p w:rsidR="00B360D2" w:rsidRPr="003B06B5" w:rsidRDefault="00B360D2" w:rsidP="003B06B5">
            <w:pPr>
              <w:jc w:val="center"/>
              <w:rPr>
                <w:rFonts w:ascii="Arial" w:hAnsi="Arial" w:cs="Arial"/>
              </w:rPr>
            </w:pPr>
          </w:p>
        </w:tc>
      </w:tr>
      <w:tr w:rsidR="00B360D2" w:rsidRPr="003B06B5">
        <w:trPr>
          <w:trHeight w:val="258"/>
        </w:trPr>
        <w:tc>
          <w:tcPr>
            <w:tcW w:w="10740" w:type="dxa"/>
            <w:gridSpan w:val="11"/>
            <w:tcBorders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B360D2" w:rsidRPr="003B06B5" w:rsidRDefault="00B360D2" w:rsidP="003B06B5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6B5">
              <w:rPr>
                <w:rFonts w:ascii="Arial" w:hAnsi="Arial" w:cs="Arial"/>
                <w:b/>
                <w:bCs/>
              </w:rPr>
              <w:t>SITUACIÓN LABORAL ACTUAL DEL ASISTENTE</w:t>
            </w:r>
          </w:p>
        </w:tc>
      </w:tr>
      <w:tr w:rsidR="00B360D2" w:rsidRPr="003B06B5">
        <w:trPr>
          <w:trHeight w:val="557"/>
        </w:trPr>
        <w:tc>
          <w:tcPr>
            <w:tcW w:w="2327" w:type="dxa"/>
            <w:tcBorders>
              <w:left w:val="double" w:sz="4" w:space="0" w:color="auto"/>
              <w:right w:val="nil"/>
            </w:tcBorders>
            <w:shd w:val="clear" w:color="auto" w:fill="A0A0A0"/>
            <w:vAlign w:val="center"/>
          </w:tcPr>
          <w:p w:rsidR="00B360D2" w:rsidRPr="003B06B5" w:rsidRDefault="00B360D2" w:rsidP="001033DA">
            <w:pPr>
              <w:rPr>
                <w:rFonts w:ascii="Arial" w:hAnsi="Arial" w:cs="Arial"/>
                <w:b/>
                <w:bCs/>
              </w:rPr>
            </w:pPr>
            <w:r w:rsidRPr="003B06B5">
              <w:rPr>
                <w:rFonts w:ascii="Arial" w:hAnsi="Arial" w:cs="Arial"/>
                <w:b/>
                <w:bCs/>
                <w:sz w:val="22"/>
                <w:szCs w:val="22"/>
              </w:rPr>
              <w:t>DESEMPLEADO</w:t>
            </w:r>
          </w:p>
        </w:tc>
        <w:tc>
          <w:tcPr>
            <w:tcW w:w="537" w:type="dxa"/>
            <w:tcBorders>
              <w:left w:val="nil"/>
            </w:tcBorders>
            <w:shd w:val="clear" w:color="auto" w:fill="A0A0A0"/>
            <w:vAlign w:val="center"/>
          </w:tcPr>
          <w:p w:rsidR="00B360D2" w:rsidRPr="003B06B5" w:rsidRDefault="00B360D2" w:rsidP="003B06B5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pict>
                <v:rect id="_x0000_s1028" style="position:absolute;left:0;text-align:left;margin-left:3.6pt;margin-top:12.85pt;width:9pt;height:9pt;z-index:251647488;mso-position-horizontal-relative:text;mso-position-vertical-relative:text">
                  <w10:anchorlock/>
                </v:rect>
              </w:pict>
            </w:r>
          </w:p>
        </w:tc>
        <w:tc>
          <w:tcPr>
            <w:tcW w:w="3401" w:type="dxa"/>
            <w:gridSpan w:val="3"/>
            <w:tcBorders>
              <w:right w:val="nil"/>
            </w:tcBorders>
            <w:vAlign w:val="center"/>
          </w:tcPr>
          <w:p w:rsidR="00B360D2" w:rsidRPr="003B06B5" w:rsidRDefault="00B360D2" w:rsidP="003B06B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FECHA ALTA INEM _______________</w:t>
            </w:r>
          </w:p>
        </w:tc>
        <w:tc>
          <w:tcPr>
            <w:tcW w:w="1790" w:type="dxa"/>
            <w:gridSpan w:val="2"/>
            <w:tcBorders>
              <w:left w:val="nil"/>
              <w:right w:val="nil"/>
            </w:tcBorders>
            <w:vAlign w:val="center"/>
          </w:tcPr>
          <w:p w:rsidR="00B360D2" w:rsidRPr="003B06B5" w:rsidRDefault="00B360D2" w:rsidP="003B06B5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MENOS DE 1 AÑO</w:t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:rsidR="00B360D2" w:rsidRPr="003B06B5" w:rsidRDefault="00B360D2" w:rsidP="003B06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>
                <v:rect id="_x0000_s1029" style="position:absolute;left:0;text-align:left;margin-left:3.6pt;margin-top:12.85pt;width:9pt;height:9pt;z-index:251648512;mso-position-horizontal-relative:text;mso-position-vertical-relative:text">
                  <w10:anchorlock/>
                </v:rect>
              </w:pict>
            </w:r>
          </w:p>
        </w:tc>
        <w:tc>
          <w:tcPr>
            <w:tcW w:w="1611" w:type="dxa"/>
            <w:tcBorders>
              <w:left w:val="nil"/>
              <w:right w:val="nil"/>
            </w:tcBorders>
            <w:vAlign w:val="center"/>
          </w:tcPr>
          <w:p w:rsidR="00B360D2" w:rsidRPr="003B06B5" w:rsidRDefault="00B360D2" w:rsidP="003B06B5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MÁS DE 1 AÑO</w:t>
            </w:r>
          </w:p>
        </w:tc>
        <w:tc>
          <w:tcPr>
            <w:tcW w:w="537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B360D2" w:rsidRPr="003B06B5" w:rsidRDefault="00B360D2" w:rsidP="003B06B5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pict>
                <v:rect id="_x0000_s1030" style="position:absolute;left:0;text-align:left;margin-left:3.6pt;margin-top:12.85pt;width:9pt;height:9pt;z-index:251650560;mso-position-horizontal-relative:text;mso-position-vertical-relative:text">
                  <w10:anchorlock/>
                </v:rect>
              </w:pict>
            </w:r>
          </w:p>
        </w:tc>
      </w:tr>
      <w:tr w:rsidR="00B360D2" w:rsidRPr="003B06B5">
        <w:trPr>
          <w:trHeight w:val="1080"/>
        </w:trPr>
        <w:tc>
          <w:tcPr>
            <w:tcW w:w="2327" w:type="dxa"/>
            <w:tcBorders>
              <w:left w:val="double" w:sz="4" w:space="0" w:color="auto"/>
              <w:right w:val="nil"/>
            </w:tcBorders>
            <w:shd w:val="clear" w:color="auto" w:fill="A0A0A0"/>
            <w:vAlign w:val="center"/>
          </w:tcPr>
          <w:p w:rsidR="00B360D2" w:rsidRPr="003B06B5" w:rsidRDefault="00B360D2" w:rsidP="001033DA">
            <w:pPr>
              <w:rPr>
                <w:rFonts w:ascii="Arial" w:hAnsi="Arial" w:cs="Arial"/>
                <w:b/>
                <w:bCs/>
              </w:rPr>
            </w:pPr>
            <w:r w:rsidRPr="003B06B5">
              <w:rPr>
                <w:rFonts w:ascii="Arial" w:hAnsi="Arial" w:cs="Arial"/>
                <w:b/>
                <w:bCs/>
                <w:sz w:val="22"/>
                <w:szCs w:val="22"/>
              </w:rPr>
              <w:t>INACTIVO</w:t>
            </w:r>
          </w:p>
        </w:tc>
        <w:tc>
          <w:tcPr>
            <w:tcW w:w="537" w:type="dxa"/>
            <w:tcBorders>
              <w:left w:val="nil"/>
            </w:tcBorders>
            <w:shd w:val="clear" w:color="auto" w:fill="A0A0A0"/>
            <w:vAlign w:val="center"/>
          </w:tcPr>
          <w:p w:rsidR="00B360D2" w:rsidRPr="003B06B5" w:rsidRDefault="00B360D2" w:rsidP="003B06B5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pict>
                <v:rect id="_x0000_s1031" style="position:absolute;left:0;text-align:left;margin-left:3.6pt;margin-top:27.45pt;width:9pt;height:9pt;z-index:251649536;mso-position-horizontal-relative:text;mso-position-vertical-relative:text">
                  <w10:anchorlock/>
                </v:rect>
              </w:pict>
            </w:r>
          </w:p>
        </w:tc>
        <w:tc>
          <w:tcPr>
            <w:tcW w:w="3043" w:type="dxa"/>
            <w:gridSpan w:val="2"/>
            <w:vAlign w:val="center"/>
          </w:tcPr>
          <w:p w:rsidR="00B360D2" w:rsidRPr="003B06B5" w:rsidRDefault="00B360D2" w:rsidP="003B06B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JUBILADO……………………...</w:t>
            </w:r>
            <w:r>
              <w:rPr>
                <w:noProof/>
              </w:rPr>
            </w:r>
            <w:r w:rsidRPr="00E9350E">
              <w:rPr>
                <w:rFonts w:ascii="Arial" w:hAnsi="Arial" w:cs="Arial"/>
                <w:sz w:val="18"/>
                <w:szCs w:val="18"/>
              </w:rPr>
              <w:pict>
                <v:rect id="_x0000_s1032" style="width:9pt;height:9pt;mso-position-horizontal-relative:char;mso-position-vertical-relative:line">
                  <w10:anchorlock/>
                </v:rect>
              </w:pict>
            </w:r>
          </w:p>
          <w:p w:rsidR="00B360D2" w:rsidRPr="003B06B5" w:rsidRDefault="00B360D2" w:rsidP="003B06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RETIRADO DE NEGOCIOS.…</w:t>
            </w:r>
            <w:r>
              <w:rPr>
                <w:noProof/>
              </w:rPr>
            </w:r>
            <w:r w:rsidRPr="00E9350E">
              <w:rPr>
                <w:rFonts w:ascii="Arial" w:hAnsi="Arial" w:cs="Arial"/>
                <w:sz w:val="18"/>
                <w:szCs w:val="18"/>
              </w:rPr>
              <w:pict>
                <v:rect id="_x0000_s1034" style="width:9pt;height:9pt;mso-position-horizontal-relative:char;mso-position-vertical-relative:line">
                  <w10:anchorlock/>
                </v:rect>
              </w:pict>
            </w:r>
          </w:p>
          <w:p w:rsidR="00B360D2" w:rsidRPr="003B06B5" w:rsidRDefault="00B360D2" w:rsidP="003B06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EN FORMACIÓN………………</w:t>
            </w:r>
            <w:r>
              <w:rPr>
                <w:noProof/>
              </w:rPr>
            </w:r>
            <w:r w:rsidRPr="00E9350E">
              <w:rPr>
                <w:rFonts w:ascii="Arial" w:hAnsi="Arial" w:cs="Arial"/>
                <w:sz w:val="18"/>
                <w:szCs w:val="18"/>
              </w:rPr>
              <w:pict>
                <v:rect id="_x0000_s1036" style="width:9pt;height:9pt;mso-position-horizontal-relative:char;mso-position-vertical-relative:line">
                  <w10:anchorlock/>
                </v:rect>
              </w:pict>
            </w:r>
          </w:p>
          <w:p w:rsidR="00B360D2" w:rsidRPr="003B06B5" w:rsidRDefault="00B360D2" w:rsidP="003B06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3" w:type="dxa"/>
            <w:gridSpan w:val="7"/>
            <w:tcBorders>
              <w:right w:val="double" w:sz="4" w:space="0" w:color="auto"/>
            </w:tcBorders>
            <w:vAlign w:val="center"/>
          </w:tcPr>
          <w:p w:rsidR="00B360D2" w:rsidRPr="003B06B5" w:rsidRDefault="00B360D2" w:rsidP="003B06B5">
            <w:pPr>
              <w:spacing w:before="120" w:line="360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INCAPACIDAD PERMANENTE…</w:t>
            </w:r>
            <w:r w:rsidRPr="003B06B5">
              <w:rPr>
                <w:rFonts w:ascii="Arial" w:hAnsi="Arial" w:cs="Arial"/>
                <w:sz w:val="20"/>
                <w:szCs w:val="20"/>
              </w:rPr>
              <w:t>…..</w:t>
            </w:r>
            <w:r w:rsidRPr="003B06B5">
              <w:rPr>
                <w:rFonts w:ascii="Arial" w:hAnsi="Arial" w:cs="Arial"/>
                <w:sz w:val="18"/>
                <w:szCs w:val="18"/>
              </w:rPr>
              <w:t>.……</w:t>
            </w:r>
            <w:r>
              <w:rPr>
                <w:noProof/>
              </w:rPr>
            </w:r>
            <w:r w:rsidRPr="00E9350E">
              <w:rPr>
                <w:rFonts w:ascii="Arial" w:hAnsi="Arial" w:cs="Arial"/>
                <w:sz w:val="18"/>
                <w:szCs w:val="18"/>
              </w:rPr>
              <w:pict>
                <v:rect id="_x0000_s1038" style="width:9pt;height:9pt;mso-position-horizontal-relative:char;mso-position-vertical-relative:line">
                  <w10:anchorlock/>
                </v:rect>
              </w:pict>
            </w:r>
          </w:p>
          <w:p w:rsidR="00B360D2" w:rsidRPr="003B06B5" w:rsidRDefault="00B360D2" w:rsidP="003B06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DEDICADO A LA VIDA FAMILIAR ………..</w:t>
            </w:r>
            <w:r>
              <w:rPr>
                <w:noProof/>
              </w:rPr>
            </w:r>
            <w:r w:rsidRPr="00E9350E">
              <w:rPr>
                <w:rFonts w:ascii="Arial" w:hAnsi="Arial" w:cs="Arial"/>
                <w:sz w:val="18"/>
                <w:szCs w:val="18"/>
              </w:rPr>
              <w:pict>
                <v:rect id="_x0000_s1040" style="width:9pt;height:9pt;mso-position-horizontal-relative:char;mso-position-vertical-relative:line">
                  <w10:anchorlock/>
                </v:rect>
              </w:pict>
            </w:r>
          </w:p>
          <w:p w:rsidR="00B360D2" w:rsidRPr="003B06B5" w:rsidRDefault="00B360D2" w:rsidP="003B06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OTROS (indicar )…………………………….</w:t>
            </w:r>
            <w:r>
              <w:rPr>
                <w:noProof/>
              </w:rPr>
            </w:r>
            <w:r w:rsidRPr="00E9350E">
              <w:rPr>
                <w:rFonts w:ascii="Arial" w:hAnsi="Arial" w:cs="Arial"/>
                <w:sz w:val="18"/>
                <w:szCs w:val="18"/>
              </w:rPr>
              <w:pict>
                <v:rect id="_x0000_s1042" style="width:9pt;height:9pt;mso-position-horizontal-relative:char;mso-position-vertical-relative:line">
                  <w10:anchorlock/>
                </v:rect>
              </w:pict>
            </w:r>
          </w:p>
          <w:p w:rsidR="00B360D2" w:rsidRPr="003B06B5" w:rsidRDefault="00B360D2" w:rsidP="008B1454">
            <w:pPr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</w:tc>
      </w:tr>
      <w:tr w:rsidR="00B360D2" w:rsidRPr="003B06B5">
        <w:trPr>
          <w:trHeight w:val="344"/>
        </w:trPr>
        <w:tc>
          <w:tcPr>
            <w:tcW w:w="2864" w:type="dxa"/>
            <w:gridSpan w:val="2"/>
            <w:tcBorders>
              <w:left w:val="double" w:sz="4" w:space="0" w:color="auto"/>
            </w:tcBorders>
            <w:shd w:val="clear" w:color="auto" w:fill="A0A0A0"/>
            <w:vAlign w:val="center"/>
          </w:tcPr>
          <w:p w:rsidR="00B360D2" w:rsidRPr="003B06B5" w:rsidRDefault="00B360D2" w:rsidP="00E97AEB">
            <w:pPr>
              <w:rPr>
                <w:rFonts w:ascii="Arial" w:hAnsi="Arial" w:cs="Arial"/>
                <w:b/>
                <w:bCs/>
              </w:rPr>
            </w:pPr>
            <w:r w:rsidRPr="003B06B5">
              <w:rPr>
                <w:rFonts w:ascii="Arial" w:hAnsi="Arial" w:cs="Arial"/>
                <w:b/>
                <w:bCs/>
                <w:sz w:val="22"/>
                <w:szCs w:val="22"/>
              </w:rPr>
              <w:t>OCUPADO</w:t>
            </w:r>
          </w:p>
        </w:tc>
        <w:tc>
          <w:tcPr>
            <w:tcW w:w="2148" w:type="dxa"/>
            <w:tcBorders>
              <w:bottom w:val="nil"/>
              <w:right w:val="nil"/>
            </w:tcBorders>
            <w:vAlign w:val="center"/>
          </w:tcPr>
          <w:p w:rsidR="00B360D2" w:rsidRDefault="00B360D2" w:rsidP="00CB06F3">
            <w:pPr>
              <w:spacing w:before="120" w:line="360" w:lineRule="auto"/>
              <w:ind w:left="74" w:right="-429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</w:r>
            <w:r w:rsidRPr="00E9350E">
              <w:rPr>
                <w:rFonts w:ascii="Arial" w:hAnsi="Arial" w:cs="Arial"/>
                <w:sz w:val="18"/>
                <w:szCs w:val="18"/>
              </w:rPr>
              <w:pict>
                <v:rect id="_x0000_s1044" style="width:10.2pt;height:9.75pt;mso-position-horizontal-relative:char;mso-position-vertical-relative:line">
                  <w10:anchorlock/>
                </v:rect>
              </w:pict>
            </w:r>
            <w:r>
              <w:rPr>
                <w:rFonts w:ascii="Arial" w:hAnsi="Arial" w:cs="Arial"/>
                <w:sz w:val="18"/>
                <w:szCs w:val="18"/>
              </w:rPr>
              <w:t xml:space="preserve">   CUENTA </w:t>
            </w:r>
            <w:r w:rsidRPr="003B06B5">
              <w:rPr>
                <w:rFonts w:ascii="Arial" w:hAnsi="Arial" w:cs="Arial"/>
                <w:sz w:val="18"/>
                <w:szCs w:val="18"/>
              </w:rPr>
              <w:t>PROPIA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360D2" w:rsidRPr="003B06B5" w:rsidRDefault="00B360D2" w:rsidP="00AD7F15">
            <w:pPr>
              <w:spacing w:before="120" w:line="360" w:lineRule="auto"/>
              <w:ind w:left="74" w:hanging="74"/>
              <w:rPr>
                <w:rFonts w:ascii="Arial" w:hAnsi="Arial" w:cs="Arial"/>
                <w:noProof/>
              </w:rPr>
            </w:pPr>
            <w:r w:rsidRPr="003B06B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</w:rPr>
            </w:r>
            <w:r w:rsidRPr="00E9350E">
              <w:rPr>
                <w:rFonts w:ascii="Arial" w:hAnsi="Arial" w:cs="Arial"/>
                <w:color w:val="000000"/>
                <w:sz w:val="18"/>
                <w:szCs w:val="18"/>
              </w:rPr>
              <w:pict>
                <v:rect id="_x0000_s1046" style="width:9pt;height:9pt;mso-position-horizontal-relative:char;mso-position-vertical-relative:line">
                  <w10:anchorlock/>
                </v:rect>
              </w:pi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3B06B5">
              <w:rPr>
                <w:rFonts w:ascii="Arial" w:hAnsi="Arial" w:cs="Arial"/>
                <w:color w:val="000000"/>
                <w:sz w:val="18"/>
                <w:szCs w:val="18"/>
              </w:rPr>
              <w:t>FUNCIONARIOS</w:t>
            </w:r>
          </w:p>
        </w:tc>
        <w:tc>
          <w:tcPr>
            <w:tcW w:w="5728" w:type="dxa"/>
            <w:gridSpan w:val="8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B360D2" w:rsidRDefault="00B360D2" w:rsidP="00CB06F3">
            <w:pPr>
              <w:pStyle w:val="Default"/>
              <w:rPr>
                <w:sz w:val="18"/>
                <w:szCs w:val="18"/>
              </w:rPr>
            </w:pPr>
            <w:r>
              <w:rPr>
                <w:noProof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48" type="#_x0000_t87" style="position:absolute;margin-left:84.6pt;margin-top:7.15pt;width:9pt;height:27pt;z-index:251651584;mso-position-horizontal-relative:text;mso-position-vertical-relative:text">
                  <w10:anchorlock/>
                </v:shape>
              </w:pict>
            </w:r>
          </w:p>
          <w:p w:rsidR="00B360D2" w:rsidRPr="003B06B5" w:rsidRDefault="00B360D2" w:rsidP="00CB06F3">
            <w:pPr>
              <w:pStyle w:val="Default"/>
              <w:rPr>
                <w:sz w:val="18"/>
                <w:szCs w:val="18"/>
              </w:rPr>
            </w:pPr>
            <w:r w:rsidRPr="003B06B5">
              <w:rPr>
                <w:sz w:val="18"/>
                <w:szCs w:val="18"/>
              </w:rPr>
              <w:t>CUENTA AJENA</w:t>
            </w:r>
            <w:r w:rsidRPr="003B06B5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noProof/>
              </w:rPr>
            </w:r>
            <w:r w:rsidRPr="00E9350E">
              <w:rPr>
                <w:i/>
                <w:iCs/>
                <w:sz w:val="18"/>
                <w:szCs w:val="18"/>
              </w:rPr>
              <w:pict>
                <v:rect id="_x0000_s1049" style="width:9pt;height:9pt;mso-position-horizontal-relative:char;mso-position-vertical-relative:line">
                  <w10:anchorlock/>
                </v:rect>
              </w:pict>
            </w:r>
            <w:r w:rsidRPr="003B06B5">
              <w:rPr>
                <w:i/>
                <w:iCs/>
                <w:sz w:val="18"/>
                <w:szCs w:val="18"/>
              </w:rPr>
              <w:t xml:space="preserve">          T. FIJO</w:t>
            </w:r>
            <w:r w:rsidRPr="003B06B5">
              <w:rPr>
                <w:sz w:val="18"/>
                <w:szCs w:val="18"/>
              </w:rPr>
              <w:t>…</w:t>
            </w:r>
            <w:r>
              <w:rPr>
                <w:noProof/>
              </w:rPr>
            </w:r>
            <w:r w:rsidRPr="00E9350E">
              <w:rPr>
                <w:sz w:val="18"/>
                <w:szCs w:val="18"/>
              </w:rPr>
              <w:pict>
                <v:rect id="_x0000_s1051" style="width:9pt;height:9pt;mso-position-horizontal-relative:char;mso-position-vertical-relative:line">
                  <w10:anchorlock/>
                </v:rect>
              </w:pict>
            </w:r>
            <w:r w:rsidRPr="003B06B5">
              <w:rPr>
                <w:sz w:val="18"/>
                <w:szCs w:val="18"/>
              </w:rPr>
              <w:t xml:space="preserve">          </w:t>
            </w:r>
            <w:r w:rsidRPr="003B06B5">
              <w:rPr>
                <w:i/>
                <w:iCs/>
                <w:sz w:val="18"/>
                <w:szCs w:val="18"/>
              </w:rPr>
              <w:t xml:space="preserve">  T. TEMPORAL</w:t>
            </w:r>
            <w:r w:rsidRPr="003B06B5">
              <w:rPr>
                <w:sz w:val="18"/>
                <w:szCs w:val="18"/>
              </w:rPr>
              <w:t>…</w:t>
            </w:r>
            <w:r>
              <w:rPr>
                <w:noProof/>
              </w:rPr>
            </w:r>
            <w:r w:rsidRPr="00E9350E">
              <w:rPr>
                <w:sz w:val="18"/>
                <w:szCs w:val="18"/>
              </w:rPr>
              <w:pict>
                <v:rect id="_x0000_s1053" style="width:9pt;height:9pt;mso-position-horizontal-relative:char;mso-position-vertical-relative:line">
                  <w10:anchorlock/>
                </v:rect>
              </w:pict>
            </w:r>
          </w:p>
        </w:tc>
      </w:tr>
      <w:tr w:rsidR="00B360D2" w:rsidRPr="003B06B5">
        <w:trPr>
          <w:trHeight w:val="1897"/>
        </w:trPr>
        <w:tc>
          <w:tcPr>
            <w:tcW w:w="2864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0A0A0"/>
            <w:vAlign w:val="center"/>
          </w:tcPr>
          <w:p w:rsidR="00B360D2" w:rsidRDefault="00B360D2" w:rsidP="003B06B5">
            <w:pPr>
              <w:spacing w:before="120"/>
              <w:ind w:right="-108"/>
              <w:rPr>
                <w:rFonts w:ascii="Arial" w:hAnsi="Arial" w:cs="Arial"/>
                <w:b/>
                <w:bCs/>
              </w:rPr>
            </w:pPr>
          </w:p>
          <w:p w:rsidR="00B360D2" w:rsidRPr="003B06B5" w:rsidRDefault="00B360D2" w:rsidP="003B06B5">
            <w:pPr>
              <w:spacing w:before="120"/>
              <w:ind w:right="-108"/>
              <w:rPr>
                <w:rFonts w:ascii="Arial" w:hAnsi="Arial" w:cs="Arial"/>
                <w:b/>
                <w:bCs/>
              </w:rPr>
            </w:pPr>
            <w:r w:rsidRPr="003B06B5">
              <w:rPr>
                <w:rFonts w:ascii="Arial" w:hAnsi="Arial" w:cs="Arial"/>
                <w:b/>
                <w:bCs/>
                <w:sz w:val="22"/>
                <w:szCs w:val="22"/>
              </w:rPr>
              <w:t>EMPRESARIO/A</w:t>
            </w:r>
          </w:p>
          <w:p w:rsidR="00B360D2" w:rsidRPr="003B06B5" w:rsidRDefault="00B360D2" w:rsidP="00610872">
            <w:pPr>
              <w:rPr>
                <w:rFonts w:ascii="Arial" w:hAnsi="Arial" w:cs="Arial"/>
              </w:rPr>
            </w:pPr>
          </w:p>
          <w:p w:rsidR="00B360D2" w:rsidRPr="003B06B5" w:rsidRDefault="00B360D2" w:rsidP="00610872">
            <w:pPr>
              <w:rPr>
                <w:rFonts w:ascii="Arial" w:hAnsi="Arial" w:cs="Arial"/>
              </w:rPr>
            </w:pPr>
            <w:r>
              <w:rPr>
                <w:noProof/>
              </w:rPr>
              <w:pict>
                <v:shape id="_x0000_s1055" type="#_x0000_t87" style="position:absolute;margin-left:75.6pt;margin-top:2.2pt;width:9pt;height:45pt;z-index:251652608">
                  <w10:anchorlock/>
                </v:shape>
              </w:pict>
            </w:r>
          </w:p>
          <w:p w:rsidR="00B360D2" w:rsidRPr="003B06B5" w:rsidRDefault="00B360D2" w:rsidP="003B06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 xml:space="preserve">MICROEMPRESA:    SI   </w:t>
            </w:r>
            <w:r>
              <w:rPr>
                <w:noProof/>
              </w:rPr>
            </w:r>
            <w:r w:rsidRPr="00E9350E">
              <w:rPr>
                <w:rFonts w:ascii="Arial" w:hAnsi="Arial" w:cs="Arial"/>
                <w:sz w:val="18"/>
                <w:szCs w:val="18"/>
              </w:rPr>
              <w:pict>
                <v:rect id="_x0000_s1056" style="width:9pt;height:9pt;mso-position-horizontal-relative:char;mso-position-vertical-relative:line">
                  <w10:anchorlock/>
                </v:rect>
              </w:pict>
            </w:r>
          </w:p>
          <w:p w:rsidR="00B360D2" w:rsidRPr="003B06B5" w:rsidRDefault="00B360D2" w:rsidP="003B06B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 xml:space="preserve">                                   </w:t>
            </w:r>
            <w:r w:rsidRPr="003B06B5">
              <w:rPr>
                <w:rFonts w:ascii="Arial" w:hAnsi="Arial" w:cs="Arial"/>
                <w:sz w:val="16"/>
                <w:szCs w:val="16"/>
              </w:rPr>
              <w:t xml:space="preserve">NO  </w:t>
            </w:r>
            <w:r>
              <w:rPr>
                <w:noProof/>
              </w:rPr>
            </w:r>
            <w:r w:rsidRPr="00E9350E">
              <w:rPr>
                <w:rFonts w:ascii="Arial" w:hAnsi="Arial" w:cs="Arial"/>
                <w:sz w:val="16"/>
                <w:szCs w:val="16"/>
              </w:rPr>
              <w:pict>
                <v:rect id="_x0000_s1058" style="width:9pt;height:9pt;mso-position-horizontal-relative:char;mso-position-vertical-relative:line">
                  <w10:anchorlock/>
                </v:rect>
              </w:pict>
            </w:r>
          </w:p>
          <w:p w:rsidR="00B360D2" w:rsidRPr="003B06B5" w:rsidRDefault="00B360D2" w:rsidP="00610872">
            <w:pPr>
              <w:rPr>
                <w:rFonts w:ascii="Arial" w:hAnsi="Arial" w:cs="Arial"/>
              </w:rPr>
            </w:pPr>
          </w:p>
        </w:tc>
        <w:tc>
          <w:tcPr>
            <w:tcW w:w="7876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360D2" w:rsidRPr="003B06B5" w:rsidRDefault="00B360D2" w:rsidP="003B06B5">
            <w:pPr>
              <w:spacing w:before="12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NOMBRE DE LA EMPRESA ____________________________________________________</w:t>
            </w:r>
          </w:p>
          <w:p w:rsidR="00B360D2" w:rsidRPr="003B06B5" w:rsidRDefault="00B360D2" w:rsidP="003B06B5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06B5">
              <w:rPr>
                <w:rFonts w:ascii="Arial" w:hAnsi="Arial" w:cs="Arial"/>
                <w:sz w:val="18"/>
                <w:szCs w:val="18"/>
              </w:rPr>
              <w:t>CARGO EN LA EMPRESA ___________________________________ CIF ______________</w:t>
            </w:r>
          </w:p>
          <w:p w:rsidR="00B360D2" w:rsidRPr="003B06B5" w:rsidRDefault="00B360D2" w:rsidP="00A329C3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60D2" w:rsidRPr="003873A5" w:rsidRDefault="00B360D2" w:rsidP="003873A5">
      <w:pPr>
        <w:rPr>
          <w:rFonts w:ascii="Arial" w:hAnsi="Arial" w:cs="Arial"/>
          <w:b/>
          <w:bCs/>
          <w:sz w:val="18"/>
          <w:szCs w:val="18"/>
        </w:rPr>
      </w:pPr>
    </w:p>
    <w:p w:rsidR="00B360D2" w:rsidRPr="00DC2D64" w:rsidRDefault="00B360D2" w:rsidP="003873A5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C2D64">
        <w:rPr>
          <w:rFonts w:ascii="Arial" w:hAnsi="Arial" w:cs="Arial"/>
          <w:b/>
          <w:bCs/>
          <w:sz w:val="18"/>
          <w:szCs w:val="18"/>
        </w:rPr>
        <w:t>LOS ASISTENTES AL FIRMAR EL PRESENTE DOCUMENTO, CONFIRMAN QUE ESTAN INFORMADOS DE LA COFINANCIACIÓN DEL PROGRAMA POR EL FONDO SOCIAL EUROPEO DENTRO DEL PROGRAMA OPERATIVO ADAPTABILIDAD Y EMPLEO CCI: 2007ES05UPO001.</w:t>
      </w:r>
    </w:p>
    <w:p w:rsidR="00B360D2" w:rsidRPr="003873A5" w:rsidRDefault="00B360D2" w:rsidP="003873A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B360D2" w:rsidRPr="00DC2D64" w:rsidRDefault="00B360D2" w:rsidP="00DC2D64">
      <w:pPr>
        <w:jc w:val="both"/>
        <w:rPr>
          <w:rFonts w:ascii="Arial" w:hAnsi="Arial" w:cs="Arial"/>
          <w:sz w:val="16"/>
          <w:szCs w:val="16"/>
        </w:rPr>
      </w:pPr>
      <w:r w:rsidRPr="00DC2D64">
        <w:rPr>
          <w:rFonts w:ascii="Arial" w:hAnsi="Arial" w:cs="Arial"/>
          <w:sz w:val="16"/>
          <w:szCs w:val="16"/>
        </w:rPr>
        <w:t xml:space="preserve">Los datos, incluidos los de carácter personal, recogidos en el presente impreso serán incorporados a los ficheros de la Fundación INCYDE y la Fundación </w:t>
      </w:r>
      <w:r>
        <w:rPr>
          <w:rFonts w:ascii="Arial" w:hAnsi="Arial" w:cs="Arial"/>
          <w:sz w:val="16"/>
          <w:szCs w:val="16"/>
        </w:rPr>
        <w:t xml:space="preserve"> </w:t>
      </w:r>
      <w:r w:rsidRPr="00DC2D64">
        <w:rPr>
          <w:rFonts w:ascii="Arial" w:hAnsi="Arial" w:cs="Arial"/>
          <w:sz w:val="16"/>
          <w:szCs w:val="16"/>
        </w:rPr>
        <w:t>Bancaja y serán objeto de tratamiento con el fin de mantener con ud. la relación de seguimiento de su proyecto empresarial o plan de mejora.</w:t>
      </w:r>
    </w:p>
    <w:p w:rsidR="00B360D2" w:rsidRPr="00DC2D64" w:rsidRDefault="00B360D2" w:rsidP="00DC2D64">
      <w:pPr>
        <w:jc w:val="both"/>
        <w:rPr>
          <w:rFonts w:ascii="Arial" w:hAnsi="Arial" w:cs="Arial"/>
          <w:sz w:val="16"/>
          <w:szCs w:val="16"/>
        </w:rPr>
      </w:pPr>
      <w:r w:rsidRPr="00DC2D64">
        <w:rPr>
          <w:rFonts w:ascii="Arial" w:hAnsi="Arial" w:cs="Arial"/>
          <w:sz w:val="16"/>
          <w:szCs w:val="16"/>
        </w:rPr>
        <w:t>Para la anulación, cancelación o modificación de datos, se enviará un email a la F. Incyde (</w:t>
      </w:r>
      <w:hyperlink r:id="rId7" w:history="1">
        <w:r w:rsidRPr="00DC2D64">
          <w:rPr>
            <w:rFonts w:ascii="Arial" w:hAnsi="Arial" w:cs="Arial"/>
            <w:sz w:val="16"/>
            <w:szCs w:val="16"/>
          </w:rPr>
          <w:t>incyde@cscamaras.es</w:t>
        </w:r>
      </w:hyperlink>
      <w:r w:rsidRPr="00DC2D64">
        <w:rPr>
          <w:rFonts w:ascii="Arial" w:hAnsi="Arial" w:cs="Arial"/>
          <w:sz w:val="16"/>
          <w:szCs w:val="16"/>
        </w:rPr>
        <w:t>)</w:t>
      </w:r>
    </w:p>
    <w:p w:rsidR="00B360D2" w:rsidRPr="00DC2D64" w:rsidRDefault="00B360D2" w:rsidP="00DC2D64">
      <w:pPr>
        <w:jc w:val="both"/>
        <w:rPr>
          <w:rFonts w:ascii="Arial" w:hAnsi="Arial" w:cs="Arial"/>
          <w:sz w:val="16"/>
          <w:szCs w:val="16"/>
        </w:rPr>
      </w:pPr>
      <w:r w:rsidRPr="00DC2D64">
        <w:rPr>
          <w:rFonts w:ascii="Arial" w:hAnsi="Arial" w:cs="Arial"/>
          <w:sz w:val="16"/>
          <w:szCs w:val="16"/>
        </w:rPr>
        <w:t>Asimismo, el abajo firmante, otorga su consentimiento para que sus datos sean tratados con finalidad de facilitarlos a Instituciones u Organismos nacionales, comunitarios o europeos que financian este programa y, en general para el ejercicio de las funciones que tienen encomendadas en función de las ayudas y subvenciones concedidas. E Igualmente presta su consentimiento a la Fundación Bancaja para que ésta pueda enviarle a su cuenta de correo electrónico comunicaciones publicitarias o promocionales acerca tanto de cursos relacionados con la materia como boletines de noticias sobre la misma entidad que puedan ser de su interés.</w:t>
      </w:r>
    </w:p>
    <w:p w:rsidR="00B360D2" w:rsidRPr="00DC2D64" w:rsidRDefault="00B360D2" w:rsidP="00DC2D64">
      <w:pPr>
        <w:jc w:val="both"/>
        <w:rPr>
          <w:rFonts w:ascii="Arial" w:hAnsi="Arial" w:cs="Arial"/>
          <w:sz w:val="16"/>
          <w:szCs w:val="16"/>
        </w:rPr>
      </w:pPr>
      <w:r w:rsidRPr="00DC2D64">
        <w:rPr>
          <w:rFonts w:ascii="Arial" w:hAnsi="Arial" w:cs="Arial"/>
          <w:sz w:val="16"/>
          <w:szCs w:val="16"/>
        </w:rPr>
        <w:t>Conforme con la Ley Orgánica 15/1999, de 13 de diciembre, de Protección de Datos de Carácter Personal, Ud. puede ejercer sus derechos de acceso, rectificación, cancelación y oposición, mediante un escrito dirigido a Fundación INCYDE, C/ Ribera del Loira , 12.- 3ª Planta, 28042 Madrid, adjuntando fotocopia de su documento nacional de identidad o pasaporte.</w:t>
      </w:r>
    </w:p>
    <w:p w:rsidR="00B360D2" w:rsidRPr="00DC2D64" w:rsidRDefault="00B360D2" w:rsidP="00DC2D64">
      <w:pPr>
        <w:jc w:val="both"/>
        <w:rPr>
          <w:rFonts w:ascii="Arial" w:hAnsi="Arial" w:cs="Arial"/>
          <w:sz w:val="16"/>
          <w:szCs w:val="16"/>
        </w:rPr>
      </w:pPr>
    </w:p>
    <w:p w:rsidR="00B360D2" w:rsidRPr="003873A5" w:rsidRDefault="00B360D2" w:rsidP="003873A5">
      <w:pPr>
        <w:jc w:val="both"/>
        <w:rPr>
          <w:rFonts w:ascii="Arial" w:hAnsi="Arial" w:cs="Arial"/>
          <w:sz w:val="18"/>
          <w:szCs w:val="18"/>
        </w:rPr>
      </w:pPr>
      <w:r w:rsidRPr="001A5E74">
        <w:rPr>
          <w:rFonts w:ascii="Arial" w:hAnsi="Arial" w:cs="Arial"/>
          <w:sz w:val="19"/>
          <w:szCs w:val="19"/>
        </w:rPr>
        <w:t>.......</w:t>
      </w:r>
      <w:r>
        <w:rPr>
          <w:rFonts w:ascii="Arial" w:hAnsi="Arial" w:cs="Arial"/>
          <w:sz w:val="19"/>
          <w:szCs w:val="19"/>
        </w:rPr>
        <w:t>..............., a........</w:t>
      </w:r>
      <w:r w:rsidRPr="001A5E74">
        <w:rPr>
          <w:rFonts w:ascii="Arial" w:hAnsi="Arial" w:cs="Arial"/>
          <w:sz w:val="19"/>
          <w:szCs w:val="19"/>
        </w:rPr>
        <w:t>de...</w:t>
      </w:r>
      <w:r>
        <w:rPr>
          <w:rFonts w:ascii="Arial" w:hAnsi="Arial" w:cs="Arial"/>
          <w:sz w:val="19"/>
          <w:szCs w:val="19"/>
        </w:rPr>
        <w:t>........................</w:t>
      </w:r>
      <w:r w:rsidRPr="001A5E74">
        <w:rPr>
          <w:rFonts w:ascii="Arial" w:hAnsi="Arial" w:cs="Arial"/>
          <w:sz w:val="19"/>
          <w:szCs w:val="19"/>
        </w:rPr>
        <w:t xml:space="preserve">de 20......  </w:t>
      </w:r>
      <w:r w:rsidRPr="003873A5">
        <w:rPr>
          <w:rFonts w:ascii="Arial" w:hAnsi="Arial" w:cs="Arial"/>
          <w:sz w:val="18"/>
          <w:szCs w:val="18"/>
        </w:rPr>
        <w:t>FIRMA DEL PARTICIPANTE</w:t>
      </w:r>
    </w:p>
    <w:p w:rsidR="00B360D2" w:rsidRPr="00EE1B59" w:rsidRDefault="00B360D2" w:rsidP="000D5012">
      <w:pPr>
        <w:tabs>
          <w:tab w:val="right" w:pos="8504"/>
        </w:tabs>
        <w:rPr>
          <w:sz w:val="16"/>
          <w:szCs w:val="16"/>
        </w:rPr>
      </w:pPr>
      <w:r>
        <w:rPr>
          <w:noProof/>
        </w:rPr>
        <w:pict>
          <v:shape id="0 Imagen" o:spid="_x0000_s1060" type="#_x0000_t75" alt="AENOR 1.jpg" style="position:absolute;margin-left:375.35pt;margin-top:-.5pt;width:90.85pt;height:56.95pt;z-index:251654656;visibility:visible">
            <v:imagedata r:id="rId8" o:title=""/>
            <w10:anchorlock/>
          </v:shape>
        </w:pict>
      </w:r>
      <w:r w:rsidRPr="00EE1B59">
        <w:rPr>
          <w:sz w:val="16"/>
          <w:szCs w:val="16"/>
        </w:rPr>
        <w:t>FC105B, Edic.: 1</w:t>
      </w:r>
      <w:r>
        <w:rPr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sectPr w:rsidR="00B360D2" w:rsidRPr="00EE1B59" w:rsidSect="006B43C7">
      <w:headerReference w:type="default" r:id="rId9"/>
      <w:pgSz w:w="11906" w:h="16838"/>
      <w:pgMar w:top="1417" w:right="1701" w:bottom="567" w:left="1701" w:header="36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0D2" w:rsidRDefault="00B360D2">
      <w:r>
        <w:separator/>
      </w:r>
    </w:p>
  </w:endnote>
  <w:endnote w:type="continuationSeparator" w:id="1">
    <w:p w:rsidR="00B360D2" w:rsidRDefault="00B36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0D2" w:rsidRDefault="00B360D2">
      <w:r>
        <w:separator/>
      </w:r>
    </w:p>
  </w:footnote>
  <w:footnote w:type="continuationSeparator" w:id="1">
    <w:p w:rsidR="00B360D2" w:rsidRDefault="00B36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0D2" w:rsidRDefault="00B360D2" w:rsidP="006B43C7">
    <w:pPr>
      <w:pStyle w:val="Header"/>
      <w:tabs>
        <w:tab w:val="clear" w:pos="8504"/>
      </w:tabs>
      <w:ind w:left="-1080" w:right="-1216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5" o:spid="_x0000_s2062" type="#_x0000_t75" alt="Bancaja_blanco_reducido" style="position:absolute;left:0;text-align:left;margin-left:112.85pt;margin-top:-44.25pt;width:186.1pt;height:133.5pt;z-index:-251629568;visibility:visible">
          <v:imagedata r:id="rId1" o:title=""/>
          <w10:anchorlock/>
        </v:shape>
      </w:pict>
    </w:r>
    <w:r>
      <w:rPr>
        <w:noProof/>
      </w:rPr>
      <w:pict>
        <v:shape id="Imagen 14" o:spid="_x0000_i1092" type="#_x0000_t75" alt="LOGO INCYDE ROJO SOBRE BLANCO" style="width:123.75pt;height:37.5pt;visibility:visible">
          <v:imagedata r:id="rId2" o:title=""/>
        </v:shape>
      </w:pict>
    </w:r>
    <w:r>
      <w:t xml:space="preserve">                                          </w:t>
    </w:r>
    <w:r>
      <w:tab/>
      <w:t xml:space="preserve">                      </w:t>
    </w:r>
    <w:r>
      <w:rPr>
        <w:noProof/>
      </w:rPr>
      <w:pict>
        <v:shape id="Imagen 15" o:spid="_x0000_i1093" type="#_x0000_t75" alt="FSE - NUEVO LOGO" style="width:126pt;height:42pt;visibility:visible">
          <v:imagedata r:id="rId3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6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6DA"/>
    <w:rsid w:val="00020514"/>
    <w:rsid w:val="0002385D"/>
    <w:rsid w:val="000775E1"/>
    <w:rsid w:val="00077F81"/>
    <w:rsid w:val="000B2147"/>
    <w:rsid w:val="000B7309"/>
    <w:rsid w:val="000D07F0"/>
    <w:rsid w:val="000D5012"/>
    <w:rsid w:val="001033DA"/>
    <w:rsid w:val="001372B1"/>
    <w:rsid w:val="001672EC"/>
    <w:rsid w:val="00172BE4"/>
    <w:rsid w:val="001A5E74"/>
    <w:rsid w:val="001B532B"/>
    <w:rsid w:val="00203914"/>
    <w:rsid w:val="00204D1A"/>
    <w:rsid w:val="002134B2"/>
    <w:rsid w:val="00243E3E"/>
    <w:rsid w:val="00291953"/>
    <w:rsid w:val="00292393"/>
    <w:rsid w:val="002F3F4C"/>
    <w:rsid w:val="002F6E4A"/>
    <w:rsid w:val="0030779D"/>
    <w:rsid w:val="00312CA9"/>
    <w:rsid w:val="0035542E"/>
    <w:rsid w:val="003873A5"/>
    <w:rsid w:val="003B06B5"/>
    <w:rsid w:val="003B1BFA"/>
    <w:rsid w:val="003E3281"/>
    <w:rsid w:val="0043784D"/>
    <w:rsid w:val="004C1FE7"/>
    <w:rsid w:val="004F3FA6"/>
    <w:rsid w:val="0053402B"/>
    <w:rsid w:val="00573DB3"/>
    <w:rsid w:val="00587DAC"/>
    <w:rsid w:val="005A4A3A"/>
    <w:rsid w:val="005F02DF"/>
    <w:rsid w:val="00610872"/>
    <w:rsid w:val="00631442"/>
    <w:rsid w:val="006330A4"/>
    <w:rsid w:val="00686F93"/>
    <w:rsid w:val="006A3F25"/>
    <w:rsid w:val="006B43C7"/>
    <w:rsid w:val="006D751C"/>
    <w:rsid w:val="006E36CE"/>
    <w:rsid w:val="006E7786"/>
    <w:rsid w:val="00706D79"/>
    <w:rsid w:val="007836DA"/>
    <w:rsid w:val="00783BF3"/>
    <w:rsid w:val="008427E2"/>
    <w:rsid w:val="008449F9"/>
    <w:rsid w:val="008515EA"/>
    <w:rsid w:val="00870D64"/>
    <w:rsid w:val="008A066B"/>
    <w:rsid w:val="008B1454"/>
    <w:rsid w:val="008B3D5D"/>
    <w:rsid w:val="008C7E80"/>
    <w:rsid w:val="008D5CE0"/>
    <w:rsid w:val="008D69D3"/>
    <w:rsid w:val="008E573A"/>
    <w:rsid w:val="00925EE1"/>
    <w:rsid w:val="00941116"/>
    <w:rsid w:val="00963A44"/>
    <w:rsid w:val="009915B8"/>
    <w:rsid w:val="009A4D18"/>
    <w:rsid w:val="009A6DAA"/>
    <w:rsid w:val="009E1D13"/>
    <w:rsid w:val="00A022A7"/>
    <w:rsid w:val="00A07FAB"/>
    <w:rsid w:val="00A17A7B"/>
    <w:rsid w:val="00A25C3D"/>
    <w:rsid w:val="00A329C3"/>
    <w:rsid w:val="00A53EBB"/>
    <w:rsid w:val="00AB53F5"/>
    <w:rsid w:val="00AB54AA"/>
    <w:rsid w:val="00AD7F15"/>
    <w:rsid w:val="00B0634C"/>
    <w:rsid w:val="00B274B4"/>
    <w:rsid w:val="00B3088F"/>
    <w:rsid w:val="00B360D2"/>
    <w:rsid w:val="00B42E67"/>
    <w:rsid w:val="00B65C3C"/>
    <w:rsid w:val="00B82CB8"/>
    <w:rsid w:val="00B8713F"/>
    <w:rsid w:val="00BE7F64"/>
    <w:rsid w:val="00C15135"/>
    <w:rsid w:val="00C2024C"/>
    <w:rsid w:val="00C50132"/>
    <w:rsid w:val="00C522D1"/>
    <w:rsid w:val="00C53A61"/>
    <w:rsid w:val="00C55659"/>
    <w:rsid w:val="00C67917"/>
    <w:rsid w:val="00C90870"/>
    <w:rsid w:val="00CA5EEA"/>
    <w:rsid w:val="00CB06F3"/>
    <w:rsid w:val="00CF30A3"/>
    <w:rsid w:val="00D2117E"/>
    <w:rsid w:val="00D91447"/>
    <w:rsid w:val="00DA4F3C"/>
    <w:rsid w:val="00DC2D64"/>
    <w:rsid w:val="00E331CE"/>
    <w:rsid w:val="00E9350E"/>
    <w:rsid w:val="00E97AEB"/>
    <w:rsid w:val="00EC6842"/>
    <w:rsid w:val="00EE1B59"/>
    <w:rsid w:val="00F4496C"/>
    <w:rsid w:val="00F607EE"/>
    <w:rsid w:val="00F6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2D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36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836D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836D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B5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customStyle="1" w:styleId="Default">
    <w:name w:val="Default"/>
    <w:uiPriority w:val="99"/>
    <w:rsid w:val="009A4D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incyde@cscamara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521</Words>
  <Characters>2870</Characters>
  <Application>Microsoft Office Outlook</Application>
  <DocSecurity>0</DocSecurity>
  <Lines>0</Lines>
  <Paragraphs>0</Paragraphs>
  <ScaleCrop>false</ScaleCrop>
  <Company>Incyde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</dc:title>
  <dc:subject/>
  <dc:creator>Jose Juan Villegas</dc:creator>
  <cp:keywords/>
  <dc:description/>
  <cp:lastModifiedBy>torcal</cp:lastModifiedBy>
  <cp:revision>3</cp:revision>
  <cp:lastPrinted>2010-11-17T08:48:00Z</cp:lastPrinted>
  <dcterms:created xsi:type="dcterms:W3CDTF">2012-04-02T10:53:00Z</dcterms:created>
  <dcterms:modified xsi:type="dcterms:W3CDTF">2012-04-02T11:04:00Z</dcterms:modified>
</cp:coreProperties>
</file>