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106" w:type="dxa"/>
        <w:tblLook w:val="00A0"/>
      </w:tblPr>
      <w:tblGrid>
        <w:gridCol w:w="1383"/>
        <w:gridCol w:w="284"/>
        <w:gridCol w:w="992"/>
        <w:gridCol w:w="1701"/>
        <w:gridCol w:w="387"/>
        <w:gridCol w:w="236"/>
        <w:gridCol w:w="87"/>
        <w:gridCol w:w="86"/>
        <w:gridCol w:w="480"/>
        <w:gridCol w:w="425"/>
        <w:gridCol w:w="426"/>
        <w:gridCol w:w="424"/>
        <w:gridCol w:w="426"/>
        <w:gridCol w:w="119"/>
        <w:gridCol w:w="590"/>
        <w:gridCol w:w="426"/>
        <w:gridCol w:w="1558"/>
        <w:gridCol w:w="284"/>
      </w:tblGrid>
      <w:tr w:rsidR="00C1637D">
        <w:trPr>
          <w:trHeight w:val="419"/>
        </w:trPr>
        <w:tc>
          <w:tcPr>
            <w:tcW w:w="10314" w:type="dxa"/>
            <w:gridSpan w:val="18"/>
            <w:vAlign w:val="center"/>
          </w:tcPr>
          <w:p w:rsidR="00C1637D" w:rsidRPr="00094214" w:rsidRDefault="00C1637D" w:rsidP="00094214">
            <w:pPr>
              <w:jc w:val="center"/>
              <w:rPr>
                <w:color w:val="A6A6A6"/>
              </w:rPr>
            </w:pPr>
          </w:p>
        </w:tc>
      </w:tr>
      <w:tr w:rsidR="00C1637D">
        <w:trPr>
          <w:trHeight w:val="419"/>
        </w:trPr>
        <w:tc>
          <w:tcPr>
            <w:tcW w:w="2659" w:type="dxa"/>
            <w:gridSpan w:val="3"/>
            <w:tcBorders>
              <w:right w:val="single" w:sz="4" w:space="0" w:color="auto"/>
            </w:tcBorders>
          </w:tcPr>
          <w:p w:rsidR="00C1637D" w:rsidRDefault="00C1637D" w:rsidP="00CD1B54"/>
        </w:tc>
        <w:tc>
          <w:tcPr>
            <w:tcW w:w="4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1637D" w:rsidRPr="00094214" w:rsidRDefault="00C1637D" w:rsidP="00094214">
            <w:pPr>
              <w:jc w:val="center"/>
              <w:rPr>
                <w:b/>
                <w:sz w:val="28"/>
                <w:szCs w:val="28"/>
              </w:rPr>
            </w:pPr>
            <w:r w:rsidRPr="00094214">
              <w:rPr>
                <w:b/>
                <w:sz w:val="28"/>
                <w:szCs w:val="28"/>
              </w:rPr>
              <w:t>MATRÍCULA</w:t>
            </w:r>
          </w:p>
        </w:tc>
        <w:tc>
          <w:tcPr>
            <w:tcW w:w="101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D" w:rsidRDefault="00C1637D" w:rsidP="00CD1B54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D" w:rsidRPr="00094214" w:rsidRDefault="00C1637D" w:rsidP="00094214">
            <w:pPr>
              <w:jc w:val="center"/>
              <w:rPr>
                <w:b/>
                <w:sz w:val="20"/>
                <w:szCs w:val="20"/>
              </w:rPr>
            </w:pPr>
            <w:r w:rsidRPr="00094214">
              <w:rPr>
                <w:b/>
                <w:sz w:val="20"/>
                <w:szCs w:val="20"/>
              </w:rPr>
              <w:t>Nº Matrícula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vAlign w:val="center"/>
          </w:tcPr>
          <w:p w:rsidR="00C1637D" w:rsidRPr="00094214" w:rsidRDefault="00C1637D" w:rsidP="00094214">
            <w:pPr>
              <w:jc w:val="center"/>
              <w:rPr>
                <w:color w:val="A6A6A6"/>
              </w:rPr>
            </w:pPr>
          </w:p>
        </w:tc>
      </w:tr>
      <w:tr w:rsidR="00C1637D" w:rsidRPr="009B59B0">
        <w:trPr>
          <w:trHeight w:val="288"/>
        </w:trPr>
        <w:tc>
          <w:tcPr>
            <w:tcW w:w="7456" w:type="dxa"/>
            <w:gridSpan w:val="14"/>
          </w:tcPr>
          <w:p w:rsidR="00C1637D" w:rsidRPr="00094214" w:rsidRDefault="00C1637D" w:rsidP="0009421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37D" w:rsidRPr="00094214" w:rsidRDefault="00C1637D" w:rsidP="0009421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1637D" w:rsidRPr="00094214" w:rsidRDefault="00C1637D" w:rsidP="0009421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C1637D" w:rsidRPr="00094214" w:rsidRDefault="00C1637D" w:rsidP="0009421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1637D" w:rsidRPr="008A13F9">
        <w:tc>
          <w:tcPr>
            <w:tcW w:w="7456" w:type="dxa"/>
            <w:gridSpan w:val="14"/>
          </w:tcPr>
          <w:p w:rsidR="00C1637D" w:rsidRPr="008A13F9" w:rsidRDefault="00C1637D" w:rsidP="00CD1B54">
            <w:pPr>
              <w:rPr>
                <w:sz w:val="4"/>
                <w:szCs w:val="4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637D" w:rsidRPr="008A13F9" w:rsidRDefault="00C1637D" w:rsidP="00CD1B54">
            <w:pPr>
              <w:rPr>
                <w:sz w:val="4"/>
                <w:szCs w:val="4"/>
              </w:rPr>
            </w:pPr>
          </w:p>
        </w:tc>
        <w:tc>
          <w:tcPr>
            <w:tcW w:w="1558" w:type="dxa"/>
          </w:tcPr>
          <w:p w:rsidR="00C1637D" w:rsidRPr="008A13F9" w:rsidRDefault="00C1637D" w:rsidP="00CD1B54">
            <w:pPr>
              <w:rPr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C1637D" w:rsidRPr="008A13F9" w:rsidRDefault="00C1637D" w:rsidP="00CD1B54">
            <w:pPr>
              <w:rPr>
                <w:sz w:val="4"/>
                <w:szCs w:val="4"/>
              </w:rPr>
            </w:pPr>
          </w:p>
        </w:tc>
      </w:tr>
      <w:tr w:rsidR="00C1637D">
        <w:trPr>
          <w:trHeight w:val="268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1637D" w:rsidRPr="00094214" w:rsidRDefault="00C1637D" w:rsidP="00094214">
            <w:pPr>
              <w:spacing w:before="60" w:after="60"/>
              <w:rPr>
                <w:b/>
              </w:rPr>
            </w:pPr>
            <w:r w:rsidRPr="00094214">
              <w:rPr>
                <w:b/>
              </w:rPr>
              <w:t>DATOS PERSONALES</w:t>
            </w:r>
          </w:p>
        </w:tc>
        <w:tc>
          <w:tcPr>
            <w:tcW w:w="309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C1637D" w:rsidRDefault="00C1637D" w:rsidP="00CD1B54"/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637D" w:rsidRDefault="00C1637D" w:rsidP="00CD1B54"/>
        </w:tc>
        <w:tc>
          <w:tcPr>
            <w:tcW w:w="1558" w:type="dxa"/>
          </w:tcPr>
          <w:p w:rsidR="00C1637D" w:rsidRDefault="00C1637D" w:rsidP="00CD1B54"/>
        </w:tc>
        <w:tc>
          <w:tcPr>
            <w:tcW w:w="284" w:type="dxa"/>
            <w:vMerge/>
            <w:tcBorders>
              <w:left w:val="nil"/>
              <w:bottom w:val="single" w:sz="4" w:space="0" w:color="auto"/>
            </w:tcBorders>
          </w:tcPr>
          <w:p w:rsidR="00C1637D" w:rsidRDefault="00C1637D" w:rsidP="00CD1B54"/>
        </w:tc>
      </w:tr>
      <w:tr w:rsidR="00C1637D" w:rsidRPr="002F39CB">
        <w:trPr>
          <w:trHeight w:val="40"/>
        </w:trPr>
        <w:tc>
          <w:tcPr>
            <w:tcW w:w="1031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37D" w:rsidRPr="00094214" w:rsidRDefault="00C1637D" w:rsidP="00CD1B54">
            <w:pPr>
              <w:rPr>
                <w:sz w:val="10"/>
                <w:szCs w:val="10"/>
              </w:rPr>
            </w:pPr>
          </w:p>
        </w:tc>
      </w:tr>
      <w:tr w:rsidR="00C1637D">
        <w:tc>
          <w:tcPr>
            <w:tcW w:w="16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  <w:r w:rsidRPr="00094214">
              <w:rPr>
                <w:b/>
                <w:sz w:val="20"/>
                <w:szCs w:val="20"/>
              </w:rPr>
              <w:t>Primer Apellido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D" w:rsidRPr="00094214" w:rsidRDefault="00C1637D" w:rsidP="0009421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  <w:r w:rsidRPr="00094214">
              <w:rPr>
                <w:b/>
                <w:sz w:val="20"/>
                <w:szCs w:val="20"/>
              </w:rPr>
              <w:t>Segundo Apellido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D" w:rsidRPr="00094214" w:rsidRDefault="00C1637D" w:rsidP="0009421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1637D" w:rsidRPr="00094214" w:rsidRDefault="00C1637D" w:rsidP="00CD1B54">
            <w:pPr>
              <w:rPr>
                <w:sz w:val="20"/>
                <w:szCs w:val="20"/>
              </w:rPr>
            </w:pPr>
          </w:p>
        </w:tc>
      </w:tr>
      <w:tr w:rsidR="00C1637D" w:rsidRPr="002F39CB">
        <w:tc>
          <w:tcPr>
            <w:tcW w:w="10314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7D" w:rsidRPr="00094214" w:rsidRDefault="00C1637D" w:rsidP="00094214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C1637D">
        <w:tc>
          <w:tcPr>
            <w:tcW w:w="16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  <w:r w:rsidRPr="00094214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D" w:rsidRPr="00094214" w:rsidRDefault="00C1637D" w:rsidP="0009421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  <w:r w:rsidRPr="00094214">
              <w:rPr>
                <w:b/>
                <w:sz w:val="20"/>
                <w:szCs w:val="20"/>
              </w:rPr>
              <w:t>NIF / Pasaporte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D" w:rsidRPr="00094214" w:rsidRDefault="00C1637D" w:rsidP="0009421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1637D" w:rsidRPr="00094214" w:rsidRDefault="00C1637D" w:rsidP="00CD1B54">
            <w:pPr>
              <w:rPr>
                <w:sz w:val="20"/>
                <w:szCs w:val="20"/>
              </w:rPr>
            </w:pPr>
          </w:p>
        </w:tc>
      </w:tr>
      <w:tr w:rsidR="00C1637D" w:rsidRPr="002F39CB">
        <w:tc>
          <w:tcPr>
            <w:tcW w:w="10314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7D" w:rsidRPr="00094214" w:rsidRDefault="00C1637D" w:rsidP="00094214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C1637D">
        <w:tc>
          <w:tcPr>
            <w:tcW w:w="16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  <w:r w:rsidRPr="00094214">
              <w:rPr>
                <w:b/>
                <w:sz w:val="20"/>
                <w:szCs w:val="20"/>
              </w:rPr>
              <w:t>Nacionalidad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D" w:rsidRPr="00094214" w:rsidRDefault="00C1637D" w:rsidP="0009421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  <w:r w:rsidRPr="00094214">
              <w:rPr>
                <w:b/>
                <w:sz w:val="20"/>
                <w:szCs w:val="20"/>
              </w:rPr>
              <w:t>Fecha Nacimiento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D" w:rsidRPr="00094214" w:rsidRDefault="00C1637D" w:rsidP="00094214">
            <w:pPr>
              <w:jc w:val="center"/>
              <w:rPr>
                <w:sz w:val="20"/>
                <w:szCs w:val="20"/>
              </w:rPr>
            </w:pPr>
            <w:r w:rsidRPr="00094214">
              <w:rPr>
                <w:color w:val="A6A6A6"/>
                <w:sz w:val="20"/>
                <w:szCs w:val="20"/>
              </w:rPr>
              <w:t>dd</w:t>
            </w:r>
            <w:r w:rsidRPr="00094214">
              <w:rPr>
                <w:sz w:val="20"/>
                <w:szCs w:val="20"/>
              </w:rPr>
              <w:t xml:space="preserve">  /  </w:t>
            </w:r>
            <w:r w:rsidRPr="00094214">
              <w:rPr>
                <w:color w:val="A6A6A6"/>
                <w:sz w:val="20"/>
                <w:szCs w:val="20"/>
              </w:rPr>
              <w:t>mm</w:t>
            </w:r>
            <w:r w:rsidRPr="00094214">
              <w:rPr>
                <w:sz w:val="20"/>
                <w:szCs w:val="20"/>
              </w:rPr>
              <w:t xml:space="preserve">  /  </w:t>
            </w:r>
            <w:r w:rsidRPr="00094214">
              <w:rPr>
                <w:color w:val="A6A6A6"/>
                <w:sz w:val="20"/>
                <w:szCs w:val="20"/>
              </w:rPr>
              <w:t>aaaa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1637D" w:rsidRPr="00094214" w:rsidRDefault="00C1637D" w:rsidP="00CD1B54">
            <w:pPr>
              <w:rPr>
                <w:sz w:val="20"/>
                <w:szCs w:val="20"/>
              </w:rPr>
            </w:pPr>
          </w:p>
        </w:tc>
      </w:tr>
      <w:tr w:rsidR="00C1637D" w:rsidRPr="002F39CB">
        <w:tc>
          <w:tcPr>
            <w:tcW w:w="10314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7D" w:rsidRPr="00094214" w:rsidRDefault="00C1637D" w:rsidP="00094214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C1637D">
        <w:tc>
          <w:tcPr>
            <w:tcW w:w="16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  <w:r w:rsidRPr="00094214">
              <w:rPr>
                <w:b/>
                <w:sz w:val="20"/>
                <w:szCs w:val="20"/>
              </w:rPr>
              <w:t>País Nacimiento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D" w:rsidRPr="00094214" w:rsidRDefault="00C1637D" w:rsidP="0009421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  <w:r w:rsidRPr="00094214">
              <w:rPr>
                <w:b/>
                <w:sz w:val="20"/>
                <w:szCs w:val="20"/>
              </w:rPr>
              <w:t>Sexo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D" w:rsidRPr="00094214" w:rsidRDefault="00C1637D" w:rsidP="00CD1B54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26" style="position:absolute;margin-left:76.5pt;margin-top:2.6pt;width:7.15pt;height:7.15pt;z-index:251657728;mso-position-horizontal-relative:text;mso-position-vertical-relative:text" strokeweight=".5pt"/>
              </w:pict>
            </w:r>
            <w:r>
              <w:rPr>
                <w:noProof/>
              </w:rPr>
              <w:pict>
                <v:rect id="_x0000_s1027" style="position:absolute;margin-left:30.7pt;margin-top:2.25pt;width:7.15pt;height:7.15pt;z-index:251656704;mso-position-horizontal-relative:text;mso-position-vertical-relative:text" strokeweight=".5pt"/>
              </w:pict>
            </w:r>
            <w:r w:rsidRPr="00094214">
              <w:rPr>
                <w:b/>
                <w:sz w:val="20"/>
                <w:szCs w:val="20"/>
              </w:rPr>
              <w:t>Varón        Mujer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1637D" w:rsidRPr="00094214" w:rsidRDefault="00C1637D" w:rsidP="00CD1B54">
            <w:pPr>
              <w:rPr>
                <w:b/>
                <w:sz w:val="20"/>
                <w:szCs w:val="20"/>
              </w:rPr>
            </w:pPr>
          </w:p>
        </w:tc>
      </w:tr>
      <w:tr w:rsidR="00C1637D" w:rsidRPr="002F39CB">
        <w:tc>
          <w:tcPr>
            <w:tcW w:w="10314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7D" w:rsidRPr="00094214" w:rsidRDefault="00C1637D" w:rsidP="00094214">
            <w:pPr>
              <w:jc w:val="right"/>
              <w:rPr>
                <w:sz w:val="10"/>
                <w:szCs w:val="10"/>
              </w:rPr>
            </w:pPr>
          </w:p>
        </w:tc>
      </w:tr>
      <w:tr w:rsidR="00C1637D">
        <w:trPr>
          <w:trHeight w:val="115"/>
        </w:trPr>
        <w:tc>
          <w:tcPr>
            <w:tcW w:w="16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  <w:r w:rsidRPr="00094214">
              <w:rPr>
                <w:b/>
                <w:sz w:val="20"/>
                <w:szCs w:val="20"/>
              </w:rPr>
              <w:t>Estudios</w:t>
            </w:r>
          </w:p>
        </w:tc>
        <w:tc>
          <w:tcPr>
            <w:tcW w:w="33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D" w:rsidRPr="00094214" w:rsidRDefault="00C1637D" w:rsidP="00CD1B54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28" style="position:absolute;margin-left:68.75pt;margin-top:17pt;width:7.15pt;height:7.15pt;z-index:251661824;mso-position-horizontal-relative:text;mso-position-vertical-relative:text" strokeweight=".5pt"/>
              </w:pict>
            </w:r>
            <w:r>
              <w:rPr>
                <w:noProof/>
              </w:rPr>
              <w:pict>
                <v:rect id="_x0000_s1029" style="position:absolute;margin-left:70.95pt;margin-top:1.85pt;width:7.15pt;height:7.15pt;z-index:251658752;mso-position-horizontal-relative:text;mso-position-vertical-relative:text" strokeweight=".5pt"/>
              </w:pict>
            </w:r>
            <w:r w:rsidRPr="00094214">
              <w:rPr>
                <w:sz w:val="20"/>
                <w:szCs w:val="20"/>
              </w:rPr>
              <w:t>Universitarios               Secundaria</w:t>
            </w:r>
          </w:p>
          <w:p w:rsidR="00C1637D" w:rsidRDefault="00C1637D" w:rsidP="00D0416B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30" style="position:absolute;margin-left:69.1pt;margin-top:12.25pt;width:7.15pt;height:7.15pt;z-index:251662848" strokeweight=".5pt"/>
              </w:pict>
            </w:r>
            <w:r>
              <w:rPr>
                <w:noProof/>
              </w:rPr>
              <w:pict>
                <v:rect id="_x0000_s1031" style="position:absolute;margin-left:70.95pt;margin-top:2.35pt;width:7.15pt;height:7.15pt;z-index:251659776" strokeweight=".5pt"/>
              </w:pict>
            </w:r>
            <w:r w:rsidRPr="00094214">
              <w:rPr>
                <w:sz w:val="20"/>
                <w:szCs w:val="20"/>
              </w:rPr>
              <w:t>Bachillerato / FP             Primarios</w:t>
            </w:r>
          </w:p>
          <w:p w:rsidR="00C1637D" w:rsidRPr="00094214" w:rsidRDefault="00C1637D" w:rsidP="00D0416B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32" style="position:absolute;margin-left:68.75pt;margin-top:.5pt;width:7.15pt;height:7.15pt;z-index:251660800" strokeweight=".5pt"/>
              </w:pict>
            </w:r>
            <w:r w:rsidRPr="00094214">
              <w:rPr>
                <w:sz w:val="20"/>
                <w:szCs w:val="20"/>
              </w:rPr>
              <w:t xml:space="preserve"> Sin estudios</w:t>
            </w:r>
          </w:p>
        </w:tc>
        <w:tc>
          <w:tcPr>
            <w:tcW w:w="10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  <w:r w:rsidRPr="00094214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D" w:rsidRPr="00094214" w:rsidRDefault="00C1637D" w:rsidP="0009421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1637D" w:rsidRPr="00094214" w:rsidRDefault="00C1637D" w:rsidP="00CD1B54">
            <w:pPr>
              <w:rPr>
                <w:sz w:val="20"/>
                <w:szCs w:val="20"/>
              </w:rPr>
            </w:pPr>
          </w:p>
        </w:tc>
      </w:tr>
      <w:tr w:rsidR="00C1637D">
        <w:trPr>
          <w:trHeight w:val="114"/>
        </w:trPr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3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D" w:rsidRPr="00094214" w:rsidRDefault="00C1637D" w:rsidP="00CD1B54">
            <w:pPr>
              <w:rPr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533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1637D" w:rsidRPr="00094214" w:rsidRDefault="00C1637D" w:rsidP="0039507D">
            <w:pPr>
              <w:rPr>
                <w:sz w:val="10"/>
                <w:szCs w:val="10"/>
              </w:rPr>
            </w:pPr>
          </w:p>
        </w:tc>
      </w:tr>
      <w:tr w:rsidR="00C1637D">
        <w:trPr>
          <w:trHeight w:val="114"/>
        </w:trPr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3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D" w:rsidRPr="00094214" w:rsidRDefault="00C1637D" w:rsidP="00CD1B54">
            <w:pPr>
              <w:rPr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10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  <w:r w:rsidRPr="00094214">
              <w:rPr>
                <w:b/>
                <w:sz w:val="20"/>
                <w:szCs w:val="20"/>
              </w:rPr>
              <w:t>Profesión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D" w:rsidRPr="00094214" w:rsidRDefault="00C1637D" w:rsidP="00CD1B5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1637D" w:rsidRPr="00094214" w:rsidRDefault="00C1637D" w:rsidP="00CD1B54">
            <w:pPr>
              <w:rPr>
                <w:sz w:val="20"/>
                <w:szCs w:val="20"/>
              </w:rPr>
            </w:pPr>
          </w:p>
        </w:tc>
      </w:tr>
      <w:tr w:rsidR="00C1637D" w:rsidRPr="002F39CB">
        <w:trPr>
          <w:trHeight w:val="114"/>
        </w:trPr>
        <w:tc>
          <w:tcPr>
            <w:tcW w:w="1031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D" w:rsidRPr="00094214" w:rsidRDefault="00C1637D" w:rsidP="00CD1B54">
            <w:pPr>
              <w:rPr>
                <w:sz w:val="10"/>
                <w:szCs w:val="10"/>
              </w:rPr>
            </w:pPr>
          </w:p>
        </w:tc>
      </w:tr>
      <w:tr w:rsidR="00C1637D">
        <w:tc>
          <w:tcPr>
            <w:tcW w:w="10314" w:type="dxa"/>
            <w:gridSpan w:val="18"/>
            <w:tcBorders>
              <w:top w:val="single" w:sz="4" w:space="0" w:color="auto"/>
            </w:tcBorders>
          </w:tcPr>
          <w:p w:rsidR="00C1637D" w:rsidRPr="008A13F9" w:rsidRDefault="00C1637D" w:rsidP="00CD1B54">
            <w:pPr>
              <w:rPr>
                <w:sz w:val="10"/>
                <w:szCs w:val="10"/>
              </w:rPr>
            </w:pPr>
          </w:p>
        </w:tc>
      </w:tr>
      <w:tr w:rsidR="00C1637D">
        <w:trPr>
          <w:trHeight w:val="322"/>
        </w:trPr>
        <w:tc>
          <w:tcPr>
            <w:tcW w:w="43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C1637D" w:rsidRPr="00B37BDD" w:rsidRDefault="00C1637D" w:rsidP="00094214">
            <w:pPr>
              <w:spacing w:before="60" w:after="60"/>
            </w:pPr>
            <w:r w:rsidRPr="00094214">
              <w:rPr>
                <w:b/>
              </w:rPr>
              <w:t>RESIDENCIA HABITUAL</w:t>
            </w:r>
          </w:p>
        </w:tc>
        <w:tc>
          <w:tcPr>
            <w:tcW w:w="5954" w:type="dxa"/>
            <w:gridSpan w:val="14"/>
            <w:tcBorders>
              <w:left w:val="single" w:sz="2" w:space="0" w:color="auto"/>
              <w:bottom w:val="single" w:sz="2" w:space="0" w:color="auto"/>
            </w:tcBorders>
          </w:tcPr>
          <w:p w:rsidR="00C1637D" w:rsidRPr="00094214" w:rsidRDefault="00C1637D" w:rsidP="00CD1B54">
            <w:pPr>
              <w:rPr>
                <w:sz w:val="20"/>
                <w:szCs w:val="20"/>
              </w:rPr>
            </w:pPr>
          </w:p>
        </w:tc>
      </w:tr>
      <w:tr w:rsidR="00C1637D" w:rsidRPr="002F39CB">
        <w:tc>
          <w:tcPr>
            <w:tcW w:w="1031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637D" w:rsidRPr="00094214" w:rsidRDefault="00C1637D" w:rsidP="00CD1B54">
            <w:pPr>
              <w:rPr>
                <w:sz w:val="10"/>
                <w:szCs w:val="10"/>
              </w:rPr>
            </w:pPr>
          </w:p>
        </w:tc>
      </w:tr>
      <w:tr w:rsidR="00C1637D">
        <w:tc>
          <w:tcPr>
            <w:tcW w:w="166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  <w:r w:rsidRPr="00094214">
              <w:rPr>
                <w:b/>
                <w:sz w:val="20"/>
                <w:szCs w:val="20"/>
              </w:rPr>
              <w:t>Domicilio</w:t>
            </w:r>
          </w:p>
        </w:tc>
        <w:tc>
          <w:tcPr>
            <w:tcW w:w="836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637D" w:rsidRPr="00094214" w:rsidRDefault="00C1637D" w:rsidP="0009421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</w:tcPr>
          <w:p w:rsidR="00C1637D" w:rsidRPr="00094214" w:rsidRDefault="00C1637D" w:rsidP="00CD1B54">
            <w:pPr>
              <w:rPr>
                <w:sz w:val="20"/>
                <w:szCs w:val="20"/>
              </w:rPr>
            </w:pPr>
          </w:p>
        </w:tc>
      </w:tr>
      <w:tr w:rsidR="00C1637D" w:rsidRPr="002F39CB">
        <w:tc>
          <w:tcPr>
            <w:tcW w:w="10314" w:type="dxa"/>
            <w:gridSpan w:val="18"/>
            <w:tcBorders>
              <w:left w:val="single" w:sz="2" w:space="0" w:color="auto"/>
              <w:right w:val="single" w:sz="2" w:space="0" w:color="auto"/>
            </w:tcBorders>
          </w:tcPr>
          <w:p w:rsidR="00C1637D" w:rsidRPr="00094214" w:rsidRDefault="00C1637D" w:rsidP="002F39CB">
            <w:pPr>
              <w:rPr>
                <w:sz w:val="10"/>
                <w:szCs w:val="10"/>
              </w:rPr>
            </w:pPr>
          </w:p>
        </w:tc>
      </w:tr>
      <w:tr w:rsidR="00C1637D">
        <w:tc>
          <w:tcPr>
            <w:tcW w:w="166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  <w:r w:rsidRPr="00094214">
              <w:rPr>
                <w:b/>
                <w:sz w:val="20"/>
                <w:szCs w:val="20"/>
              </w:rPr>
              <w:t>Población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637D" w:rsidRPr="00094214" w:rsidRDefault="00C1637D" w:rsidP="0009421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11"/>
            <w:tcBorders>
              <w:left w:val="single" w:sz="2" w:space="0" w:color="auto"/>
              <w:right w:val="single" w:sz="2" w:space="0" w:color="auto"/>
            </w:tcBorders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  <w:r w:rsidRPr="00094214">
              <w:rPr>
                <w:b/>
                <w:sz w:val="20"/>
                <w:szCs w:val="20"/>
              </w:rPr>
              <w:t>Código Postal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637D" w:rsidRPr="00094214" w:rsidRDefault="00C1637D" w:rsidP="0009421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</w:tcPr>
          <w:p w:rsidR="00C1637D" w:rsidRPr="00094214" w:rsidRDefault="00C1637D" w:rsidP="00CD1B54">
            <w:pPr>
              <w:rPr>
                <w:sz w:val="20"/>
                <w:szCs w:val="20"/>
              </w:rPr>
            </w:pPr>
          </w:p>
        </w:tc>
      </w:tr>
      <w:tr w:rsidR="00C1637D" w:rsidRPr="002F39CB">
        <w:tc>
          <w:tcPr>
            <w:tcW w:w="10314" w:type="dxa"/>
            <w:gridSpan w:val="18"/>
            <w:tcBorders>
              <w:left w:val="single" w:sz="2" w:space="0" w:color="auto"/>
              <w:right w:val="single" w:sz="2" w:space="0" w:color="auto"/>
            </w:tcBorders>
          </w:tcPr>
          <w:p w:rsidR="00C1637D" w:rsidRPr="00094214" w:rsidRDefault="00C1637D" w:rsidP="002F39CB">
            <w:pPr>
              <w:rPr>
                <w:sz w:val="10"/>
                <w:szCs w:val="10"/>
              </w:rPr>
            </w:pPr>
          </w:p>
        </w:tc>
      </w:tr>
      <w:tr w:rsidR="00C1637D">
        <w:tc>
          <w:tcPr>
            <w:tcW w:w="166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1637D" w:rsidRPr="00094214" w:rsidRDefault="00C1637D" w:rsidP="00094214">
            <w:pPr>
              <w:jc w:val="right"/>
              <w:rPr>
                <w:sz w:val="20"/>
                <w:szCs w:val="20"/>
              </w:rPr>
            </w:pPr>
            <w:r w:rsidRPr="00094214">
              <w:rPr>
                <w:b/>
                <w:sz w:val="20"/>
                <w:szCs w:val="20"/>
              </w:rPr>
              <w:t>Teléfono</w:t>
            </w:r>
            <w:r w:rsidRPr="00094214">
              <w:rPr>
                <w:sz w:val="20"/>
                <w:szCs w:val="20"/>
              </w:rPr>
              <w:t xml:space="preserve"> </w:t>
            </w:r>
            <w:r w:rsidRPr="00094214">
              <w:rPr>
                <w:b/>
                <w:sz w:val="20"/>
                <w:szCs w:val="20"/>
              </w:rPr>
              <w:t>Fijo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637D" w:rsidRPr="00094214" w:rsidRDefault="00C1637D" w:rsidP="0009421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11"/>
            <w:tcBorders>
              <w:left w:val="single" w:sz="2" w:space="0" w:color="auto"/>
              <w:right w:val="single" w:sz="2" w:space="0" w:color="auto"/>
            </w:tcBorders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  <w:r w:rsidRPr="00094214">
              <w:rPr>
                <w:b/>
                <w:sz w:val="20"/>
                <w:szCs w:val="20"/>
              </w:rPr>
              <w:t>Teléfono Móvil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637D" w:rsidRPr="00094214" w:rsidRDefault="00C1637D" w:rsidP="0009421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</w:tcPr>
          <w:p w:rsidR="00C1637D" w:rsidRPr="00094214" w:rsidRDefault="00C1637D" w:rsidP="00CD1B54">
            <w:pPr>
              <w:rPr>
                <w:sz w:val="20"/>
                <w:szCs w:val="20"/>
              </w:rPr>
            </w:pPr>
          </w:p>
        </w:tc>
      </w:tr>
      <w:tr w:rsidR="00C1637D" w:rsidRPr="002F39CB">
        <w:tc>
          <w:tcPr>
            <w:tcW w:w="1031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637D" w:rsidRPr="00094214" w:rsidRDefault="00C1637D" w:rsidP="00CD1B54">
            <w:pPr>
              <w:rPr>
                <w:sz w:val="10"/>
                <w:szCs w:val="10"/>
              </w:rPr>
            </w:pPr>
          </w:p>
        </w:tc>
      </w:tr>
      <w:tr w:rsidR="00C1637D">
        <w:tc>
          <w:tcPr>
            <w:tcW w:w="10314" w:type="dxa"/>
            <w:gridSpan w:val="18"/>
            <w:tcBorders>
              <w:top w:val="single" w:sz="2" w:space="0" w:color="auto"/>
            </w:tcBorders>
          </w:tcPr>
          <w:p w:rsidR="00C1637D" w:rsidRPr="008A13F9" w:rsidRDefault="00C1637D" w:rsidP="00CD1B54">
            <w:pPr>
              <w:rPr>
                <w:sz w:val="10"/>
                <w:szCs w:val="10"/>
              </w:rPr>
            </w:pPr>
          </w:p>
        </w:tc>
      </w:tr>
      <w:tr w:rsidR="00C1637D" w:rsidRPr="00B37BDD">
        <w:trPr>
          <w:trHeight w:val="342"/>
        </w:trPr>
        <w:tc>
          <w:tcPr>
            <w:tcW w:w="50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C1637D" w:rsidRPr="00094214" w:rsidRDefault="00C1637D" w:rsidP="0009421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NIVEL AL QUE SE VA A MATRICULAR</w:t>
            </w:r>
          </w:p>
        </w:tc>
        <w:tc>
          <w:tcPr>
            <w:tcW w:w="5244" w:type="dxa"/>
            <w:gridSpan w:val="11"/>
            <w:tcBorders>
              <w:left w:val="single" w:sz="2" w:space="0" w:color="auto"/>
              <w:bottom w:val="single" w:sz="2" w:space="0" w:color="auto"/>
            </w:tcBorders>
          </w:tcPr>
          <w:p w:rsidR="00C1637D" w:rsidRPr="00B37BDD" w:rsidRDefault="00C1637D" w:rsidP="00CD1B54"/>
        </w:tc>
      </w:tr>
      <w:tr w:rsidR="00C1637D" w:rsidRPr="002F39CB">
        <w:tc>
          <w:tcPr>
            <w:tcW w:w="1031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637D" w:rsidRPr="00094214" w:rsidRDefault="00C1637D" w:rsidP="00CD1B54">
            <w:pPr>
              <w:rPr>
                <w:sz w:val="10"/>
                <w:szCs w:val="10"/>
              </w:rPr>
            </w:pPr>
          </w:p>
        </w:tc>
      </w:tr>
      <w:tr w:rsidR="00C1637D" w:rsidRPr="002F39CB">
        <w:tc>
          <w:tcPr>
            <w:tcW w:w="10314" w:type="dxa"/>
            <w:gridSpan w:val="18"/>
            <w:tcBorders>
              <w:left w:val="single" w:sz="2" w:space="0" w:color="auto"/>
              <w:right w:val="single" w:sz="2" w:space="0" w:color="auto"/>
            </w:tcBorders>
          </w:tcPr>
          <w:p w:rsidR="00C1637D" w:rsidRPr="00094214" w:rsidRDefault="00C1637D" w:rsidP="002F39CB">
            <w:pPr>
              <w:rPr>
                <w:sz w:val="10"/>
                <w:szCs w:val="10"/>
              </w:rPr>
            </w:pPr>
          </w:p>
        </w:tc>
      </w:tr>
      <w:tr w:rsidR="00C1637D">
        <w:trPr>
          <w:trHeight w:val="471"/>
        </w:trPr>
        <w:tc>
          <w:tcPr>
            <w:tcW w:w="4747" w:type="dxa"/>
            <w:gridSpan w:val="5"/>
            <w:tcBorders>
              <w:left w:val="single" w:sz="2" w:space="0" w:color="auto"/>
            </w:tcBorders>
          </w:tcPr>
          <w:p w:rsidR="00C1637D" w:rsidRDefault="00C1637D" w:rsidP="00F74DEA">
            <w:pPr>
              <w:spacing w:after="120"/>
              <w:ind w:right="403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33" style="position:absolute;margin-left:68.5pt;margin-top:2.25pt;width:7.15pt;height:7.15pt;z-index:251663872;mso-position-horizontal-relative:text;mso-position-vertical-relative:text" strokeweight=".5pt"/>
              </w:pict>
            </w:r>
            <w:r>
              <w:rPr>
                <w:b/>
                <w:sz w:val="20"/>
                <w:szCs w:val="20"/>
              </w:rPr>
              <w:t xml:space="preserve">     YCT</w:t>
            </w:r>
          </w:p>
          <w:p w:rsidR="00C1637D" w:rsidRPr="00094214" w:rsidRDefault="00C1637D" w:rsidP="00F74DEA">
            <w:pPr>
              <w:spacing w:after="120"/>
              <w:ind w:right="403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34" style="position:absolute;margin-left:68.5pt;margin-top:1.05pt;width:7.15pt;height:7.15pt;z-index:251664896" strokeweight=".5pt"/>
              </w:pict>
            </w:r>
            <w:r>
              <w:rPr>
                <w:b/>
                <w:sz w:val="20"/>
                <w:szCs w:val="20"/>
              </w:rPr>
              <w:t xml:space="preserve">     Básico</w:t>
            </w:r>
          </w:p>
        </w:tc>
        <w:tc>
          <w:tcPr>
            <w:tcW w:w="236" w:type="dxa"/>
          </w:tcPr>
          <w:p w:rsidR="00C1637D" w:rsidRPr="00094214" w:rsidRDefault="00C1637D" w:rsidP="0009421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5"/>
            <w:tcBorders>
              <w:left w:val="nil"/>
              <w:right w:val="single" w:sz="2" w:space="0" w:color="auto"/>
            </w:tcBorders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  <w:r w:rsidRPr="00094214">
              <w:rPr>
                <w:b/>
                <w:sz w:val="20"/>
                <w:szCs w:val="20"/>
              </w:rPr>
              <w:t>Medio de pago</w:t>
            </w:r>
          </w:p>
        </w:tc>
        <w:tc>
          <w:tcPr>
            <w:tcW w:w="354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20" w:color="auto" w:fill="auto"/>
          </w:tcPr>
          <w:p w:rsidR="00C1637D" w:rsidRPr="00094214" w:rsidRDefault="00C1637D" w:rsidP="00F74DEA">
            <w:pPr>
              <w:snapToGrid w:val="0"/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Inscripción on-line</w:t>
            </w:r>
            <w:r w:rsidRPr="0009421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</w:tcPr>
          <w:p w:rsidR="00C1637D" w:rsidRPr="00094214" w:rsidRDefault="00C1637D" w:rsidP="00094214">
            <w:pPr>
              <w:jc w:val="right"/>
              <w:rPr>
                <w:sz w:val="20"/>
                <w:szCs w:val="20"/>
              </w:rPr>
            </w:pPr>
          </w:p>
        </w:tc>
      </w:tr>
      <w:tr w:rsidR="00C1637D">
        <w:trPr>
          <w:trHeight w:val="243"/>
        </w:trPr>
        <w:tc>
          <w:tcPr>
            <w:tcW w:w="4747" w:type="dxa"/>
            <w:gridSpan w:val="5"/>
            <w:vMerge w:val="restart"/>
            <w:tcBorders>
              <w:left w:val="single" w:sz="2" w:space="0" w:color="auto"/>
            </w:tcBorders>
          </w:tcPr>
          <w:p w:rsidR="00C1637D" w:rsidRDefault="00C1637D" w:rsidP="00F74DEA">
            <w:pPr>
              <w:spacing w:after="120"/>
              <w:ind w:right="403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35" style="position:absolute;margin-left:68.5pt;margin-top:2.65pt;width:7.15pt;height:7.15pt;z-index:251665920;mso-position-horizontal-relative:text;mso-position-vertical-relative:text" strokeweight=".5pt"/>
              </w:pict>
            </w:r>
            <w:r>
              <w:rPr>
                <w:b/>
                <w:sz w:val="20"/>
                <w:szCs w:val="20"/>
              </w:rPr>
              <w:t xml:space="preserve">     Intermedio</w:t>
            </w:r>
          </w:p>
          <w:p w:rsidR="00C1637D" w:rsidRPr="00094214" w:rsidRDefault="00C1637D" w:rsidP="00F74DEA">
            <w:pPr>
              <w:spacing w:after="120"/>
              <w:ind w:right="403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036" style="position:absolute;margin-left:68.5pt;margin-top:2.7pt;width:7.15pt;height:7.15pt;z-index:251666944" strokeweight=".5pt"/>
              </w:pic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F74DEA">
              <w:rPr>
                <w:b/>
                <w:sz w:val="20"/>
                <w:szCs w:val="20"/>
              </w:rPr>
              <w:t xml:space="preserve"> Avanzado</w:t>
            </w:r>
          </w:p>
        </w:tc>
        <w:tc>
          <w:tcPr>
            <w:tcW w:w="236" w:type="dxa"/>
            <w:vMerge w:val="restart"/>
          </w:tcPr>
          <w:p w:rsidR="00C1637D" w:rsidRPr="00094214" w:rsidRDefault="00C1637D" w:rsidP="00094214">
            <w:pPr>
              <w:spacing w:before="20" w:after="20"/>
              <w:rPr>
                <w:color w:val="A6A6A6"/>
                <w:sz w:val="20"/>
                <w:szCs w:val="20"/>
              </w:rPr>
            </w:pPr>
          </w:p>
        </w:tc>
        <w:tc>
          <w:tcPr>
            <w:tcW w:w="1504" w:type="dxa"/>
            <w:gridSpan w:val="5"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6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20" w:color="auto" w:fill="auto"/>
          </w:tcPr>
          <w:p w:rsidR="00C1637D" w:rsidRPr="00D0416B" w:rsidRDefault="00C1637D" w:rsidP="00042867">
            <w:pPr>
              <w:snapToGrid w:val="0"/>
              <w:spacing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Pincha aquí   </w:t>
            </w:r>
            <w:hyperlink r:id="rId6" w:history="1">
              <w:r w:rsidRPr="00042867">
                <w:rPr>
                  <w:rStyle w:val="Hyperlink"/>
                  <w:b/>
                  <w:sz w:val="20"/>
                  <w:szCs w:val="20"/>
                </w:rPr>
                <w:t>MATRÍCULA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1637D" w:rsidRPr="00094214" w:rsidRDefault="00C1637D" w:rsidP="00094214">
            <w:pPr>
              <w:jc w:val="right"/>
              <w:rPr>
                <w:sz w:val="20"/>
                <w:szCs w:val="20"/>
              </w:rPr>
            </w:pPr>
          </w:p>
        </w:tc>
      </w:tr>
      <w:tr w:rsidR="00C1637D">
        <w:trPr>
          <w:trHeight w:val="242"/>
        </w:trPr>
        <w:tc>
          <w:tcPr>
            <w:tcW w:w="4747" w:type="dxa"/>
            <w:gridSpan w:val="5"/>
            <w:vMerge/>
            <w:tcBorders>
              <w:left w:val="single" w:sz="2" w:space="0" w:color="auto"/>
            </w:tcBorders>
          </w:tcPr>
          <w:p w:rsidR="00C1637D" w:rsidRPr="00094214" w:rsidRDefault="00C1637D" w:rsidP="0009421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1637D" w:rsidRPr="00094214" w:rsidRDefault="00C1637D" w:rsidP="00094214">
            <w:pPr>
              <w:spacing w:before="20" w:after="20"/>
              <w:rPr>
                <w:color w:val="A6A6A6"/>
                <w:sz w:val="20"/>
                <w:szCs w:val="20"/>
              </w:rPr>
            </w:pPr>
          </w:p>
        </w:tc>
        <w:tc>
          <w:tcPr>
            <w:tcW w:w="5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D" w:rsidRPr="00094214" w:rsidRDefault="00C1637D" w:rsidP="00F74DE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Entregue la documentación en el Instituto Confucio dela Universitat de València, Avda Blasco Ibañez, 32 VALENCIA 46010</w:t>
            </w:r>
            <w:r w:rsidRPr="00094214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C1637D" w:rsidRPr="00094214" w:rsidRDefault="00C1637D" w:rsidP="00094214">
            <w:pPr>
              <w:jc w:val="right"/>
              <w:rPr>
                <w:sz w:val="20"/>
                <w:szCs w:val="20"/>
              </w:rPr>
            </w:pPr>
          </w:p>
        </w:tc>
      </w:tr>
      <w:tr w:rsidR="00C1637D" w:rsidRPr="002F39CB">
        <w:tc>
          <w:tcPr>
            <w:tcW w:w="10314" w:type="dxa"/>
            <w:gridSpan w:val="18"/>
            <w:tcBorders>
              <w:left w:val="single" w:sz="2" w:space="0" w:color="auto"/>
              <w:right w:val="single" w:sz="2" w:space="0" w:color="auto"/>
            </w:tcBorders>
          </w:tcPr>
          <w:p w:rsidR="00C1637D" w:rsidRPr="00094214" w:rsidRDefault="00C1637D" w:rsidP="002F39CB">
            <w:pPr>
              <w:rPr>
                <w:sz w:val="10"/>
                <w:szCs w:val="10"/>
              </w:rPr>
            </w:pPr>
          </w:p>
        </w:tc>
      </w:tr>
      <w:tr w:rsidR="00C1637D" w:rsidRPr="004A154C">
        <w:trPr>
          <w:trHeight w:val="79"/>
        </w:trPr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637D" w:rsidRPr="00094214" w:rsidRDefault="00C1637D" w:rsidP="004A154C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1637D" w:rsidRPr="00094214" w:rsidRDefault="00C1637D" w:rsidP="004A154C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gridSpan w:val="10"/>
            <w:tcBorders>
              <w:bottom w:val="single" w:sz="4" w:space="0" w:color="auto"/>
            </w:tcBorders>
          </w:tcPr>
          <w:p w:rsidR="00C1637D" w:rsidRPr="00094214" w:rsidRDefault="00C1637D" w:rsidP="004A154C">
            <w:pPr>
              <w:rPr>
                <w:sz w:val="10"/>
                <w:szCs w:val="10"/>
              </w:rPr>
            </w:pPr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</w:tcPr>
          <w:p w:rsidR="00C1637D" w:rsidRPr="00094214" w:rsidRDefault="00C1637D" w:rsidP="004A154C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C1637D" w:rsidRPr="00094214" w:rsidRDefault="00C1637D" w:rsidP="004A154C">
            <w:pPr>
              <w:rPr>
                <w:sz w:val="10"/>
                <w:szCs w:val="10"/>
              </w:rPr>
            </w:pPr>
          </w:p>
        </w:tc>
      </w:tr>
      <w:tr w:rsidR="00C1637D">
        <w:tc>
          <w:tcPr>
            <w:tcW w:w="10314" w:type="dxa"/>
            <w:gridSpan w:val="18"/>
            <w:tcBorders>
              <w:top w:val="single" w:sz="4" w:space="0" w:color="auto"/>
            </w:tcBorders>
          </w:tcPr>
          <w:p w:rsidR="00C1637D" w:rsidRPr="008A13F9" w:rsidRDefault="00C1637D" w:rsidP="00CD1B54">
            <w:pPr>
              <w:rPr>
                <w:sz w:val="10"/>
                <w:szCs w:val="10"/>
              </w:rPr>
            </w:pPr>
          </w:p>
        </w:tc>
      </w:tr>
      <w:tr w:rsidR="00C1637D">
        <w:tc>
          <w:tcPr>
            <w:tcW w:w="606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1637D" w:rsidRPr="00094214" w:rsidRDefault="00C1637D" w:rsidP="00094214">
            <w:pPr>
              <w:spacing w:before="60" w:after="60"/>
              <w:jc w:val="center"/>
              <w:rPr>
                <w:b/>
              </w:rPr>
            </w:pPr>
            <w:r w:rsidRPr="00094214">
              <w:rPr>
                <w:b/>
              </w:rPr>
              <w:t>¿A través de qué medio conoció el Instituto Confucio</w:t>
            </w:r>
            <w:r>
              <w:rPr>
                <w:b/>
              </w:rPr>
              <w:t xml:space="preserve"> de la Universitat de València</w:t>
            </w:r>
            <w:r w:rsidRPr="00094214">
              <w:rPr>
                <w:b/>
              </w:rPr>
              <w:t>?</w:t>
            </w:r>
          </w:p>
        </w:tc>
        <w:tc>
          <w:tcPr>
            <w:tcW w:w="4253" w:type="dxa"/>
            <w:gridSpan w:val="8"/>
            <w:tcBorders>
              <w:left w:val="single" w:sz="2" w:space="0" w:color="auto"/>
              <w:bottom w:val="single" w:sz="2" w:space="0" w:color="auto"/>
            </w:tcBorders>
          </w:tcPr>
          <w:p w:rsidR="00C1637D" w:rsidRPr="00094214" w:rsidRDefault="00C1637D" w:rsidP="00CD1B54">
            <w:pPr>
              <w:rPr>
                <w:sz w:val="20"/>
                <w:szCs w:val="20"/>
              </w:rPr>
            </w:pPr>
          </w:p>
        </w:tc>
      </w:tr>
      <w:tr w:rsidR="00C1637D" w:rsidRPr="002F39CB">
        <w:tc>
          <w:tcPr>
            <w:tcW w:w="1031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637D" w:rsidRPr="00094214" w:rsidRDefault="00C1637D" w:rsidP="00CD1B54">
            <w:pPr>
              <w:rPr>
                <w:sz w:val="10"/>
                <w:szCs w:val="10"/>
              </w:rPr>
            </w:pPr>
          </w:p>
        </w:tc>
      </w:tr>
      <w:tr w:rsidR="00C1637D">
        <w:trPr>
          <w:trHeight w:val="1326"/>
        </w:trPr>
        <w:tc>
          <w:tcPr>
            <w:tcW w:w="5156" w:type="dxa"/>
            <w:gridSpan w:val="8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1637D" w:rsidRPr="00094214" w:rsidRDefault="00C1637D" w:rsidP="00094214">
            <w:pPr>
              <w:ind w:right="405"/>
              <w:jc w:val="right"/>
              <w:rPr>
                <w:sz w:val="20"/>
                <w:szCs w:val="20"/>
              </w:rPr>
            </w:pPr>
            <w:r w:rsidRPr="00094214">
              <w:rPr>
                <w:sz w:val="20"/>
                <w:szCs w:val="20"/>
              </w:rPr>
              <w:t>Prensa Local</w:t>
            </w:r>
          </w:p>
          <w:p w:rsidR="00C1637D" w:rsidRPr="00094214" w:rsidRDefault="00C1637D" w:rsidP="00094214">
            <w:pPr>
              <w:ind w:right="405"/>
              <w:jc w:val="right"/>
              <w:rPr>
                <w:sz w:val="20"/>
                <w:szCs w:val="20"/>
              </w:rPr>
            </w:pPr>
            <w:r w:rsidRPr="00094214">
              <w:rPr>
                <w:sz w:val="20"/>
                <w:szCs w:val="20"/>
              </w:rPr>
              <w:t>Revista Especializada</w:t>
            </w:r>
          </w:p>
          <w:p w:rsidR="00C1637D" w:rsidRPr="00094214" w:rsidRDefault="00C1637D" w:rsidP="00094214">
            <w:pPr>
              <w:ind w:right="405"/>
              <w:jc w:val="right"/>
              <w:rPr>
                <w:sz w:val="20"/>
                <w:szCs w:val="20"/>
              </w:rPr>
            </w:pPr>
            <w:r w:rsidRPr="00094214">
              <w:rPr>
                <w:sz w:val="20"/>
                <w:szCs w:val="20"/>
              </w:rPr>
              <w:t>Internet</w:t>
            </w:r>
          </w:p>
          <w:p w:rsidR="00C1637D" w:rsidRPr="00094214" w:rsidRDefault="00C1637D" w:rsidP="00094214">
            <w:pPr>
              <w:ind w:right="405"/>
              <w:jc w:val="right"/>
              <w:rPr>
                <w:sz w:val="20"/>
                <w:szCs w:val="20"/>
              </w:rPr>
            </w:pPr>
            <w:r w:rsidRPr="00094214">
              <w:rPr>
                <w:sz w:val="20"/>
                <w:szCs w:val="20"/>
              </w:rPr>
              <w:t>Feria</w:t>
            </w:r>
            <w:r>
              <w:rPr>
                <w:sz w:val="20"/>
                <w:szCs w:val="20"/>
              </w:rPr>
              <w:t xml:space="preserve"> educativa</w:t>
            </w:r>
          </w:p>
          <w:p w:rsidR="00C1637D" w:rsidRPr="00094214" w:rsidRDefault="00C1637D" w:rsidP="000942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58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1637D" w:rsidRPr="00094214" w:rsidRDefault="00C1637D" w:rsidP="00D6087F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37" style="position:absolute;margin-left:84.25pt;margin-top:4.45pt;width:7.15pt;height:7.15pt;z-index:251649536;mso-position-horizontal-relative:text;mso-position-vertical-relative:text" strokeweight=".5pt"/>
              </w:pict>
            </w:r>
            <w:r>
              <w:rPr>
                <w:noProof/>
              </w:rPr>
              <w:pict>
                <v:rect id="_x0000_s1038" style="position:absolute;margin-left:1.95pt;margin-top:3.7pt;width:7.15pt;height:7.15pt;z-index:251652608;mso-position-horizontal-relative:text;mso-position-vertical-relative:text" strokeweight=".5pt"/>
              </w:pict>
            </w:r>
            <w:r>
              <w:rPr>
                <w:noProof/>
              </w:rPr>
              <w:pict>
                <v:rect id="_x0000_s1039" style="position:absolute;margin-left:0;margin-top:26.1pt;width:7.15pt;height:7.15pt;z-index:251651584;mso-position-horizontal-relative:text;mso-position-vertical-relative:text" strokeweight=".5pt"/>
              </w:pict>
            </w:r>
            <w:r>
              <w:rPr>
                <w:noProof/>
              </w:rPr>
              <w:pict>
                <v:rect id="_x0000_s1040" style="position:absolute;margin-left:0;margin-top:14.1pt;width:7.15pt;height:7.15pt;z-index:251653632;mso-position-horizontal-relative:text;mso-position-vertical-relative:text" strokeweight=".5pt"/>
              </w:pict>
            </w:r>
            <w:r w:rsidRPr="0009421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94214">
              <w:rPr>
                <w:sz w:val="20"/>
                <w:szCs w:val="20"/>
              </w:rPr>
              <w:t xml:space="preserve"> Familiares</w:t>
            </w:r>
          </w:p>
          <w:p w:rsidR="00C1637D" w:rsidRPr="00094214" w:rsidRDefault="00C1637D" w:rsidP="00271399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41" style="position:absolute;margin-left:84.25pt;margin-top:1.95pt;width:7.15pt;height:7.15pt;z-index:251650560" strokeweight=".5pt"/>
              </w:pict>
            </w:r>
            <w:r w:rsidRPr="00094214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94214">
              <w:rPr>
                <w:sz w:val="20"/>
                <w:szCs w:val="20"/>
              </w:rPr>
              <w:t>Amigos</w:t>
            </w:r>
          </w:p>
          <w:p w:rsidR="00C1637D" w:rsidRPr="00094214" w:rsidRDefault="00C1637D" w:rsidP="00271399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42" style="position:absolute;margin-left:84.25pt;margin-top:-.55pt;width:7.15pt;height:7.15pt;z-index:251648512" strokeweight=".5pt"/>
              </w:pict>
            </w:r>
            <w:r w:rsidRPr="00094214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94214">
              <w:rPr>
                <w:sz w:val="20"/>
                <w:szCs w:val="20"/>
              </w:rPr>
              <w:t>En mi facultad</w:t>
            </w:r>
          </w:p>
          <w:p w:rsidR="00C1637D" w:rsidRPr="00094214" w:rsidRDefault="00C1637D" w:rsidP="00271399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43" style="position:absolute;margin-left:.1pt;margin-top:2.55pt;width:7.15pt;height:7.15pt;z-index:251654656" strokeweight=".5pt"/>
              </w:pict>
            </w:r>
            <w:r w:rsidRPr="00094214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</w:t>
            </w:r>
            <w:r w:rsidRPr="00094214">
              <w:rPr>
                <w:sz w:val="20"/>
                <w:szCs w:val="20"/>
              </w:rPr>
              <w:t>Oficina de Relaciones Internacionales de mi Universidad</w:t>
            </w:r>
          </w:p>
          <w:p w:rsidR="00C1637D" w:rsidRPr="00094214" w:rsidRDefault="00C1637D" w:rsidP="00271399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44" style="position:absolute;margin-left:0;margin-top:2.2pt;width:7.15pt;height:7.15pt;z-index:251655680" strokeweight=".5pt"/>
              </w:pict>
            </w:r>
            <w:r w:rsidRPr="00094214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</w:t>
            </w:r>
            <w:r w:rsidRPr="00094214">
              <w:rPr>
                <w:sz w:val="20"/>
                <w:szCs w:val="20"/>
              </w:rPr>
              <w:t>Otros</w:t>
            </w:r>
            <w:r>
              <w:rPr>
                <w:sz w:val="20"/>
                <w:szCs w:val="20"/>
              </w:rPr>
              <w:t xml:space="preserve">  Indique_________________</w:t>
            </w:r>
          </w:p>
        </w:tc>
      </w:tr>
      <w:tr w:rsidR="00C1637D" w:rsidRPr="002F39CB">
        <w:tc>
          <w:tcPr>
            <w:tcW w:w="10314" w:type="dxa"/>
            <w:gridSpan w:val="18"/>
            <w:tcBorders>
              <w:top w:val="single" w:sz="2" w:space="0" w:color="auto"/>
            </w:tcBorders>
          </w:tcPr>
          <w:p w:rsidR="00C1637D" w:rsidRPr="00094214" w:rsidRDefault="00C1637D" w:rsidP="00CD1B54">
            <w:pPr>
              <w:rPr>
                <w:sz w:val="10"/>
                <w:szCs w:val="10"/>
              </w:rPr>
            </w:pPr>
          </w:p>
        </w:tc>
      </w:tr>
      <w:tr w:rsidR="00C1637D">
        <w:tc>
          <w:tcPr>
            <w:tcW w:w="7337" w:type="dxa"/>
            <w:gridSpan w:val="13"/>
            <w:vMerge w:val="restart"/>
            <w:tcBorders>
              <w:right w:val="single" w:sz="2" w:space="0" w:color="auto"/>
            </w:tcBorders>
          </w:tcPr>
          <w:p w:rsidR="00C1637D" w:rsidRPr="00094214" w:rsidRDefault="00C1637D" w:rsidP="00CD1B5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Valencia a ____ de ________</w:t>
            </w:r>
            <w:r w:rsidRPr="00094214">
              <w:rPr>
                <w:sz w:val="22"/>
                <w:szCs w:val="22"/>
              </w:rPr>
              <w:t>_ de</w:t>
            </w:r>
            <w:r>
              <w:rPr>
                <w:sz w:val="22"/>
                <w:szCs w:val="22"/>
              </w:rPr>
              <w:t xml:space="preserve"> </w:t>
            </w:r>
            <w:r w:rsidRPr="0009421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29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1637D" w:rsidRPr="00271399" w:rsidRDefault="00C1637D" w:rsidP="00094214">
            <w:pPr>
              <w:jc w:val="center"/>
            </w:pPr>
            <w:r w:rsidRPr="00271399">
              <w:t>FIRMA DEL ALUMNO/A</w:t>
            </w:r>
          </w:p>
        </w:tc>
      </w:tr>
      <w:tr w:rsidR="00C1637D">
        <w:trPr>
          <w:trHeight w:val="240"/>
        </w:trPr>
        <w:tc>
          <w:tcPr>
            <w:tcW w:w="7337" w:type="dxa"/>
            <w:gridSpan w:val="13"/>
            <w:vMerge/>
            <w:tcBorders>
              <w:right w:val="single" w:sz="2" w:space="0" w:color="auto"/>
            </w:tcBorders>
          </w:tcPr>
          <w:p w:rsidR="00C1637D" w:rsidRPr="00094214" w:rsidRDefault="00C1637D" w:rsidP="00CD1B5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637D" w:rsidRPr="00094214" w:rsidRDefault="00C1637D" w:rsidP="00094214">
            <w:pPr>
              <w:jc w:val="center"/>
              <w:rPr>
                <w:sz w:val="20"/>
                <w:szCs w:val="20"/>
              </w:rPr>
            </w:pPr>
          </w:p>
        </w:tc>
      </w:tr>
      <w:tr w:rsidR="00C1637D">
        <w:trPr>
          <w:trHeight w:val="634"/>
        </w:trPr>
        <w:tc>
          <w:tcPr>
            <w:tcW w:w="1383" w:type="dxa"/>
          </w:tcPr>
          <w:p w:rsidR="00C1637D" w:rsidRPr="00094214" w:rsidRDefault="00C1637D" w:rsidP="00CD1B54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vAlign w:val="center"/>
          </w:tcPr>
          <w:p w:rsidR="00C1637D" w:rsidRPr="00094214" w:rsidRDefault="00C1637D" w:rsidP="00D0416B">
            <w:pPr>
              <w:ind w:right="-691"/>
            </w:pPr>
          </w:p>
        </w:tc>
        <w:tc>
          <w:tcPr>
            <w:tcW w:w="1701" w:type="dxa"/>
            <w:gridSpan w:val="4"/>
            <w:tcBorders>
              <w:right w:val="single" w:sz="2" w:space="0" w:color="auto"/>
            </w:tcBorders>
          </w:tcPr>
          <w:p w:rsidR="00C1637D" w:rsidRPr="00094214" w:rsidRDefault="00C1637D" w:rsidP="00D0416B">
            <w:pPr>
              <w:ind w:left="655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637D" w:rsidRPr="00094214" w:rsidRDefault="00C1637D" w:rsidP="00CD1B54">
            <w:pPr>
              <w:rPr>
                <w:sz w:val="20"/>
                <w:szCs w:val="20"/>
              </w:rPr>
            </w:pPr>
          </w:p>
        </w:tc>
      </w:tr>
      <w:tr w:rsidR="00C1637D">
        <w:trPr>
          <w:trHeight w:val="253"/>
        </w:trPr>
        <w:tc>
          <w:tcPr>
            <w:tcW w:w="10314" w:type="dxa"/>
            <w:gridSpan w:val="18"/>
          </w:tcPr>
          <w:p w:rsidR="00C1637D" w:rsidRPr="00094214" w:rsidRDefault="00C1637D" w:rsidP="00CD1B54">
            <w:pPr>
              <w:rPr>
                <w:sz w:val="20"/>
                <w:szCs w:val="20"/>
              </w:rPr>
            </w:pPr>
          </w:p>
        </w:tc>
      </w:tr>
    </w:tbl>
    <w:p w:rsidR="00C1637D" w:rsidRPr="00CD1B54" w:rsidRDefault="00C1637D" w:rsidP="007C7F2E"/>
    <w:sectPr w:rsidR="00C1637D" w:rsidRPr="00CD1B54" w:rsidSect="007C7F2E">
      <w:headerReference w:type="default" r:id="rId7"/>
      <w:footerReference w:type="default" r:id="rId8"/>
      <w:pgSz w:w="11906" w:h="16838" w:code="9"/>
      <w:pgMar w:top="40" w:right="1134" w:bottom="0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37D" w:rsidRDefault="00C1637D">
      <w:r>
        <w:separator/>
      </w:r>
    </w:p>
  </w:endnote>
  <w:endnote w:type="continuationSeparator" w:id="1">
    <w:p w:rsidR="00C1637D" w:rsidRDefault="00C16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7D" w:rsidRDefault="00C163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37D" w:rsidRDefault="00C1637D">
      <w:r>
        <w:separator/>
      </w:r>
    </w:p>
  </w:footnote>
  <w:footnote w:type="continuationSeparator" w:id="1">
    <w:p w:rsidR="00C1637D" w:rsidRDefault="00C16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06" w:type="dxa"/>
      <w:tblInd w:w="-106" w:type="dxa"/>
      <w:tblLayout w:type="fixed"/>
      <w:tblLook w:val="01E0"/>
    </w:tblPr>
    <w:tblGrid>
      <w:gridCol w:w="2788"/>
      <w:gridCol w:w="1456"/>
      <w:gridCol w:w="3765"/>
      <w:gridCol w:w="2497"/>
    </w:tblGrid>
    <w:tr w:rsidR="00C1637D">
      <w:trPr>
        <w:trHeight w:val="1793"/>
      </w:trPr>
      <w:tc>
        <w:tcPr>
          <w:tcW w:w="2788" w:type="dxa"/>
        </w:tcPr>
        <w:p w:rsidR="00C1637D" w:rsidRPr="002434F4" w:rsidRDefault="00C1637D" w:rsidP="00197F79">
          <w:pPr>
            <w:pStyle w:val="Header"/>
            <w:rPr>
              <w:noProof/>
            </w:rPr>
          </w:pPr>
        </w:p>
        <w:p w:rsidR="00C1637D" w:rsidRDefault="00C1637D" w:rsidP="00D0416B">
          <w:pPr>
            <w:pStyle w:val="Header"/>
            <w:rPr>
              <w:noProof/>
            </w:rPr>
          </w:pPr>
          <w:r w:rsidRPr="005C5B1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1" o:spid="_x0000_i1028" type="#_x0000_t75" style="width:75pt;height:48pt;visibility:visible">
                <v:imagedata r:id="rId1" o:title=""/>
              </v:shape>
            </w:pict>
          </w:r>
          <w:r>
            <w:rPr>
              <w:noProof/>
              <w:lang w:eastAsia="zh-CN"/>
            </w:rPr>
            <w:t xml:space="preserve">                                        </w:t>
          </w:r>
        </w:p>
      </w:tc>
      <w:tc>
        <w:tcPr>
          <w:tcW w:w="1456" w:type="dxa"/>
        </w:tcPr>
        <w:p w:rsidR="00C1637D" w:rsidRDefault="00C1637D" w:rsidP="0077172E">
          <w:pPr>
            <w:pStyle w:val="Header"/>
            <w:rPr>
              <w:noProof/>
              <w:sz w:val="16"/>
              <w:szCs w:val="16"/>
            </w:rPr>
          </w:pPr>
        </w:p>
        <w:p w:rsidR="00C1637D" w:rsidRPr="00094214" w:rsidRDefault="00C1637D" w:rsidP="0077172E">
          <w:pPr>
            <w:pStyle w:val="Header"/>
            <w:rPr>
              <w:sz w:val="16"/>
              <w:szCs w:val="16"/>
            </w:rPr>
          </w:pPr>
        </w:p>
      </w:tc>
      <w:tc>
        <w:tcPr>
          <w:tcW w:w="3765" w:type="dxa"/>
          <w:vAlign w:val="center"/>
        </w:tcPr>
        <w:p w:rsidR="00C1637D" w:rsidRPr="00094214" w:rsidRDefault="00C1637D" w:rsidP="00F85DFB">
          <w:pPr>
            <w:pStyle w:val="Header"/>
            <w:rPr>
              <w:sz w:val="16"/>
              <w:szCs w:val="16"/>
            </w:rPr>
          </w:pPr>
          <w:r w:rsidRPr="002C7AB3">
            <w:rPr>
              <w:sz w:val="16"/>
              <w:szCs w:val="16"/>
            </w:rPr>
            <w:pict>
              <v:shape id="_x0000_i1029" type="#_x0000_t75" style="width:66pt;height:87pt">
                <v:imagedata r:id="rId2" o:title=""/>
              </v:shape>
            </w:pict>
          </w:r>
        </w:p>
      </w:tc>
      <w:tc>
        <w:tcPr>
          <w:tcW w:w="2497" w:type="dxa"/>
        </w:tcPr>
        <w:p w:rsidR="00C1637D" w:rsidRPr="00F85DFB" w:rsidRDefault="00C1637D" w:rsidP="0077172E">
          <w:pPr>
            <w:pStyle w:val="Header"/>
            <w:rPr>
              <w:noProof/>
              <w:lang w:eastAsia="zh-CN"/>
            </w:rPr>
          </w:pPr>
          <w:r>
            <w:rPr>
              <w:noProof/>
              <w:lang w:eastAsia="zh-CN"/>
            </w:rPr>
            <w:t xml:space="preserve">      </w:t>
          </w:r>
          <w:r w:rsidRPr="005C5B1D">
            <w:rPr>
              <w:noProof/>
              <w:lang w:eastAsia="zh-CN"/>
            </w:rPr>
            <w:pict>
              <v:shape id="Imagen 2" o:spid="_x0000_i1030" type="#_x0000_t75" alt="Confucius080307 copia" style="width:55.5pt;height:58.5pt;visibility:visible">
                <v:imagedata r:id="rId3" o:title=""/>
              </v:shape>
            </w:pict>
          </w:r>
        </w:p>
        <w:p w:rsidR="00C1637D" w:rsidRPr="00656D42" w:rsidRDefault="00C1637D" w:rsidP="00D0416B">
          <w:pPr>
            <w:pStyle w:val="Header"/>
            <w:rPr>
              <w:b/>
              <w:sz w:val="18"/>
              <w:szCs w:val="18"/>
            </w:rPr>
          </w:pPr>
          <w:r w:rsidRPr="00656D42">
            <w:rPr>
              <w:b/>
              <w:bCs/>
              <w:sz w:val="18"/>
              <w:szCs w:val="18"/>
            </w:rPr>
            <w:t>Instituto Confucio de la Universitat de València</w:t>
          </w:r>
        </w:p>
        <w:p w:rsidR="00C1637D" w:rsidRPr="00FB1C14" w:rsidRDefault="00C1637D" w:rsidP="00A932F0">
          <w:pPr>
            <w:pStyle w:val="Header"/>
            <w:ind w:right="80"/>
            <w:rPr>
              <w:bCs/>
              <w:sz w:val="16"/>
              <w:szCs w:val="16"/>
            </w:rPr>
          </w:pPr>
          <w:r w:rsidRPr="00FB1C14">
            <w:rPr>
              <w:bCs/>
              <w:sz w:val="16"/>
              <w:szCs w:val="16"/>
            </w:rPr>
            <w:t>Avda. Blasco Ibañez, 32</w:t>
          </w:r>
        </w:p>
        <w:p w:rsidR="00C1637D" w:rsidRPr="00F85DFB" w:rsidRDefault="00C1637D" w:rsidP="00F85DFB">
          <w:pPr>
            <w:pStyle w:val="Header"/>
            <w:rPr>
              <w:sz w:val="16"/>
              <w:szCs w:val="16"/>
            </w:rPr>
          </w:pPr>
          <w:r w:rsidRPr="00FB1C14">
            <w:rPr>
              <w:bCs/>
              <w:sz w:val="16"/>
              <w:szCs w:val="16"/>
            </w:rPr>
            <w:t>46010 VALENCIA</w:t>
          </w:r>
        </w:p>
      </w:tc>
    </w:tr>
    <w:tr w:rsidR="00C1637D">
      <w:trPr>
        <w:trHeight w:val="79"/>
      </w:trPr>
      <w:tc>
        <w:tcPr>
          <w:tcW w:w="4244" w:type="dxa"/>
          <w:gridSpan w:val="2"/>
          <w:vAlign w:val="center"/>
        </w:tcPr>
        <w:p w:rsidR="00C1637D" w:rsidRPr="00094214" w:rsidRDefault="00C1637D" w:rsidP="00A932F0">
          <w:pPr>
            <w:pStyle w:val="Header"/>
            <w:rPr>
              <w:b/>
              <w:noProof/>
              <w:lang w:eastAsia="zh-CN"/>
            </w:rPr>
          </w:pPr>
        </w:p>
      </w:tc>
      <w:tc>
        <w:tcPr>
          <w:tcW w:w="6262" w:type="dxa"/>
          <w:gridSpan w:val="2"/>
          <w:vAlign w:val="center"/>
        </w:tcPr>
        <w:p w:rsidR="00C1637D" w:rsidRPr="00094214" w:rsidRDefault="00C1637D" w:rsidP="0077172E">
          <w:pPr>
            <w:pStyle w:val="Header"/>
            <w:rPr>
              <w:sz w:val="16"/>
              <w:szCs w:val="16"/>
            </w:rPr>
          </w:pPr>
        </w:p>
      </w:tc>
    </w:tr>
  </w:tbl>
  <w:p w:rsidR="00C1637D" w:rsidRDefault="00C1637D" w:rsidP="008A13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F35"/>
    <w:rsid w:val="00042867"/>
    <w:rsid w:val="000672C1"/>
    <w:rsid w:val="00094214"/>
    <w:rsid w:val="0009736C"/>
    <w:rsid w:val="000D52BA"/>
    <w:rsid w:val="0014513A"/>
    <w:rsid w:val="00147031"/>
    <w:rsid w:val="00197F79"/>
    <w:rsid w:val="001D1D82"/>
    <w:rsid w:val="001E358A"/>
    <w:rsid w:val="002371CE"/>
    <w:rsid w:val="002434F4"/>
    <w:rsid w:val="00260647"/>
    <w:rsid w:val="0026280E"/>
    <w:rsid w:val="00271399"/>
    <w:rsid w:val="002B2789"/>
    <w:rsid w:val="002B7393"/>
    <w:rsid w:val="002C4348"/>
    <w:rsid w:val="002C7AB3"/>
    <w:rsid w:val="002F11AD"/>
    <w:rsid w:val="002F39CB"/>
    <w:rsid w:val="0031057B"/>
    <w:rsid w:val="00312C52"/>
    <w:rsid w:val="0037087D"/>
    <w:rsid w:val="0039507D"/>
    <w:rsid w:val="003A53F8"/>
    <w:rsid w:val="003B3243"/>
    <w:rsid w:val="00410757"/>
    <w:rsid w:val="00461233"/>
    <w:rsid w:val="0047722C"/>
    <w:rsid w:val="00480F35"/>
    <w:rsid w:val="004A154C"/>
    <w:rsid w:val="004D3D33"/>
    <w:rsid w:val="004E5F42"/>
    <w:rsid w:val="004E651E"/>
    <w:rsid w:val="004F5192"/>
    <w:rsid w:val="00520692"/>
    <w:rsid w:val="005C5B1D"/>
    <w:rsid w:val="00651208"/>
    <w:rsid w:val="006560D6"/>
    <w:rsid w:val="00656D42"/>
    <w:rsid w:val="00683325"/>
    <w:rsid w:val="00684970"/>
    <w:rsid w:val="00691FD3"/>
    <w:rsid w:val="00711D64"/>
    <w:rsid w:val="0077172E"/>
    <w:rsid w:val="007C7F2E"/>
    <w:rsid w:val="008375DE"/>
    <w:rsid w:val="008A13F9"/>
    <w:rsid w:val="008F1557"/>
    <w:rsid w:val="0092394B"/>
    <w:rsid w:val="0094436A"/>
    <w:rsid w:val="009B59B0"/>
    <w:rsid w:val="009B5D46"/>
    <w:rsid w:val="00A84EEC"/>
    <w:rsid w:val="00A932F0"/>
    <w:rsid w:val="00AF05BA"/>
    <w:rsid w:val="00B11A98"/>
    <w:rsid w:val="00B2638B"/>
    <w:rsid w:val="00B37BDD"/>
    <w:rsid w:val="00BC5486"/>
    <w:rsid w:val="00C1637D"/>
    <w:rsid w:val="00CD1B54"/>
    <w:rsid w:val="00CD3375"/>
    <w:rsid w:val="00D0416B"/>
    <w:rsid w:val="00D60524"/>
    <w:rsid w:val="00D6087F"/>
    <w:rsid w:val="00D84E86"/>
    <w:rsid w:val="00DB724B"/>
    <w:rsid w:val="00E56C32"/>
    <w:rsid w:val="00EA292C"/>
    <w:rsid w:val="00F40944"/>
    <w:rsid w:val="00F73BDF"/>
    <w:rsid w:val="00F74013"/>
    <w:rsid w:val="00F74DEA"/>
    <w:rsid w:val="00F85DFB"/>
    <w:rsid w:val="00FB1C14"/>
    <w:rsid w:val="00FB3F7D"/>
    <w:rsid w:val="00FB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1D82"/>
    <w:pPr>
      <w:keepNext/>
      <w:jc w:val="center"/>
      <w:outlineLvl w:val="0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1D82"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1D82"/>
    <w:pPr>
      <w:keepNext/>
      <w:framePr w:w="9903" w:h="1074" w:hSpace="141" w:wrap="auto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1D1D82"/>
    <w:pPr>
      <w:spacing w:line="360" w:lineRule="auto"/>
      <w:ind w:left="709" w:firstLine="709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1D8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D1D8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2F0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197F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84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0428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guv.org/cursos/patronat.asp?patronat=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204</Words>
  <Characters>1126</Characters>
  <Application>Microsoft Office Outlook</Application>
  <DocSecurity>0</DocSecurity>
  <Lines>0</Lines>
  <Paragraphs>0</Paragraphs>
  <ScaleCrop>false</ScaleCrop>
  <Company>SECREDEI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MATRÍCULA</dc:title>
  <dc:subject/>
  <dc:creator>EnriqueB</dc:creator>
  <cp:keywords/>
  <dc:description/>
  <cp:lastModifiedBy>Usuari</cp:lastModifiedBy>
  <cp:revision>8</cp:revision>
  <cp:lastPrinted>2009-04-21T09:46:00Z</cp:lastPrinted>
  <dcterms:created xsi:type="dcterms:W3CDTF">2009-04-30T15:36:00Z</dcterms:created>
  <dcterms:modified xsi:type="dcterms:W3CDTF">2009-04-30T16:57:00Z</dcterms:modified>
</cp:coreProperties>
</file>