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95" w:rsidRPr="00577AAC" w:rsidRDefault="00410695" w:rsidP="002B0F96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lang w:val="es-ES"/>
        </w:rPr>
      </w:pPr>
      <w:r w:rsidRPr="00577AAC">
        <w:rPr>
          <w:rFonts w:ascii="Tahoma" w:hAnsi="Tahoma" w:cs="Tahoma"/>
          <w:b/>
          <w:lang w:val="es-ES"/>
        </w:rPr>
        <w:t>ANEXO XI</w:t>
      </w:r>
      <w:r w:rsidR="00E31CAC">
        <w:rPr>
          <w:rFonts w:ascii="Tahoma" w:hAnsi="Tahoma" w:cs="Tahoma"/>
          <w:b/>
          <w:lang w:val="es-ES"/>
        </w:rPr>
        <w:t>II</w:t>
      </w:r>
    </w:p>
    <w:p w:rsidR="00410695" w:rsidRPr="00577AAC" w:rsidRDefault="00410695" w:rsidP="00E22192">
      <w:pPr>
        <w:pStyle w:val="Ttulo3"/>
        <w:spacing w:line="360" w:lineRule="auto"/>
        <w:rPr>
          <w:rFonts w:ascii="Tahoma" w:hAnsi="Tahoma" w:cs="Tahoma"/>
          <w:sz w:val="20"/>
        </w:rPr>
      </w:pPr>
    </w:p>
    <w:p w:rsidR="00410695" w:rsidRPr="00577AAC" w:rsidRDefault="00410695" w:rsidP="00E22192">
      <w:pPr>
        <w:pStyle w:val="Ttulo3"/>
        <w:spacing w:line="360" w:lineRule="auto"/>
        <w:rPr>
          <w:rFonts w:ascii="Tahoma" w:hAnsi="Tahoma" w:cs="Tahoma"/>
          <w:sz w:val="20"/>
        </w:rPr>
      </w:pPr>
      <w:r w:rsidRPr="00577AAC">
        <w:rPr>
          <w:rFonts w:ascii="Tahoma" w:hAnsi="Tahoma" w:cs="Tahoma"/>
          <w:sz w:val="20"/>
        </w:rPr>
        <w:t>MODELO DECLARACIÓN PARA LA VALORACIÓN DE MEDIOS HUMANOS  Y MATERIALES</w:t>
      </w:r>
    </w:p>
    <w:p w:rsidR="00410695" w:rsidRPr="00577AAC" w:rsidRDefault="00410695" w:rsidP="009E396A">
      <w:pPr>
        <w:jc w:val="both"/>
        <w:rPr>
          <w:rFonts w:ascii="Tahoma" w:hAnsi="Tahoma" w:cs="Tahoma"/>
        </w:rPr>
      </w:pPr>
    </w:p>
    <w:p w:rsidR="00577AAC" w:rsidRPr="00577AAC" w:rsidRDefault="00577AAC" w:rsidP="00577AAC">
      <w:pPr>
        <w:jc w:val="both"/>
        <w:rPr>
          <w:rFonts w:ascii="Tahoma" w:hAnsi="Tahoma"/>
        </w:rPr>
      </w:pPr>
    </w:p>
    <w:p w:rsidR="00410695" w:rsidRPr="00577AAC" w:rsidRDefault="00577AAC" w:rsidP="00577AAC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577AAC">
        <w:rPr>
          <w:rFonts w:ascii="Tahoma" w:hAnsi="Tahoma"/>
        </w:rPr>
        <w:t>D./</w:t>
      </w:r>
      <w:proofErr w:type="gramEnd"/>
      <w:r w:rsidRPr="00577AAC">
        <w:rPr>
          <w:rFonts w:ascii="Tahoma" w:hAnsi="Tahoma"/>
        </w:rPr>
        <w:t>Dª. ......................................................................., con DNI nº ................................., en nombre propio o en representación de la empresa……………………......................................., con domicilio social en la calle…………………………………............................................................, código postal y población ………………….........................., provincia........................................, teléfono............................, e-mail …………………………………….</w:t>
      </w:r>
      <w:r w:rsidR="00410695" w:rsidRPr="00577AAC">
        <w:rPr>
          <w:rFonts w:ascii="Tahoma" w:hAnsi="Tahoma" w:cs="Tahoma"/>
        </w:rPr>
        <w:t xml:space="preserve"> en relación con el expediente de contratación </w:t>
      </w:r>
      <w:r w:rsidR="00410695" w:rsidRPr="00577AAC">
        <w:rPr>
          <w:rFonts w:ascii="Tahoma" w:hAnsi="Tahoma" w:cs="Tahoma"/>
          <w:b/>
        </w:rPr>
        <w:t>201</w:t>
      </w:r>
      <w:r w:rsidRPr="00577AAC">
        <w:rPr>
          <w:rFonts w:ascii="Tahoma" w:hAnsi="Tahoma" w:cs="Tahoma"/>
          <w:b/>
        </w:rPr>
        <w:t>4</w:t>
      </w:r>
      <w:r w:rsidR="00410695" w:rsidRPr="00577AAC">
        <w:rPr>
          <w:rFonts w:ascii="Tahoma" w:hAnsi="Tahoma" w:cs="Tahoma"/>
          <w:b/>
        </w:rPr>
        <w:t xml:space="preserve"> 00</w:t>
      </w:r>
      <w:r w:rsidRPr="00577AAC">
        <w:rPr>
          <w:rFonts w:ascii="Tahoma" w:hAnsi="Tahoma" w:cs="Tahoma"/>
          <w:b/>
        </w:rPr>
        <w:t xml:space="preserve">01 </w:t>
      </w:r>
      <w:r w:rsidR="00410695" w:rsidRPr="00577AAC">
        <w:rPr>
          <w:rFonts w:ascii="Tahoma" w:hAnsi="Tahoma" w:cs="Tahoma"/>
          <w:b/>
        </w:rPr>
        <w:t>SE- 0</w:t>
      </w:r>
      <w:r w:rsidRPr="00577AAC">
        <w:rPr>
          <w:rFonts w:ascii="Tahoma" w:hAnsi="Tahoma" w:cs="Tahoma"/>
          <w:b/>
        </w:rPr>
        <w:t>01</w:t>
      </w:r>
      <w:r w:rsidR="00410695" w:rsidRPr="00577AAC">
        <w:rPr>
          <w:rFonts w:ascii="Tahoma" w:hAnsi="Tahoma" w:cs="Tahoma"/>
        </w:rPr>
        <w:t xml:space="preserve"> para la adjudicación del servicio de </w:t>
      </w:r>
      <w:r w:rsidR="00410695" w:rsidRPr="00577AAC">
        <w:rPr>
          <w:rFonts w:ascii="Tahoma" w:hAnsi="Tahoma" w:cs="Tahoma"/>
          <w:b/>
        </w:rPr>
        <w:t>VALORACIÓN Y PODA DE ÁRBOLES Y PALMERAS MONUMENTALES DEL JARD</w:t>
      </w:r>
      <w:r w:rsidRPr="00577AAC">
        <w:rPr>
          <w:rFonts w:ascii="Tahoma" w:hAnsi="Tahoma" w:cs="Tahoma"/>
          <w:b/>
        </w:rPr>
        <w:t xml:space="preserve">Ì </w:t>
      </w:r>
      <w:r w:rsidR="00410695" w:rsidRPr="00577AAC">
        <w:rPr>
          <w:rFonts w:ascii="Tahoma" w:hAnsi="Tahoma" w:cs="Tahoma"/>
          <w:b/>
        </w:rPr>
        <w:t xml:space="preserve"> BOTÁNIC DE LA UNIVERSITAT DE VALÈNCIA</w:t>
      </w:r>
      <w:r w:rsidR="002B0F96">
        <w:rPr>
          <w:rFonts w:ascii="Tahoma" w:hAnsi="Tahoma" w:cs="Tahoma"/>
          <w:b/>
        </w:rPr>
        <w:t>.</w:t>
      </w:r>
    </w:p>
    <w:p w:rsidR="00410695" w:rsidRPr="00577AAC" w:rsidRDefault="00410695" w:rsidP="008611DA">
      <w:pPr>
        <w:tabs>
          <w:tab w:val="left" w:pos="4536"/>
          <w:tab w:val="left" w:pos="6521"/>
        </w:tabs>
        <w:spacing w:before="120" w:after="120" w:line="360" w:lineRule="auto"/>
        <w:jc w:val="both"/>
        <w:rPr>
          <w:rFonts w:ascii="Tahoma" w:hAnsi="Tahoma" w:cs="Tahoma"/>
          <w:b/>
        </w:rPr>
      </w:pPr>
      <w:r w:rsidRPr="00577AAC">
        <w:rPr>
          <w:rFonts w:ascii="Tahoma" w:hAnsi="Tahoma" w:cs="Tahoma"/>
          <w:b/>
        </w:rPr>
        <w:t>DECLARO BAJO MI RESPONSABILIDAD:</w:t>
      </w:r>
    </w:p>
    <w:p w:rsidR="00410695" w:rsidRPr="00577AAC" w:rsidRDefault="00410695" w:rsidP="00703FED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</w:rPr>
      </w:pPr>
      <w:r w:rsidRPr="00577AAC">
        <w:rPr>
          <w:rFonts w:ascii="Tahoma" w:hAnsi="Tahoma" w:cs="Tahoma"/>
        </w:rPr>
        <w:t>Que los medios humanos y materiales que se dedicarán, como mínimo, para la ejecución del servicio son los siguientes:</w:t>
      </w:r>
    </w:p>
    <w:p w:rsidR="00E45700" w:rsidRDefault="00EA735D" w:rsidP="006938CB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jc w:val="both"/>
        <w:rPr>
          <w:rFonts w:ascii="Tahoma" w:hAnsi="Tahoma" w:cs="Tahoma"/>
          <w:i/>
        </w:rPr>
      </w:pPr>
      <w:r w:rsidRPr="002B0F96">
        <w:rPr>
          <w:rFonts w:ascii="Tahoma" w:hAnsi="Tahoma" w:cs="Tahoma"/>
          <w:i/>
        </w:rPr>
        <w:t>A</w:t>
      </w:r>
      <w:r w:rsidR="00E45700">
        <w:rPr>
          <w:rFonts w:ascii="Tahoma" w:hAnsi="Tahoma" w:cs="Tahoma"/>
          <w:i/>
        </w:rPr>
        <w:t>)</w:t>
      </w:r>
      <w:r w:rsidRPr="002B0F96">
        <w:rPr>
          <w:rFonts w:ascii="Tahoma" w:hAnsi="Tahoma" w:cs="Tahoma"/>
          <w:i/>
        </w:rPr>
        <w:t xml:space="preserve"> MEDIOS HUMANOS.</w:t>
      </w:r>
    </w:p>
    <w:p w:rsidR="00E45700" w:rsidRDefault="00E45700" w:rsidP="006938CB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jc w:val="both"/>
        <w:rPr>
          <w:rFonts w:ascii="Tahoma" w:hAnsi="Tahoma" w:cs="Tahoma"/>
          <w:i/>
        </w:rPr>
      </w:pPr>
    </w:p>
    <w:p w:rsidR="00410695" w:rsidRPr="00E45700" w:rsidRDefault="00E45700" w:rsidP="006938CB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jc w:val="both"/>
        <w:rPr>
          <w:rFonts w:ascii="Tahoma" w:hAnsi="Tahoma" w:cs="Tahoma"/>
        </w:rPr>
      </w:pPr>
      <w:r w:rsidRPr="00E45700">
        <w:rPr>
          <w:rFonts w:ascii="Tahoma" w:hAnsi="Tahoma" w:cs="Tahoma"/>
        </w:rPr>
        <w:t xml:space="preserve">A1) </w:t>
      </w:r>
      <w:r w:rsidR="00EA735D" w:rsidRPr="00E45700">
        <w:rPr>
          <w:rFonts w:ascii="Tahoma" w:hAnsi="Tahoma" w:cs="Tahoma"/>
        </w:rPr>
        <w:t>TÉCNICO RESPONSABLE</w:t>
      </w:r>
      <w:r w:rsidR="002B0F96" w:rsidRPr="00E45700">
        <w:rPr>
          <w:rFonts w:ascii="Tahoma" w:hAnsi="Tahoma" w:cs="Tahom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4961"/>
      </w:tblGrid>
      <w:tr w:rsidR="00EA735D" w:rsidRPr="006938CB" w:rsidTr="002B0F96">
        <w:trPr>
          <w:trHeight w:val="241"/>
        </w:trPr>
        <w:tc>
          <w:tcPr>
            <w:tcW w:w="4395" w:type="dxa"/>
            <w:vMerge w:val="restart"/>
            <w:vAlign w:val="center"/>
          </w:tcPr>
          <w:p w:rsidR="00EA735D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jc w:val="both"/>
              <w:rPr>
                <w:rFonts w:ascii="Tahoma" w:hAnsi="Tahoma" w:cs="Tahoma"/>
              </w:rPr>
            </w:pPr>
            <w:r w:rsidRPr="006938CB">
              <w:rPr>
                <w:rFonts w:ascii="Tahoma" w:hAnsi="Tahoma" w:cs="Tahoma"/>
              </w:rPr>
              <w:t xml:space="preserve">NOMBRE Y APELLIDOS </w:t>
            </w:r>
          </w:p>
        </w:tc>
        <w:tc>
          <w:tcPr>
            <w:tcW w:w="4961" w:type="dxa"/>
            <w:vMerge w:val="restart"/>
            <w:vAlign w:val="center"/>
          </w:tcPr>
          <w:p w:rsidR="00EA735D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jc w:val="both"/>
              <w:rPr>
                <w:rFonts w:ascii="Tahoma" w:hAnsi="Tahoma" w:cs="Tahoma"/>
              </w:rPr>
            </w:pPr>
            <w:r w:rsidRPr="006938CB">
              <w:rPr>
                <w:rFonts w:ascii="Tahoma" w:hAnsi="Tahoma" w:cs="Tahoma"/>
              </w:rPr>
              <w:t>CAPACITACIÓN TÉCNICA</w:t>
            </w:r>
          </w:p>
        </w:tc>
      </w:tr>
      <w:tr w:rsidR="00EA735D" w:rsidRPr="006938CB" w:rsidTr="002B0F96">
        <w:trPr>
          <w:trHeight w:val="362"/>
        </w:trPr>
        <w:tc>
          <w:tcPr>
            <w:tcW w:w="4395" w:type="dxa"/>
            <w:vMerge/>
          </w:tcPr>
          <w:p w:rsidR="00EA735D" w:rsidRPr="006938CB" w:rsidRDefault="00EA735D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961" w:type="dxa"/>
            <w:vMerge/>
          </w:tcPr>
          <w:p w:rsidR="00EA735D" w:rsidRPr="006938CB" w:rsidRDefault="00EA735D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EA735D" w:rsidRPr="006938CB" w:rsidTr="002B0F96">
        <w:tc>
          <w:tcPr>
            <w:tcW w:w="4395" w:type="dxa"/>
          </w:tcPr>
          <w:p w:rsidR="00EA735D" w:rsidRPr="006938CB" w:rsidRDefault="00EA735D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2B0F96" w:rsidRPr="006938CB" w:rsidRDefault="002B0F96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6938CB" w:rsidRPr="006938CB" w:rsidRDefault="006938CB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EA735D" w:rsidRPr="006938CB" w:rsidRDefault="00EA735D" w:rsidP="009E396A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EA735D" w:rsidRPr="00E45700" w:rsidRDefault="00EA735D">
      <w:pPr>
        <w:rPr>
          <w:rFonts w:ascii="Tahoma" w:hAnsi="Tahoma" w:cs="Tahoma"/>
        </w:rPr>
      </w:pPr>
    </w:p>
    <w:p w:rsidR="00EA735D" w:rsidRPr="00E45700" w:rsidRDefault="00E45700">
      <w:r w:rsidRPr="00E45700">
        <w:rPr>
          <w:rFonts w:ascii="Tahoma" w:hAnsi="Tahoma" w:cs="Tahoma"/>
        </w:rPr>
        <w:t>A2</w:t>
      </w:r>
      <w:r w:rsidR="008611DA" w:rsidRPr="00E45700">
        <w:rPr>
          <w:rFonts w:ascii="Tahoma" w:hAnsi="Tahoma" w:cs="Tahoma"/>
        </w:rPr>
        <w:t>)</w:t>
      </w:r>
      <w:r w:rsidRPr="00E45700">
        <w:rPr>
          <w:rFonts w:ascii="Tahoma" w:hAnsi="Tahoma" w:cs="Tahoma"/>
        </w:rPr>
        <w:t xml:space="preserve"> </w:t>
      </w:r>
      <w:r w:rsidR="00EA735D" w:rsidRPr="00E45700">
        <w:rPr>
          <w:rFonts w:ascii="Tahoma" w:hAnsi="Tahoma" w:cs="Tahoma"/>
        </w:rPr>
        <w:t>EQUIPO DE PODA</w:t>
      </w:r>
      <w:r w:rsidR="002B0F96" w:rsidRPr="00E45700">
        <w:rPr>
          <w:rFonts w:ascii="Tahoma" w:hAnsi="Tahoma" w:cs="Tahom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4961"/>
      </w:tblGrid>
      <w:tr w:rsidR="002B0F96" w:rsidRPr="006938CB" w:rsidTr="002B0F96">
        <w:trPr>
          <w:trHeight w:val="244"/>
        </w:trPr>
        <w:tc>
          <w:tcPr>
            <w:tcW w:w="4395" w:type="dxa"/>
            <w:vAlign w:val="center"/>
          </w:tcPr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rPr>
                <w:rFonts w:ascii="Tahoma" w:hAnsi="Tahoma" w:cs="Tahoma"/>
              </w:rPr>
            </w:pPr>
          </w:p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rPr>
                <w:rFonts w:ascii="Tahoma" w:hAnsi="Tahoma" w:cs="Tahoma"/>
              </w:rPr>
            </w:pPr>
            <w:r w:rsidRPr="006938CB">
              <w:rPr>
                <w:rFonts w:ascii="Tahoma" w:hAnsi="Tahoma" w:cs="Tahoma"/>
              </w:rPr>
              <w:t>NOMBRE Y APELLIDOS</w:t>
            </w:r>
          </w:p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rPr>
                <w:rFonts w:ascii="Tahoma" w:hAnsi="Tahoma" w:cs="Tahoma"/>
              </w:rPr>
            </w:pPr>
          </w:p>
        </w:tc>
        <w:tc>
          <w:tcPr>
            <w:tcW w:w="4961" w:type="dxa"/>
            <w:vAlign w:val="center"/>
          </w:tcPr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rPr>
                <w:rFonts w:ascii="Tahoma" w:hAnsi="Tahoma" w:cs="Tahoma"/>
              </w:rPr>
            </w:pPr>
            <w:r w:rsidRPr="006938CB">
              <w:rPr>
                <w:rFonts w:ascii="Tahoma" w:hAnsi="Tahoma" w:cs="Tahoma"/>
              </w:rPr>
              <w:t>CAPACITACIÓN TÉCNICA</w:t>
            </w:r>
          </w:p>
        </w:tc>
      </w:tr>
      <w:tr w:rsidR="002B0F96" w:rsidRPr="006938CB" w:rsidTr="002B0F96">
        <w:tc>
          <w:tcPr>
            <w:tcW w:w="4395" w:type="dxa"/>
          </w:tcPr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6938CB" w:rsidRPr="006938CB" w:rsidRDefault="006938CB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961" w:type="dxa"/>
          </w:tcPr>
          <w:p w:rsidR="002B0F96" w:rsidRPr="006938CB" w:rsidRDefault="002B0F96" w:rsidP="002B0F96">
            <w:pPr>
              <w:tabs>
                <w:tab w:val="left" w:pos="390"/>
                <w:tab w:val="left" w:pos="1418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938CB" w:rsidRDefault="006938CB" w:rsidP="002B0F96">
      <w:pPr>
        <w:rPr>
          <w:rFonts w:ascii="Tahoma" w:hAnsi="Tahoma" w:cs="Tahoma"/>
          <w:i/>
        </w:rPr>
      </w:pPr>
    </w:p>
    <w:p w:rsidR="00410695" w:rsidRPr="002B0F96" w:rsidRDefault="002B0F96" w:rsidP="002B0F96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B) MEDIOS MATERIALES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410695" w:rsidRPr="004E495D" w:rsidTr="006938CB">
        <w:tc>
          <w:tcPr>
            <w:tcW w:w="9356" w:type="dxa"/>
          </w:tcPr>
          <w:p w:rsidR="00410695" w:rsidRDefault="00410695" w:rsidP="00F02540">
            <w:pPr>
              <w:tabs>
                <w:tab w:val="left" w:pos="390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color w:val="5F497A" w:themeColor="accent4" w:themeShade="BF"/>
              </w:rPr>
            </w:pPr>
          </w:p>
          <w:p w:rsidR="00EA735D" w:rsidRDefault="00EA735D" w:rsidP="00F02540">
            <w:pPr>
              <w:tabs>
                <w:tab w:val="left" w:pos="390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color w:val="5F497A" w:themeColor="accent4" w:themeShade="BF"/>
              </w:rPr>
            </w:pPr>
          </w:p>
          <w:p w:rsidR="00EA735D" w:rsidRDefault="00EA735D" w:rsidP="00F02540">
            <w:pPr>
              <w:tabs>
                <w:tab w:val="left" w:pos="390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color w:val="5F497A" w:themeColor="accent4" w:themeShade="BF"/>
              </w:rPr>
            </w:pPr>
          </w:p>
          <w:p w:rsidR="00EA735D" w:rsidRPr="004E495D" w:rsidRDefault="00EA735D" w:rsidP="00F02540">
            <w:pPr>
              <w:tabs>
                <w:tab w:val="left" w:pos="390"/>
                <w:tab w:val="num" w:pos="2552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  <w:tab w:val="left" w:pos="8640"/>
              </w:tabs>
              <w:suppressAutoHyphens/>
              <w:spacing w:line="360" w:lineRule="auto"/>
              <w:jc w:val="both"/>
              <w:rPr>
                <w:rFonts w:ascii="Tahoma" w:hAnsi="Tahoma" w:cs="Tahoma"/>
                <w:color w:val="5F497A" w:themeColor="accent4" w:themeShade="BF"/>
              </w:rPr>
            </w:pPr>
          </w:p>
        </w:tc>
      </w:tr>
    </w:tbl>
    <w:p w:rsidR="00410695" w:rsidRPr="004E495D" w:rsidRDefault="00410695" w:rsidP="009E396A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  <w:color w:val="5F497A" w:themeColor="accent4" w:themeShade="BF"/>
        </w:rPr>
      </w:pPr>
    </w:p>
    <w:p w:rsidR="00410695" w:rsidRPr="006938CB" w:rsidRDefault="008611DA" w:rsidP="006938CB">
      <w:pPr>
        <w:tabs>
          <w:tab w:val="left" w:pos="390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43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10695" w:rsidRPr="006938CB">
        <w:rPr>
          <w:rFonts w:ascii="Tahoma" w:hAnsi="Tahoma" w:cs="Tahoma"/>
        </w:rPr>
        <w:t xml:space="preserve">Valencia, a  </w:t>
      </w:r>
      <w:r w:rsidR="006938CB" w:rsidRPr="006938CB">
        <w:rPr>
          <w:rFonts w:ascii="Tahoma" w:hAnsi="Tahoma" w:cs="Tahoma"/>
        </w:rPr>
        <w:t xml:space="preserve"> </w:t>
      </w:r>
      <w:r w:rsidR="006938CB">
        <w:rPr>
          <w:rFonts w:ascii="Tahoma" w:hAnsi="Tahoma" w:cs="Tahoma"/>
        </w:rPr>
        <w:t xml:space="preserve">  </w:t>
      </w:r>
      <w:r w:rsidR="006938CB" w:rsidRPr="006938CB">
        <w:rPr>
          <w:rFonts w:ascii="Tahoma" w:hAnsi="Tahoma" w:cs="Tahoma"/>
        </w:rPr>
        <w:t xml:space="preserve"> </w:t>
      </w:r>
      <w:r w:rsidR="006938CB">
        <w:rPr>
          <w:rFonts w:ascii="Tahoma" w:hAnsi="Tahoma" w:cs="Tahoma"/>
        </w:rPr>
        <w:t xml:space="preserve">  </w:t>
      </w:r>
      <w:r w:rsidR="006938CB" w:rsidRPr="006938CB">
        <w:rPr>
          <w:rFonts w:ascii="Tahoma" w:hAnsi="Tahoma" w:cs="Tahoma"/>
        </w:rPr>
        <w:t xml:space="preserve"> de </w:t>
      </w:r>
      <w:r w:rsidR="006938CB">
        <w:rPr>
          <w:rFonts w:ascii="Tahoma" w:hAnsi="Tahoma" w:cs="Tahoma"/>
        </w:rPr>
        <w:t xml:space="preserve"> </w:t>
      </w:r>
      <w:r w:rsidR="006938CB" w:rsidRPr="006938CB">
        <w:rPr>
          <w:rFonts w:ascii="Tahoma" w:hAnsi="Tahoma" w:cs="Tahoma"/>
        </w:rPr>
        <w:t xml:space="preserve">  </w:t>
      </w:r>
      <w:r w:rsidR="006938CB">
        <w:rPr>
          <w:rFonts w:ascii="Tahoma" w:hAnsi="Tahoma" w:cs="Tahoma"/>
        </w:rPr>
        <w:t xml:space="preserve">    </w:t>
      </w:r>
      <w:r w:rsidR="006938CB" w:rsidRPr="006938CB">
        <w:rPr>
          <w:rFonts w:ascii="Tahoma" w:hAnsi="Tahoma" w:cs="Tahoma"/>
        </w:rPr>
        <w:t xml:space="preserve">         2</w:t>
      </w:r>
      <w:r w:rsidR="006938CB">
        <w:rPr>
          <w:rFonts w:ascii="Tahoma" w:hAnsi="Tahoma" w:cs="Tahoma"/>
        </w:rPr>
        <w:t>.</w:t>
      </w:r>
      <w:r w:rsidR="006938CB" w:rsidRPr="006938CB">
        <w:rPr>
          <w:rFonts w:ascii="Tahoma" w:hAnsi="Tahoma" w:cs="Tahoma"/>
        </w:rPr>
        <w:t>014</w:t>
      </w:r>
      <w:r w:rsidR="00410695" w:rsidRPr="006938CB">
        <w:rPr>
          <w:rFonts w:ascii="Tahoma" w:hAnsi="Tahoma" w:cs="Tahoma"/>
        </w:rPr>
        <w:t xml:space="preserve">                                  </w:t>
      </w:r>
    </w:p>
    <w:p w:rsidR="006938CB" w:rsidRPr="006938CB" w:rsidRDefault="008611DA" w:rsidP="006938CB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4395"/>
        <w:jc w:val="both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color w:val="808080" w:themeColor="background1" w:themeShade="80"/>
        </w:rPr>
        <w:tab/>
      </w:r>
      <w:r>
        <w:rPr>
          <w:rFonts w:ascii="Tahoma" w:hAnsi="Tahoma" w:cs="Tahoma"/>
          <w:color w:val="808080" w:themeColor="background1" w:themeShade="80"/>
        </w:rPr>
        <w:tab/>
      </w:r>
      <w:r w:rsidR="006938CB" w:rsidRPr="006938CB">
        <w:rPr>
          <w:rFonts w:ascii="Tahoma" w:hAnsi="Tahoma" w:cs="Tahoma"/>
          <w:color w:val="808080" w:themeColor="background1" w:themeShade="80"/>
        </w:rPr>
        <w:t>(</w:t>
      </w:r>
      <w:proofErr w:type="gramStart"/>
      <w:r w:rsidR="006938CB" w:rsidRPr="006938CB">
        <w:rPr>
          <w:rFonts w:ascii="Tahoma" w:hAnsi="Tahoma" w:cs="Tahoma"/>
          <w:color w:val="808080" w:themeColor="background1" w:themeShade="80"/>
        </w:rPr>
        <w:t>firma</w:t>
      </w:r>
      <w:proofErr w:type="gramEnd"/>
      <w:r w:rsidR="006938CB" w:rsidRPr="006938CB">
        <w:rPr>
          <w:rFonts w:ascii="Tahoma" w:hAnsi="Tahoma" w:cs="Tahoma"/>
          <w:color w:val="808080" w:themeColor="background1" w:themeShade="80"/>
        </w:rPr>
        <w:t xml:space="preserve"> y sello)</w:t>
      </w:r>
    </w:p>
    <w:p w:rsidR="008611DA" w:rsidRDefault="008611DA" w:rsidP="006938CB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43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10695" w:rsidRPr="006938CB" w:rsidRDefault="008611DA" w:rsidP="006938CB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43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10695" w:rsidRPr="006938CB">
        <w:rPr>
          <w:rFonts w:ascii="Tahoma" w:hAnsi="Tahoma" w:cs="Tahoma"/>
        </w:rPr>
        <w:t>Firmado</w:t>
      </w:r>
      <w:proofErr w:type="gramStart"/>
      <w:r w:rsidR="00410695" w:rsidRPr="006938CB">
        <w:rPr>
          <w:rFonts w:ascii="Tahoma" w:hAnsi="Tahoma" w:cs="Tahoma"/>
        </w:rPr>
        <w:t>:_</w:t>
      </w:r>
      <w:proofErr w:type="gramEnd"/>
      <w:r w:rsidR="00410695" w:rsidRPr="006938CB">
        <w:rPr>
          <w:rFonts w:ascii="Tahoma" w:hAnsi="Tahoma" w:cs="Tahoma"/>
        </w:rPr>
        <w:t>______</w:t>
      </w:r>
      <w:r w:rsidR="006938CB">
        <w:rPr>
          <w:rFonts w:ascii="Tahoma" w:hAnsi="Tahoma" w:cs="Tahoma"/>
        </w:rPr>
        <w:t>____________________</w:t>
      </w:r>
    </w:p>
    <w:p w:rsidR="002B0F96" w:rsidRPr="006938CB" w:rsidRDefault="002B0F96" w:rsidP="006938CB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ind w:left="3402"/>
        <w:jc w:val="both"/>
        <w:rPr>
          <w:rFonts w:ascii="Tahoma" w:hAnsi="Tahoma" w:cs="Tahoma"/>
        </w:rPr>
      </w:pPr>
    </w:p>
    <w:p w:rsidR="002B0F96" w:rsidRPr="006938CB" w:rsidRDefault="002B0F96" w:rsidP="006938CB">
      <w:pPr>
        <w:tabs>
          <w:tab w:val="left" w:pos="390"/>
          <w:tab w:val="left" w:pos="1418"/>
          <w:tab w:val="num" w:pos="2552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8310"/>
          <w:tab w:val="left" w:pos="8640"/>
        </w:tabs>
        <w:suppressAutoHyphens/>
        <w:spacing w:line="360" w:lineRule="auto"/>
        <w:jc w:val="both"/>
        <w:rPr>
          <w:rFonts w:ascii="Tahoma" w:hAnsi="Tahoma" w:cs="Tahoma"/>
        </w:rPr>
      </w:pPr>
      <w:r w:rsidRPr="006938CB">
        <w:rPr>
          <w:rFonts w:ascii="Tahoma" w:hAnsi="Tahoma" w:cs="Tahoma"/>
        </w:rPr>
        <w:t>(*) Se anexan certificados de formación</w:t>
      </w:r>
    </w:p>
    <w:sectPr w:rsidR="002B0F96" w:rsidRPr="006938CB" w:rsidSect="002B0F96">
      <w:headerReference w:type="default" r:id="rId7"/>
      <w:footerReference w:type="even" r:id="rId8"/>
      <w:pgSz w:w="11907" w:h="16556" w:code="9"/>
      <w:pgMar w:top="851" w:right="1134" w:bottom="567" w:left="1418" w:header="426" w:footer="1304" w:gutter="0"/>
      <w:pgNumType w:start="1"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96" w:rsidRDefault="002B0F96">
      <w:r>
        <w:separator/>
      </w:r>
    </w:p>
  </w:endnote>
  <w:endnote w:type="continuationSeparator" w:id="0">
    <w:p w:rsidR="002B0F96" w:rsidRDefault="002B0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6" w:rsidRDefault="005C534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B0F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0F9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0F96" w:rsidRDefault="002B0F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96" w:rsidRDefault="002B0F96">
      <w:r>
        <w:separator/>
      </w:r>
    </w:p>
  </w:footnote>
  <w:footnote w:type="continuationSeparator" w:id="0">
    <w:p w:rsidR="002B0F96" w:rsidRDefault="002B0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96" w:rsidRDefault="002B0F96" w:rsidP="003C4177">
    <w:pPr>
      <w:pStyle w:val="Encabezado"/>
      <w:tabs>
        <w:tab w:val="clear" w:pos="4252"/>
        <w:tab w:val="clear" w:pos="8504"/>
        <w:tab w:val="left" w:pos="1740"/>
      </w:tabs>
    </w:pPr>
    <w:r>
      <w:tab/>
    </w:r>
  </w:p>
  <w:p w:rsidR="002B0F96" w:rsidRDefault="002B0F96" w:rsidP="003C4177">
    <w:pPr>
      <w:pStyle w:val="Encabezado"/>
      <w:tabs>
        <w:tab w:val="clear" w:pos="4252"/>
        <w:tab w:val="clear" w:pos="8504"/>
        <w:tab w:val="left" w:pos="1740"/>
      </w:tabs>
    </w:pPr>
  </w:p>
  <w:p w:rsidR="002B0F96" w:rsidRDefault="002B0F96" w:rsidP="003C4177">
    <w:pPr>
      <w:pStyle w:val="Encabezado"/>
      <w:tabs>
        <w:tab w:val="clear" w:pos="4252"/>
        <w:tab w:val="clear" w:pos="8504"/>
        <w:tab w:val="left" w:pos="17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0988"/>
    <w:multiLevelType w:val="hybridMultilevel"/>
    <w:tmpl w:val="6AFCB5CC"/>
    <w:lvl w:ilvl="0" w:tplc="4AC0FDA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C84D79"/>
    <w:multiLevelType w:val="hybridMultilevel"/>
    <w:tmpl w:val="8FF643C6"/>
    <w:lvl w:ilvl="0" w:tplc="637CE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F7E00"/>
    <w:multiLevelType w:val="hybridMultilevel"/>
    <w:tmpl w:val="4244BF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614A34"/>
    <w:multiLevelType w:val="hybridMultilevel"/>
    <w:tmpl w:val="35488B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E4053"/>
    <w:multiLevelType w:val="hybridMultilevel"/>
    <w:tmpl w:val="EFC032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984"/>
    <w:rsid w:val="00012FB0"/>
    <w:rsid w:val="00032BAA"/>
    <w:rsid w:val="000831D2"/>
    <w:rsid w:val="000C1D17"/>
    <w:rsid w:val="000D766A"/>
    <w:rsid w:val="001072B6"/>
    <w:rsid w:val="00204DBB"/>
    <w:rsid w:val="0022766D"/>
    <w:rsid w:val="00276BDE"/>
    <w:rsid w:val="002A4569"/>
    <w:rsid w:val="002B0F96"/>
    <w:rsid w:val="003170B4"/>
    <w:rsid w:val="00323FB9"/>
    <w:rsid w:val="00325C7D"/>
    <w:rsid w:val="003C4177"/>
    <w:rsid w:val="003C6F19"/>
    <w:rsid w:val="003E5474"/>
    <w:rsid w:val="00407D5C"/>
    <w:rsid w:val="00410695"/>
    <w:rsid w:val="00432340"/>
    <w:rsid w:val="0044385C"/>
    <w:rsid w:val="00470551"/>
    <w:rsid w:val="00481256"/>
    <w:rsid w:val="004E495D"/>
    <w:rsid w:val="0051776D"/>
    <w:rsid w:val="00534E39"/>
    <w:rsid w:val="00547137"/>
    <w:rsid w:val="00577AAC"/>
    <w:rsid w:val="005A04ED"/>
    <w:rsid w:val="005C534B"/>
    <w:rsid w:val="005D3A14"/>
    <w:rsid w:val="00611F7C"/>
    <w:rsid w:val="00644F04"/>
    <w:rsid w:val="00650BEF"/>
    <w:rsid w:val="006638FB"/>
    <w:rsid w:val="00664382"/>
    <w:rsid w:val="00683800"/>
    <w:rsid w:val="006938CB"/>
    <w:rsid w:val="006C0B3D"/>
    <w:rsid w:val="006D0C8D"/>
    <w:rsid w:val="00703FED"/>
    <w:rsid w:val="00711B8A"/>
    <w:rsid w:val="00717744"/>
    <w:rsid w:val="00811FA1"/>
    <w:rsid w:val="00851984"/>
    <w:rsid w:val="008611DA"/>
    <w:rsid w:val="00873CF3"/>
    <w:rsid w:val="008F2C71"/>
    <w:rsid w:val="00903112"/>
    <w:rsid w:val="00927BEC"/>
    <w:rsid w:val="00930C3C"/>
    <w:rsid w:val="00970B5D"/>
    <w:rsid w:val="00972A24"/>
    <w:rsid w:val="00987F27"/>
    <w:rsid w:val="009E396A"/>
    <w:rsid w:val="009F686E"/>
    <w:rsid w:val="00A073B4"/>
    <w:rsid w:val="00A62712"/>
    <w:rsid w:val="00AA38E4"/>
    <w:rsid w:val="00AB3790"/>
    <w:rsid w:val="00B220A6"/>
    <w:rsid w:val="00B45B84"/>
    <w:rsid w:val="00B45F9B"/>
    <w:rsid w:val="00B554AF"/>
    <w:rsid w:val="00BA1BE6"/>
    <w:rsid w:val="00BA3142"/>
    <w:rsid w:val="00BB494B"/>
    <w:rsid w:val="00BC0EF2"/>
    <w:rsid w:val="00BD64EF"/>
    <w:rsid w:val="00BE4A3B"/>
    <w:rsid w:val="00C02820"/>
    <w:rsid w:val="00C43D90"/>
    <w:rsid w:val="00C44960"/>
    <w:rsid w:val="00C73E56"/>
    <w:rsid w:val="00C933CA"/>
    <w:rsid w:val="00D55E9C"/>
    <w:rsid w:val="00DA3E71"/>
    <w:rsid w:val="00E1069D"/>
    <w:rsid w:val="00E14810"/>
    <w:rsid w:val="00E22192"/>
    <w:rsid w:val="00E31CAC"/>
    <w:rsid w:val="00E45700"/>
    <w:rsid w:val="00E50810"/>
    <w:rsid w:val="00EA735D"/>
    <w:rsid w:val="00EB3428"/>
    <w:rsid w:val="00EC1ECD"/>
    <w:rsid w:val="00F02540"/>
    <w:rsid w:val="00F0430C"/>
    <w:rsid w:val="00F26B5A"/>
    <w:rsid w:val="00F32F47"/>
    <w:rsid w:val="00F35E6E"/>
    <w:rsid w:val="00F515CE"/>
    <w:rsid w:val="00F53A18"/>
    <w:rsid w:val="00F863EE"/>
    <w:rsid w:val="00FD693C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96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F6A96"/>
    <w:pPr>
      <w:keepNext/>
      <w:tabs>
        <w:tab w:val="left" w:pos="0"/>
      </w:tabs>
      <w:suppressAutoHyphens/>
      <w:spacing w:line="360" w:lineRule="auto"/>
      <w:jc w:val="center"/>
      <w:outlineLvl w:val="0"/>
    </w:pPr>
    <w:rPr>
      <w:b/>
      <w:spacing w:val="-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FF6A96"/>
    <w:pPr>
      <w:keepNext/>
      <w:tabs>
        <w:tab w:val="left" w:pos="0"/>
        <w:tab w:val="left" w:pos="1110"/>
        <w:tab w:val="center" w:pos="4806"/>
        <w:tab w:val="left" w:pos="5040"/>
      </w:tabs>
      <w:suppressAutoHyphens/>
      <w:spacing w:line="360" w:lineRule="auto"/>
      <w:ind w:left="1110" w:hanging="1110"/>
      <w:jc w:val="center"/>
      <w:outlineLvl w:val="1"/>
    </w:pPr>
    <w:rPr>
      <w:b/>
      <w:spacing w:val="-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FF6A96"/>
    <w:pPr>
      <w:keepNext/>
      <w:jc w:val="center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FF6A96"/>
    <w:pPr>
      <w:keepNext/>
      <w:tabs>
        <w:tab w:val="left" w:pos="0"/>
        <w:tab w:val="left" w:pos="1110"/>
        <w:tab w:val="center" w:pos="4806"/>
        <w:tab w:val="left" w:pos="5040"/>
      </w:tabs>
      <w:suppressAutoHyphens/>
      <w:spacing w:line="360" w:lineRule="auto"/>
      <w:ind w:left="1110" w:hanging="1110"/>
      <w:jc w:val="center"/>
      <w:outlineLvl w:val="3"/>
    </w:pPr>
    <w:rPr>
      <w:spacing w:val="-2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F2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F26B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03112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03112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03112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03112"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03112"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03112"/>
    <w:rPr>
      <w:rFonts w:ascii="Calibri" w:hAnsi="Calibri" w:cs="Times New Roman"/>
      <w:b/>
      <w:bCs/>
      <w:lang w:val="es-ES_tradnl"/>
    </w:rPr>
  </w:style>
  <w:style w:type="paragraph" w:styleId="Piedepgina">
    <w:name w:val="footer"/>
    <w:basedOn w:val="Normal"/>
    <w:link w:val="PiedepginaCar"/>
    <w:uiPriority w:val="99"/>
    <w:rsid w:val="00FF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03112"/>
    <w:rPr>
      <w:rFonts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rsid w:val="00FF6A96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FF6A96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spacing w:val="-3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03112"/>
    <w:rPr>
      <w:rFonts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F6A96"/>
    <w:pPr>
      <w:tabs>
        <w:tab w:val="left" w:pos="0"/>
        <w:tab w:val="left" w:pos="390"/>
        <w:tab w:val="left" w:pos="1830"/>
        <w:tab w:val="left" w:pos="255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7920"/>
      </w:tabs>
      <w:suppressAutoHyphens/>
      <w:spacing w:line="360" w:lineRule="auto"/>
      <w:jc w:val="both"/>
    </w:pPr>
    <w:rPr>
      <w:spacing w:val="-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903112"/>
    <w:rPr>
      <w:rFonts w:cs="Times New Roman"/>
      <w:sz w:val="16"/>
      <w:szCs w:val="1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FF6A96"/>
    <w:pPr>
      <w:tabs>
        <w:tab w:val="left" w:pos="0"/>
        <w:tab w:val="left" w:pos="390"/>
        <w:tab w:val="left" w:pos="1418"/>
      </w:tabs>
      <w:suppressAutoHyphens/>
      <w:spacing w:line="360" w:lineRule="auto"/>
      <w:ind w:firstLine="2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03112"/>
    <w:rPr>
      <w:rFonts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FF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03112"/>
    <w:rPr>
      <w:rFonts w:cs="Times New Roman"/>
      <w:sz w:val="20"/>
      <w:szCs w:val="20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FF6A96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903112"/>
    <w:rPr>
      <w:rFonts w:cs="Times New Roman"/>
      <w:sz w:val="2"/>
      <w:lang w:val="es-ES_tradnl"/>
    </w:rPr>
  </w:style>
  <w:style w:type="paragraph" w:styleId="Ttulo">
    <w:name w:val="Title"/>
    <w:basedOn w:val="Normal"/>
    <w:link w:val="TtuloCar"/>
    <w:uiPriority w:val="99"/>
    <w:qFormat/>
    <w:rsid w:val="00FF6A96"/>
    <w:pPr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sid w:val="00903112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Subttulo">
    <w:name w:val="Subtitle"/>
    <w:basedOn w:val="Normal"/>
    <w:link w:val="SubttuloCar"/>
    <w:uiPriority w:val="99"/>
    <w:qFormat/>
    <w:rsid w:val="00FF6A96"/>
    <w:pPr>
      <w:spacing w:before="240"/>
      <w:jc w:val="center"/>
    </w:pPr>
    <w:rPr>
      <w:sz w:val="22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03112"/>
    <w:rPr>
      <w:rFonts w:ascii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B220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27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3112"/>
    <w:rPr>
      <w:rFonts w:cs="Times New Roman"/>
      <w:sz w:val="2"/>
      <w:lang w:val="es-ES_tradnl"/>
    </w:rPr>
  </w:style>
  <w:style w:type="paragraph" w:styleId="Prrafodelista">
    <w:name w:val="List Paragraph"/>
    <w:basedOn w:val="Normal"/>
    <w:uiPriority w:val="99"/>
    <w:qFormat/>
    <w:rsid w:val="002A4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Invers.Silvia\Silvia\ANEXOS%20PLIEGOS%20I-II-III-I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ANEXOS PLIEGOS I-II-III-IV</Template>
  <TotalTime>42</TotalTime>
  <Pages>1</Pages>
  <Words>135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U.V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capital</dc:creator>
  <cp:lastModifiedBy>user</cp:lastModifiedBy>
  <cp:revision>7</cp:revision>
  <cp:lastPrinted>2014-01-14T12:21:00Z</cp:lastPrinted>
  <dcterms:created xsi:type="dcterms:W3CDTF">2014-01-09T12:48:00Z</dcterms:created>
  <dcterms:modified xsi:type="dcterms:W3CDTF">2014-01-27T11:33:00Z</dcterms:modified>
</cp:coreProperties>
</file>