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12" w:rsidRPr="00F37961" w:rsidRDefault="00A62712" w:rsidP="00A62712">
      <w:pPr>
        <w:pStyle w:val="Encabezado"/>
        <w:jc w:val="center"/>
        <w:rPr>
          <w:rFonts w:ascii="Tahoma" w:hAnsi="Tahoma" w:cs="Tahoma"/>
          <w:b/>
          <w:lang w:val="es-ES"/>
        </w:rPr>
      </w:pPr>
      <w:r w:rsidRPr="00F37961">
        <w:rPr>
          <w:rFonts w:ascii="Tahoma" w:hAnsi="Tahoma" w:cs="Tahoma"/>
          <w:b/>
          <w:lang w:val="es-ES"/>
        </w:rPr>
        <w:t>ANEXO XI</w:t>
      </w:r>
      <w:r w:rsidR="00D76B8F" w:rsidRPr="00F37961">
        <w:rPr>
          <w:rFonts w:ascii="Tahoma" w:hAnsi="Tahoma" w:cs="Tahoma"/>
          <w:b/>
          <w:lang w:val="es-ES"/>
        </w:rPr>
        <w:t>I</w:t>
      </w:r>
      <w:r w:rsidRPr="00F37961">
        <w:rPr>
          <w:rFonts w:ascii="Tahoma" w:hAnsi="Tahoma" w:cs="Tahoma"/>
          <w:b/>
          <w:lang w:val="es-ES"/>
        </w:rPr>
        <w:t xml:space="preserve">  </w:t>
      </w:r>
    </w:p>
    <w:p w:rsidR="00A62712" w:rsidRPr="00F37961" w:rsidRDefault="00A62712" w:rsidP="00A62712">
      <w:pPr>
        <w:pStyle w:val="Ttulo3"/>
        <w:spacing w:line="360" w:lineRule="auto"/>
        <w:rPr>
          <w:rFonts w:ascii="Tahoma" w:hAnsi="Tahoma" w:cs="Tahoma"/>
          <w:sz w:val="20"/>
        </w:rPr>
      </w:pPr>
    </w:p>
    <w:p w:rsidR="00A62712" w:rsidRPr="00F37961" w:rsidRDefault="00A62712" w:rsidP="00A62712">
      <w:pPr>
        <w:pStyle w:val="Ttulo3"/>
        <w:spacing w:line="360" w:lineRule="auto"/>
        <w:rPr>
          <w:rFonts w:ascii="Tahoma" w:hAnsi="Tahoma" w:cs="Tahoma"/>
          <w:sz w:val="20"/>
        </w:rPr>
      </w:pPr>
      <w:r w:rsidRPr="00F37961">
        <w:rPr>
          <w:rFonts w:ascii="Tahoma" w:hAnsi="Tahoma" w:cs="Tahoma"/>
          <w:sz w:val="20"/>
        </w:rPr>
        <w:t xml:space="preserve">MODELO PARA LA VALORACIÓN DE </w:t>
      </w:r>
      <w:r w:rsidR="00D76B8F" w:rsidRPr="00F37961">
        <w:rPr>
          <w:rFonts w:ascii="Tahoma" w:hAnsi="Tahoma" w:cs="Tahoma"/>
          <w:sz w:val="20"/>
        </w:rPr>
        <w:t>MEJORAS TÉCNICAS</w:t>
      </w:r>
    </w:p>
    <w:p w:rsidR="00A62712" w:rsidRPr="00F37961" w:rsidRDefault="00A62712" w:rsidP="00A62712">
      <w:pPr>
        <w:rPr>
          <w:rFonts w:ascii="Tahoma" w:hAnsi="Tahoma" w:cs="Tahoma"/>
        </w:rPr>
      </w:pPr>
    </w:p>
    <w:p w:rsidR="00F37961" w:rsidRPr="00F37961" w:rsidRDefault="00F37961" w:rsidP="00F37961">
      <w:pPr>
        <w:jc w:val="both"/>
        <w:rPr>
          <w:rFonts w:ascii="Tahoma" w:hAnsi="Tahoma"/>
        </w:rPr>
      </w:pPr>
    </w:p>
    <w:p w:rsidR="00F37961" w:rsidRPr="00F37961" w:rsidRDefault="00F37961" w:rsidP="00F37961">
      <w:pPr>
        <w:tabs>
          <w:tab w:val="left" w:pos="3969"/>
          <w:tab w:val="left" w:pos="6521"/>
        </w:tabs>
        <w:spacing w:line="360" w:lineRule="auto"/>
        <w:jc w:val="both"/>
        <w:rPr>
          <w:rFonts w:ascii="Tahoma" w:hAnsi="Tahoma" w:cs="Tahoma"/>
          <w:b/>
        </w:rPr>
      </w:pPr>
      <w:proofErr w:type="gramStart"/>
      <w:r w:rsidRPr="00F37961">
        <w:rPr>
          <w:rFonts w:ascii="Tahoma" w:hAnsi="Tahoma"/>
        </w:rPr>
        <w:t>D./</w:t>
      </w:r>
      <w:proofErr w:type="gramEnd"/>
      <w:r w:rsidRPr="00F37961">
        <w:rPr>
          <w:rFonts w:ascii="Tahoma" w:hAnsi="Tahoma"/>
        </w:rPr>
        <w:t>Dª. ......................................................................., con DNI nº ................................., en nombre propio o en representación de la empresa……………………......................................., con domicilio social en la calle…………………………………............................................................, código postal y población ………………….........................., provincia........................................, teléfono............................, e-mail …………………………………….</w:t>
      </w:r>
      <w:r w:rsidRPr="00F37961">
        <w:rPr>
          <w:rFonts w:ascii="Tahoma" w:hAnsi="Tahoma" w:cs="Tahoma"/>
        </w:rPr>
        <w:t xml:space="preserve"> en relación con el expediente de contratación </w:t>
      </w:r>
      <w:r w:rsidRPr="00F37961">
        <w:rPr>
          <w:rFonts w:ascii="Tahoma" w:hAnsi="Tahoma" w:cs="Tahoma"/>
          <w:b/>
        </w:rPr>
        <w:t>2014 0001 SE- 001</w:t>
      </w:r>
      <w:r w:rsidRPr="00F37961">
        <w:rPr>
          <w:rFonts w:ascii="Tahoma" w:hAnsi="Tahoma" w:cs="Tahoma"/>
        </w:rPr>
        <w:t xml:space="preserve"> para la adjudicación del servicio de </w:t>
      </w:r>
      <w:r w:rsidRPr="00F37961">
        <w:rPr>
          <w:rFonts w:ascii="Tahoma" w:hAnsi="Tahoma" w:cs="Tahoma"/>
          <w:b/>
        </w:rPr>
        <w:t>VALORACIÓN Y PODA DE ÁRBOLES Y PALMERAS MONUMENTALES DEL JARDÌ  BOTÁNIC DE LA UNIVERSITAT DE VALÈNCIA.</w:t>
      </w:r>
    </w:p>
    <w:p w:rsidR="00F46E6B" w:rsidRDefault="00F46E6B" w:rsidP="00A62712">
      <w:pPr>
        <w:tabs>
          <w:tab w:val="left" w:pos="1418"/>
          <w:tab w:val="num" w:pos="2694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</w:p>
    <w:p w:rsidR="00A62712" w:rsidRPr="00F37961" w:rsidRDefault="00F46E6B" w:rsidP="00A62712">
      <w:pPr>
        <w:tabs>
          <w:tab w:val="left" w:pos="1418"/>
          <w:tab w:val="num" w:pos="2694"/>
          <w:tab w:val="left" w:pos="327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>PROPONGO PARA LA REALIZACIÓN DEL SERVICIO LAS SIGUIENTES MEJORAS TÉCNICAS:</w:t>
      </w:r>
    </w:p>
    <w:p w:rsidR="00A62712" w:rsidRPr="00F37961" w:rsidRDefault="00A62712" w:rsidP="00A62712">
      <w:pPr>
        <w:tabs>
          <w:tab w:val="left" w:pos="390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ab/>
      </w:r>
      <w:r w:rsidRPr="00F37961">
        <w:rPr>
          <w:rFonts w:ascii="Tahoma" w:hAnsi="Tahoma" w:cs="Tahoma"/>
        </w:rPr>
        <w:tab/>
      </w:r>
    </w:p>
    <w:tbl>
      <w:tblPr>
        <w:tblStyle w:val="Tablaconcuadrcula"/>
        <w:tblW w:w="0" w:type="auto"/>
        <w:tblInd w:w="108" w:type="dxa"/>
        <w:tblLook w:val="01E0"/>
      </w:tblPr>
      <w:tblGrid>
        <w:gridCol w:w="2835"/>
        <w:gridCol w:w="5245"/>
        <w:gridCol w:w="1559"/>
      </w:tblGrid>
      <w:tr w:rsidR="00773C5B" w:rsidRPr="00F37961" w:rsidTr="00F37961">
        <w:trPr>
          <w:trHeight w:val="435"/>
        </w:trPr>
        <w:tc>
          <w:tcPr>
            <w:tcW w:w="2835" w:type="dxa"/>
            <w:vMerge w:val="restart"/>
            <w:vAlign w:val="center"/>
          </w:tcPr>
          <w:p w:rsidR="00773C5B" w:rsidRPr="00F37961" w:rsidRDefault="00F37961" w:rsidP="00F37961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center"/>
              <w:rPr>
                <w:rFonts w:ascii="Tahoma" w:hAnsi="Tahoma" w:cs="Tahoma"/>
              </w:rPr>
            </w:pPr>
            <w:r w:rsidRPr="00F37961">
              <w:rPr>
                <w:rFonts w:ascii="Tahoma" w:hAnsi="Tahoma" w:cs="Tahoma"/>
              </w:rPr>
              <w:t>DESCRIPCIÓN</w:t>
            </w:r>
          </w:p>
        </w:tc>
        <w:tc>
          <w:tcPr>
            <w:tcW w:w="5245" w:type="dxa"/>
            <w:vMerge w:val="restart"/>
            <w:vAlign w:val="center"/>
          </w:tcPr>
          <w:p w:rsidR="00773C5B" w:rsidRPr="00F37961" w:rsidRDefault="00F37961" w:rsidP="00F37961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center"/>
              <w:rPr>
                <w:rFonts w:ascii="Tahoma" w:hAnsi="Tahoma" w:cs="Tahoma"/>
              </w:rPr>
            </w:pPr>
            <w:r w:rsidRPr="00F37961">
              <w:rPr>
                <w:rFonts w:ascii="Tahoma" w:hAnsi="Tahoma" w:cs="Tahoma"/>
              </w:rPr>
              <w:t>CONTENIDO</w:t>
            </w:r>
          </w:p>
        </w:tc>
        <w:tc>
          <w:tcPr>
            <w:tcW w:w="1559" w:type="dxa"/>
            <w:vMerge w:val="restart"/>
            <w:vAlign w:val="center"/>
          </w:tcPr>
          <w:p w:rsidR="00773C5B" w:rsidRPr="00F37961" w:rsidRDefault="00F37961" w:rsidP="00F37961">
            <w:pPr>
              <w:tabs>
                <w:tab w:val="left" w:pos="1593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ind w:left="-108"/>
              <w:jc w:val="center"/>
              <w:rPr>
                <w:rFonts w:ascii="Tahoma" w:hAnsi="Tahoma" w:cs="Tahoma"/>
              </w:rPr>
            </w:pPr>
            <w:r w:rsidRPr="00F37961">
              <w:rPr>
                <w:rFonts w:ascii="Tahoma" w:hAnsi="Tahoma" w:cs="Tahoma"/>
              </w:rPr>
              <w:t>IMPORTE/AÑO (IVA excluido)</w:t>
            </w:r>
          </w:p>
        </w:tc>
      </w:tr>
      <w:tr w:rsidR="00773C5B" w:rsidRPr="00F37961" w:rsidTr="00F37961">
        <w:trPr>
          <w:trHeight w:val="362"/>
        </w:trPr>
        <w:tc>
          <w:tcPr>
            <w:tcW w:w="2835" w:type="dxa"/>
            <w:vMerge/>
          </w:tcPr>
          <w:p w:rsidR="00773C5B" w:rsidRPr="00F37961" w:rsidRDefault="00773C5B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  <w:vMerge/>
          </w:tcPr>
          <w:p w:rsidR="00773C5B" w:rsidRPr="00F37961" w:rsidRDefault="00773C5B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559" w:type="dxa"/>
            <w:vMerge/>
          </w:tcPr>
          <w:p w:rsidR="00773C5B" w:rsidRPr="00F37961" w:rsidRDefault="00773C5B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</w:tr>
      <w:tr w:rsidR="00773C5B" w:rsidRPr="00F37961" w:rsidTr="00F37961">
        <w:tc>
          <w:tcPr>
            <w:tcW w:w="2835" w:type="dxa"/>
          </w:tcPr>
          <w:p w:rsidR="00773C5B" w:rsidRPr="00F37961" w:rsidRDefault="00773C5B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F37961" w:rsidRPr="00F37961" w:rsidRDefault="00F37961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F37961" w:rsidRPr="00F37961" w:rsidRDefault="00F37961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F37961" w:rsidRPr="00F37961" w:rsidRDefault="00F37961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  <w:p w:rsidR="00F37961" w:rsidRPr="00F37961" w:rsidRDefault="00F37961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245" w:type="dxa"/>
          </w:tcPr>
          <w:p w:rsidR="00773C5B" w:rsidRPr="00F37961" w:rsidRDefault="00773C5B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773C5B" w:rsidRPr="00F37961" w:rsidRDefault="00773C5B" w:rsidP="009F686E">
            <w:pPr>
              <w:tabs>
                <w:tab w:val="left" w:pos="390"/>
                <w:tab w:val="left" w:pos="1418"/>
                <w:tab w:val="num" w:pos="2552"/>
                <w:tab w:val="left" w:pos="3990"/>
                <w:tab w:val="left" w:pos="4710"/>
                <w:tab w:val="left" w:pos="5430"/>
                <w:tab w:val="left" w:pos="6150"/>
                <w:tab w:val="left" w:pos="6870"/>
                <w:tab w:val="left" w:pos="7590"/>
                <w:tab w:val="left" w:pos="8310"/>
                <w:tab w:val="left" w:pos="8640"/>
              </w:tabs>
              <w:suppressAutoHyphens/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A62712" w:rsidRPr="00F37961" w:rsidRDefault="00A62712" w:rsidP="00A62712">
      <w:pPr>
        <w:tabs>
          <w:tab w:val="left" w:pos="390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</w:p>
    <w:p w:rsidR="00A62712" w:rsidRPr="00F37961" w:rsidRDefault="00927BEC" w:rsidP="00927BEC">
      <w:pPr>
        <w:tabs>
          <w:tab w:val="left" w:pos="39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 xml:space="preserve">Justificación técnica </w:t>
      </w:r>
      <w:r w:rsidR="00773C5B" w:rsidRPr="00F37961">
        <w:rPr>
          <w:rFonts w:ascii="Tahoma" w:hAnsi="Tahoma" w:cs="Tahoma"/>
        </w:rPr>
        <w:t>y económica de las mejoras</w:t>
      </w:r>
      <w:r w:rsidRPr="00F37961">
        <w:rPr>
          <w:rFonts w:ascii="Tahoma" w:hAnsi="Tahoma" w:cs="Tahoma"/>
        </w:rPr>
        <w:t>:</w:t>
      </w:r>
    </w:p>
    <w:p w:rsidR="00927BEC" w:rsidRPr="00F37961" w:rsidRDefault="00927BEC" w:rsidP="00927BEC">
      <w:pPr>
        <w:tabs>
          <w:tab w:val="left" w:pos="390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>______________________________</w:t>
      </w:r>
      <w:r w:rsidR="00A5483F">
        <w:rPr>
          <w:rFonts w:ascii="Tahoma" w:hAnsi="Tahoma" w:cs="Tahoma"/>
        </w:rPr>
        <w:t>_</w:t>
      </w:r>
      <w:r w:rsidRPr="00F37961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</w:t>
      </w:r>
      <w:r w:rsidR="00A5483F">
        <w:rPr>
          <w:rFonts w:ascii="Tahoma" w:hAnsi="Tahoma" w:cs="Tahoma"/>
        </w:rPr>
        <w:t>________________________</w:t>
      </w:r>
      <w:r w:rsidRPr="00F37961">
        <w:rPr>
          <w:rFonts w:ascii="Tahoma" w:hAnsi="Tahoma" w:cs="Tahoma"/>
        </w:rPr>
        <w:t>_________________________</w:t>
      </w:r>
    </w:p>
    <w:p w:rsidR="00A62712" w:rsidRPr="00F37961" w:rsidRDefault="00A62712" w:rsidP="00A62712">
      <w:pPr>
        <w:tabs>
          <w:tab w:val="left" w:pos="390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jc w:val="both"/>
        <w:rPr>
          <w:rFonts w:ascii="Tahoma" w:hAnsi="Tahoma" w:cs="Tahoma"/>
        </w:rPr>
      </w:pPr>
    </w:p>
    <w:p w:rsidR="00F37961" w:rsidRPr="00F37961" w:rsidRDefault="00F37961" w:rsidP="00F37961">
      <w:pPr>
        <w:tabs>
          <w:tab w:val="left" w:pos="390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ind w:left="4395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ab/>
      </w:r>
      <w:r w:rsidRPr="00F37961">
        <w:rPr>
          <w:rFonts w:ascii="Tahoma" w:hAnsi="Tahoma" w:cs="Tahoma"/>
        </w:rPr>
        <w:tab/>
        <w:t xml:space="preserve">Valencia, a         de                 2.014                        </w:t>
      </w:r>
    </w:p>
    <w:p w:rsidR="00F37961" w:rsidRPr="00F37961" w:rsidRDefault="00F37961" w:rsidP="00F37961">
      <w:pPr>
        <w:tabs>
          <w:tab w:val="left" w:pos="390"/>
          <w:tab w:val="left" w:pos="1418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ind w:left="4395"/>
        <w:jc w:val="both"/>
        <w:rPr>
          <w:rFonts w:ascii="Tahoma" w:hAnsi="Tahoma" w:cs="Tahoma"/>
          <w:color w:val="A6A6A6" w:themeColor="background1" w:themeShade="A6"/>
        </w:rPr>
      </w:pPr>
      <w:r w:rsidRPr="00F37961">
        <w:rPr>
          <w:rFonts w:ascii="Tahoma" w:hAnsi="Tahoma" w:cs="Tahoma"/>
        </w:rPr>
        <w:tab/>
      </w:r>
      <w:r w:rsidRPr="00F37961">
        <w:rPr>
          <w:rFonts w:ascii="Tahoma" w:hAnsi="Tahoma" w:cs="Tahoma"/>
        </w:rPr>
        <w:tab/>
      </w:r>
      <w:r w:rsidRPr="00F37961">
        <w:rPr>
          <w:rFonts w:ascii="Tahoma" w:hAnsi="Tahoma" w:cs="Tahoma"/>
          <w:color w:val="A6A6A6" w:themeColor="background1" w:themeShade="A6"/>
        </w:rPr>
        <w:t>(</w:t>
      </w:r>
      <w:proofErr w:type="gramStart"/>
      <w:r w:rsidRPr="00F37961">
        <w:rPr>
          <w:rFonts w:ascii="Tahoma" w:hAnsi="Tahoma" w:cs="Tahoma"/>
          <w:color w:val="A6A6A6" w:themeColor="background1" w:themeShade="A6"/>
        </w:rPr>
        <w:t>firma</w:t>
      </w:r>
      <w:proofErr w:type="gramEnd"/>
      <w:r w:rsidRPr="00F37961">
        <w:rPr>
          <w:rFonts w:ascii="Tahoma" w:hAnsi="Tahoma" w:cs="Tahoma"/>
          <w:color w:val="A6A6A6" w:themeColor="background1" w:themeShade="A6"/>
        </w:rPr>
        <w:t xml:space="preserve"> y sello)</w:t>
      </w:r>
    </w:p>
    <w:p w:rsidR="00F37961" w:rsidRPr="00F37961" w:rsidRDefault="00F37961" w:rsidP="00F37961">
      <w:pPr>
        <w:tabs>
          <w:tab w:val="left" w:pos="390"/>
          <w:tab w:val="left" w:pos="1418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ind w:left="4395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ab/>
      </w:r>
      <w:r w:rsidRPr="00F37961">
        <w:rPr>
          <w:rFonts w:ascii="Tahoma" w:hAnsi="Tahoma" w:cs="Tahoma"/>
        </w:rPr>
        <w:tab/>
      </w:r>
    </w:p>
    <w:p w:rsidR="00F37961" w:rsidRDefault="00F37961" w:rsidP="00F37961">
      <w:pPr>
        <w:tabs>
          <w:tab w:val="left" w:pos="390"/>
          <w:tab w:val="left" w:pos="1418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ind w:left="4395"/>
        <w:jc w:val="both"/>
        <w:rPr>
          <w:rFonts w:ascii="Tahoma" w:hAnsi="Tahoma" w:cs="Tahoma"/>
        </w:rPr>
      </w:pPr>
      <w:r w:rsidRPr="00F37961">
        <w:rPr>
          <w:rFonts w:ascii="Tahoma" w:hAnsi="Tahoma" w:cs="Tahoma"/>
        </w:rPr>
        <w:tab/>
      </w:r>
      <w:r w:rsidRPr="00F37961">
        <w:rPr>
          <w:rFonts w:ascii="Tahoma" w:hAnsi="Tahoma" w:cs="Tahoma"/>
        </w:rPr>
        <w:tab/>
      </w:r>
    </w:p>
    <w:p w:rsidR="00F37961" w:rsidRPr="00F37961" w:rsidRDefault="00F37961" w:rsidP="00F37961">
      <w:pPr>
        <w:tabs>
          <w:tab w:val="left" w:pos="390"/>
          <w:tab w:val="left" w:pos="1418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ind w:left="43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37961">
        <w:rPr>
          <w:rFonts w:ascii="Tahoma" w:hAnsi="Tahoma" w:cs="Tahoma"/>
        </w:rPr>
        <w:t>Firmado</w:t>
      </w:r>
      <w:proofErr w:type="gramStart"/>
      <w:r w:rsidRPr="00F37961">
        <w:rPr>
          <w:rFonts w:ascii="Tahoma" w:hAnsi="Tahoma" w:cs="Tahoma"/>
        </w:rPr>
        <w:t>:_</w:t>
      </w:r>
      <w:proofErr w:type="gramEnd"/>
      <w:r w:rsidRPr="00F37961">
        <w:rPr>
          <w:rFonts w:ascii="Tahoma" w:hAnsi="Tahoma" w:cs="Tahoma"/>
        </w:rPr>
        <w:t>__________________________</w:t>
      </w:r>
    </w:p>
    <w:p w:rsidR="00F37961" w:rsidRPr="006938CB" w:rsidRDefault="00F37961" w:rsidP="00F37961">
      <w:pPr>
        <w:tabs>
          <w:tab w:val="left" w:pos="390"/>
          <w:tab w:val="left" w:pos="1418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spacing w:line="360" w:lineRule="auto"/>
        <w:ind w:left="3402"/>
        <w:jc w:val="both"/>
        <w:rPr>
          <w:rFonts w:ascii="Tahoma" w:hAnsi="Tahoma" w:cs="Tahoma"/>
        </w:rPr>
      </w:pPr>
    </w:p>
    <w:p w:rsidR="00A62712" w:rsidRPr="009B7D38" w:rsidRDefault="00A62712" w:rsidP="00A62712">
      <w:pPr>
        <w:tabs>
          <w:tab w:val="left" w:pos="390"/>
          <w:tab w:val="left" w:pos="1418"/>
          <w:tab w:val="num" w:pos="2552"/>
          <w:tab w:val="left" w:pos="3990"/>
          <w:tab w:val="left" w:pos="4710"/>
          <w:tab w:val="left" w:pos="5430"/>
          <w:tab w:val="left" w:pos="6150"/>
          <w:tab w:val="left" w:pos="6870"/>
          <w:tab w:val="left" w:pos="7590"/>
          <w:tab w:val="left" w:pos="8310"/>
          <w:tab w:val="left" w:pos="8640"/>
        </w:tabs>
        <w:suppressAutoHyphens/>
        <w:ind w:left="1080"/>
        <w:jc w:val="both"/>
        <w:rPr>
          <w:rFonts w:ascii="Tahoma" w:hAnsi="Tahoma" w:cs="Tahoma"/>
          <w:color w:val="5F497A" w:themeColor="accent4" w:themeShade="BF"/>
        </w:rPr>
      </w:pPr>
    </w:p>
    <w:sectPr w:rsidR="00A62712" w:rsidRPr="009B7D38" w:rsidSect="00F37961">
      <w:headerReference w:type="default" r:id="rId7"/>
      <w:footerReference w:type="even" r:id="rId8"/>
      <w:pgSz w:w="11907" w:h="16556" w:code="9"/>
      <w:pgMar w:top="993" w:right="1134" w:bottom="1276" w:left="1134" w:header="992" w:footer="1304" w:gutter="0"/>
      <w:pgNumType w:start="1" w:chapStyle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975" w:rsidRDefault="00731975">
      <w:r>
        <w:separator/>
      </w:r>
    </w:p>
  </w:endnote>
  <w:endnote w:type="continuationSeparator" w:id="0">
    <w:p w:rsidR="00731975" w:rsidRDefault="00731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4ED" w:rsidRDefault="00CA30A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A04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04E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04ED" w:rsidRDefault="005A04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975" w:rsidRDefault="00731975">
      <w:r>
        <w:separator/>
      </w:r>
    </w:p>
  </w:footnote>
  <w:footnote w:type="continuationSeparator" w:id="0">
    <w:p w:rsidR="00731975" w:rsidRDefault="00731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77" w:rsidRDefault="003C4177" w:rsidP="003C4177">
    <w:pPr>
      <w:pStyle w:val="Encabezado"/>
      <w:tabs>
        <w:tab w:val="clear" w:pos="4252"/>
        <w:tab w:val="clear" w:pos="8504"/>
        <w:tab w:val="left" w:pos="1740"/>
      </w:tabs>
    </w:pPr>
    <w:r>
      <w:tab/>
    </w:r>
  </w:p>
  <w:p w:rsidR="003C4177" w:rsidRDefault="003C4177" w:rsidP="003C4177">
    <w:pPr>
      <w:pStyle w:val="Encabezado"/>
      <w:tabs>
        <w:tab w:val="clear" w:pos="4252"/>
        <w:tab w:val="clear" w:pos="8504"/>
        <w:tab w:val="left" w:pos="1740"/>
      </w:tabs>
    </w:pPr>
  </w:p>
  <w:p w:rsidR="003C4177" w:rsidRDefault="003C4177" w:rsidP="003C4177">
    <w:pPr>
      <w:pStyle w:val="Encabezado"/>
      <w:tabs>
        <w:tab w:val="clear" w:pos="4252"/>
        <w:tab w:val="clear" w:pos="8504"/>
        <w:tab w:val="left" w:pos="17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84D79"/>
    <w:multiLevelType w:val="hybridMultilevel"/>
    <w:tmpl w:val="8FF643C6"/>
    <w:lvl w:ilvl="0" w:tplc="637CE5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614A34"/>
    <w:multiLevelType w:val="hybridMultilevel"/>
    <w:tmpl w:val="35488B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0E4053"/>
    <w:multiLevelType w:val="hybridMultilevel"/>
    <w:tmpl w:val="EFC032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984"/>
    <w:rsid w:val="00032BAA"/>
    <w:rsid w:val="000831D2"/>
    <w:rsid w:val="000C1D17"/>
    <w:rsid w:val="000D766A"/>
    <w:rsid w:val="00161703"/>
    <w:rsid w:val="001E5698"/>
    <w:rsid w:val="00204DBB"/>
    <w:rsid w:val="0022766D"/>
    <w:rsid w:val="00276BDE"/>
    <w:rsid w:val="003170B4"/>
    <w:rsid w:val="00323FB9"/>
    <w:rsid w:val="00325C7D"/>
    <w:rsid w:val="003876DE"/>
    <w:rsid w:val="003C4177"/>
    <w:rsid w:val="003C6F19"/>
    <w:rsid w:val="00427C24"/>
    <w:rsid w:val="00432340"/>
    <w:rsid w:val="00440530"/>
    <w:rsid w:val="00470551"/>
    <w:rsid w:val="00481256"/>
    <w:rsid w:val="004857DA"/>
    <w:rsid w:val="0051776D"/>
    <w:rsid w:val="00547137"/>
    <w:rsid w:val="005A04ED"/>
    <w:rsid w:val="00611F7C"/>
    <w:rsid w:val="0066008B"/>
    <w:rsid w:val="006638FB"/>
    <w:rsid w:val="00664382"/>
    <w:rsid w:val="00683800"/>
    <w:rsid w:val="006C0B3D"/>
    <w:rsid w:val="00717744"/>
    <w:rsid w:val="00731975"/>
    <w:rsid w:val="00773C5B"/>
    <w:rsid w:val="007926E4"/>
    <w:rsid w:val="00811FA1"/>
    <w:rsid w:val="00851984"/>
    <w:rsid w:val="00927BEC"/>
    <w:rsid w:val="00927C0B"/>
    <w:rsid w:val="00930C3C"/>
    <w:rsid w:val="00972A24"/>
    <w:rsid w:val="00981F9F"/>
    <w:rsid w:val="00987F27"/>
    <w:rsid w:val="009B7D38"/>
    <w:rsid w:val="009F0D7B"/>
    <w:rsid w:val="009F686E"/>
    <w:rsid w:val="00A41B5F"/>
    <w:rsid w:val="00A5483F"/>
    <w:rsid w:val="00A62712"/>
    <w:rsid w:val="00A967B4"/>
    <w:rsid w:val="00AB3790"/>
    <w:rsid w:val="00B220A6"/>
    <w:rsid w:val="00B45B84"/>
    <w:rsid w:val="00B554AF"/>
    <w:rsid w:val="00BA1BE6"/>
    <w:rsid w:val="00BA5A32"/>
    <w:rsid w:val="00BB494B"/>
    <w:rsid w:val="00BD64EF"/>
    <w:rsid w:val="00BE4A3B"/>
    <w:rsid w:val="00C43D90"/>
    <w:rsid w:val="00C44960"/>
    <w:rsid w:val="00C73E56"/>
    <w:rsid w:val="00CA30AC"/>
    <w:rsid w:val="00CB636F"/>
    <w:rsid w:val="00D55E9C"/>
    <w:rsid w:val="00D57D1C"/>
    <w:rsid w:val="00D76B8F"/>
    <w:rsid w:val="00DA3E71"/>
    <w:rsid w:val="00E1069D"/>
    <w:rsid w:val="00E14458"/>
    <w:rsid w:val="00E14810"/>
    <w:rsid w:val="00E50810"/>
    <w:rsid w:val="00EB3428"/>
    <w:rsid w:val="00EC1ECD"/>
    <w:rsid w:val="00F26B5A"/>
    <w:rsid w:val="00F35E6E"/>
    <w:rsid w:val="00F37961"/>
    <w:rsid w:val="00F46E6B"/>
    <w:rsid w:val="00F515CE"/>
    <w:rsid w:val="00F53A18"/>
    <w:rsid w:val="00FD693C"/>
    <w:rsid w:val="00FF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6E4"/>
    <w:rPr>
      <w:lang w:val="es-ES_tradnl"/>
    </w:rPr>
  </w:style>
  <w:style w:type="paragraph" w:styleId="Ttulo1">
    <w:name w:val="heading 1"/>
    <w:basedOn w:val="Normal"/>
    <w:next w:val="Normal"/>
    <w:qFormat/>
    <w:rsid w:val="007926E4"/>
    <w:pPr>
      <w:keepNext/>
      <w:tabs>
        <w:tab w:val="left" w:pos="0"/>
      </w:tabs>
      <w:suppressAutoHyphens/>
      <w:spacing w:line="360" w:lineRule="auto"/>
      <w:jc w:val="center"/>
      <w:outlineLvl w:val="0"/>
    </w:pPr>
    <w:rPr>
      <w:b/>
      <w:spacing w:val="-2"/>
      <w:u w:val="single"/>
    </w:rPr>
  </w:style>
  <w:style w:type="paragraph" w:styleId="Ttulo2">
    <w:name w:val="heading 2"/>
    <w:basedOn w:val="Normal"/>
    <w:next w:val="Normal"/>
    <w:qFormat/>
    <w:rsid w:val="007926E4"/>
    <w:pPr>
      <w:keepNext/>
      <w:tabs>
        <w:tab w:val="left" w:pos="0"/>
        <w:tab w:val="left" w:pos="1110"/>
        <w:tab w:val="center" w:pos="4806"/>
        <w:tab w:val="left" w:pos="5040"/>
      </w:tabs>
      <w:suppressAutoHyphens/>
      <w:spacing w:line="360" w:lineRule="auto"/>
      <w:ind w:left="1110" w:hanging="1110"/>
      <w:jc w:val="center"/>
      <w:outlineLvl w:val="1"/>
    </w:pPr>
    <w:rPr>
      <w:b/>
      <w:spacing w:val="-2"/>
      <w:u w:val="single"/>
    </w:rPr>
  </w:style>
  <w:style w:type="paragraph" w:styleId="Ttulo3">
    <w:name w:val="heading 3"/>
    <w:basedOn w:val="Normal"/>
    <w:next w:val="Normal"/>
    <w:qFormat/>
    <w:rsid w:val="007926E4"/>
    <w:pPr>
      <w:keepNext/>
      <w:jc w:val="center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7926E4"/>
    <w:pPr>
      <w:keepNext/>
      <w:tabs>
        <w:tab w:val="left" w:pos="0"/>
        <w:tab w:val="left" w:pos="1110"/>
        <w:tab w:val="center" w:pos="4806"/>
        <w:tab w:val="left" w:pos="5040"/>
      </w:tabs>
      <w:suppressAutoHyphens/>
      <w:spacing w:line="360" w:lineRule="auto"/>
      <w:ind w:left="1110" w:hanging="1110"/>
      <w:jc w:val="center"/>
      <w:outlineLvl w:val="3"/>
    </w:pPr>
    <w:rPr>
      <w:spacing w:val="-2"/>
      <w:u w:val="single"/>
    </w:rPr>
  </w:style>
  <w:style w:type="paragraph" w:styleId="Ttulo5">
    <w:name w:val="heading 5"/>
    <w:basedOn w:val="Normal"/>
    <w:next w:val="Normal"/>
    <w:qFormat/>
    <w:rsid w:val="00F2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B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926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26E4"/>
  </w:style>
  <w:style w:type="paragraph" w:styleId="Textoindependiente">
    <w:name w:val="Body Text"/>
    <w:basedOn w:val="Normal"/>
    <w:rsid w:val="007926E4"/>
    <w:pPr>
      <w:tabs>
        <w:tab w:val="left" w:pos="0"/>
        <w:tab w:val="left" w:pos="390"/>
        <w:tab w:val="left" w:pos="183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8310"/>
        <w:tab w:val="left" w:pos="8640"/>
      </w:tabs>
      <w:suppressAutoHyphens/>
      <w:jc w:val="both"/>
    </w:pPr>
    <w:rPr>
      <w:spacing w:val="-3"/>
      <w:sz w:val="24"/>
    </w:rPr>
  </w:style>
  <w:style w:type="paragraph" w:styleId="Textoindependiente3">
    <w:name w:val="Body Text 3"/>
    <w:basedOn w:val="Normal"/>
    <w:rsid w:val="007926E4"/>
    <w:pPr>
      <w:tabs>
        <w:tab w:val="left" w:pos="0"/>
        <w:tab w:val="left" w:pos="390"/>
        <w:tab w:val="left" w:pos="1830"/>
        <w:tab w:val="left" w:pos="255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7920"/>
      </w:tabs>
      <w:suppressAutoHyphens/>
      <w:spacing w:line="360" w:lineRule="auto"/>
      <w:jc w:val="both"/>
    </w:pPr>
    <w:rPr>
      <w:spacing w:val="-2"/>
    </w:rPr>
  </w:style>
  <w:style w:type="paragraph" w:styleId="Sangradetextonormal">
    <w:name w:val="Body Text Indent"/>
    <w:basedOn w:val="Normal"/>
    <w:rsid w:val="007926E4"/>
    <w:pPr>
      <w:tabs>
        <w:tab w:val="left" w:pos="0"/>
        <w:tab w:val="left" w:pos="390"/>
        <w:tab w:val="left" w:pos="1418"/>
      </w:tabs>
      <w:suppressAutoHyphens/>
      <w:spacing w:line="360" w:lineRule="auto"/>
      <w:ind w:firstLine="24"/>
      <w:jc w:val="both"/>
    </w:pPr>
  </w:style>
  <w:style w:type="paragraph" w:styleId="Encabezado">
    <w:name w:val="header"/>
    <w:basedOn w:val="Normal"/>
    <w:rsid w:val="007926E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7926E4"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rsid w:val="007926E4"/>
    <w:pPr>
      <w:jc w:val="center"/>
    </w:pPr>
    <w:rPr>
      <w:b/>
      <w:sz w:val="22"/>
      <w:u w:val="single"/>
    </w:rPr>
  </w:style>
  <w:style w:type="paragraph" w:styleId="Subttulo">
    <w:name w:val="Subtitle"/>
    <w:basedOn w:val="Normal"/>
    <w:qFormat/>
    <w:rsid w:val="007926E4"/>
    <w:pPr>
      <w:spacing w:before="240"/>
      <w:jc w:val="center"/>
    </w:pPr>
    <w:rPr>
      <w:sz w:val="22"/>
      <w:u w:val="single"/>
    </w:rPr>
  </w:style>
  <w:style w:type="table" w:styleId="Tablaconcuadrcula">
    <w:name w:val="Table Grid"/>
    <w:basedOn w:val="Tablanormal"/>
    <w:rsid w:val="00B22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2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Invers.Silvia\Silvia\ANEXOS%20PLIEGOS%20I-II-III-I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ANEXOS PLIEGOS I-II-III-IV</Template>
  <TotalTime>20</TotalTime>
  <Pages>1</Pages>
  <Words>103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U.V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capital</dc:creator>
  <cp:lastModifiedBy>user</cp:lastModifiedBy>
  <cp:revision>5</cp:revision>
  <cp:lastPrinted>2014-01-14T12:22:00Z</cp:lastPrinted>
  <dcterms:created xsi:type="dcterms:W3CDTF">2014-01-09T12:49:00Z</dcterms:created>
  <dcterms:modified xsi:type="dcterms:W3CDTF">2014-01-14T12:26:00Z</dcterms:modified>
</cp:coreProperties>
</file>