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39" w:rsidRPr="005E552A" w:rsidRDefault="000C4C39" w:rsidP="004D6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18"/>
        </w:tabs>
        <w:suppressAutoHyphens/>
        <w:ind w:left="1418" w:hanging="1418"/>
        <w:jc w:val="center"/>
        <w:outlineLvl w:val="0"/>
        <w:rPr>
          <w:rFonts w:ascii="Tahoma" w:hAnsi="Tahoma"/>
          <w:spacing w:val="-2"/>
        </w:rPr>
      </w:pPr>
      <w:r w:rsidRPr="005E552A">
        <w:rPr>
          <w:rFonts w:ascii="Tahoma" w:hAnsi="Tahoma"/>
          <w:b/>
          <w:spacing w:val="-2"/>
        </w:rPr>
        <w:t xml:space="preserve">DECLARACIÓN </w:t>
      </w:r>
      <w:r>
        <w:rPr>
          <w:rFonts w:ascii="Tahoma" w:hAnsi="Tahoma"/>
          <w:b/>
          <w:spacing w:val="-2"/>
        </w:rPr>
        <w:t xml:space="preserve">RESPONSABLE DEL CUMPLIMIENTO DE LOS REQUISITOS DE CAPACIDAD Y SOLVENCIA PARA CONTRATAR </w:t>
      </w:r>
    </w:p>
    <w:p w:rsidR="000C4C39" w:rsidRPr="00FF3442" w:rsidRDefault="000C4C39" w:rsidP="00FF3442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  <w:lang w:val="es-ES_tradnl"/>
        </w:rPr>
      </w:pPr>
    </w:p>
    <w:p w:rsidR="000C4C39" w:rsidRPr="00FF3442" w:rsidRDefault="000C4C39" w:rsidP="00FF3442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  <w:lang w:val="es-ES_tradnl"/>
        </w:rPr>
      </w:pPr>
    </w:p>
    <w:p w:rsidR="000C4C39" w:rsidRPr="00FF3442" w:rsidRDefault="000C4C39" w:rsidP="00FF3442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  <w:lang w:val="es-ES_tradnl"/>
        </w:rPr>
      </w:pPr>
    </w:p>
    <w:p w:rsidR="000C4C39" w:rsidRPr="00991499" w:rsidRDefault="000C4C39" w:rsidP="001D08AC">
      <w:pPr>
        <w:tabs>
          <w:tab w:val="left" w:leader="dot" w:pos="8364"/>
        </w:tabs>
        <w:spacing w:line="360" w:lineRule="auto"/>
        <w:jc w:val="both"/>
        <w:rPr>
          <w:rFonts w:ascii="Tahoma" w:hAnsi="Tahoma"/>
          <w:lang w:val="es-ES_tradnl"/>
        </w:rPr>
      </w:pPr>
      <w:r w:rsidRPr="00991499">
        <w:rPr>
          <w:rFonts w:ascii="Tahoma" w:hAnsi="Tahoma"/>
          <w:lang w:val="es-ES_tradnl"/>
        </w:rPr>
        <w:t>D</w:t>
      </w:r>
      <w:r>
        <w:rPr>
          <w:rFonts w:ascii="Tahoma" w:hAnsi="Tahoma"/>
          <w:lang w:val="es-ES_tradnl"/>
        </w:rPr>
        <w:t xml:space="preserve">./Dª. </w:t>
      </w:r>
      <w:r w:rsidRPr="00991499">
        <w:rPr>
          <w:rFonts w:ascii="Tahoma" w:hAnsi="Tahoma"/>
          <w:lang w:val="es-ES_tradnl"/>
        </w:rPr>
        <w:t>...............................................</w:t>
      </w:r>
      <w:r>
        <w:rPr>
          <w:rFonts w:ascii="Tahoma" w:hAnsi="Tahoma"/>
          <w:lang w:val="es-ES_tradnl"/>
        </w:rPr>
        <w:t>.....................</w:t>
      </w:r>
      <w:r w:rsidRPr="00991499">
        <w:rPr>
          <w:rFonts w:ascii="Tahoma" w:hAnsi="Tahoma"/>
          <w:lang w:val="es-ES_tradnl"/>
        </w:rPr>
        <w:t>...</w:t>
      </w:r>
      <w:r>
        <w:rPr>
          <w:rFonts w:ascii="Tahoma" w:hAnsi="Tahoma"/>
          <w:lang w:val="es-ES_tradnl"/>
        </w:rPr>
        <w:t xml:space="preserve">, con DNI nº </w:t>
      </w:r>
      <w:r w:rsidRPr="00991499">
        <w:rPr>
          <w:rFonts w:ascii="Tahoma" w:hAnsi="Tahoma"/>
          <w:lang w:val="es-ES_tradnl"/>
        </w:rPr>
        <w:t>.</w:t>
      </w:r>
      <w:r>
        <w:rPr>
          <w:rFonts w:ascii="Tahoma" w:hAnsi="Tahoma"/>
          <w:lang w:val="es-ES_tradnl"/>
        </w:rPr>
        <w:t>............................</w:t>
      </w:r>
      <w:r w:rsidRPr="00991499">
        <w:rPr>
          <w:rFonts w:ascii="Tahoma" w:hAnsi="Tahoma"/>
          <w:lang w:val="es-ES_tradnl"/>
        </w:rPr>
        <w:t xml:space="preserve">...., </w:t>
      </w:r>
      <w:r>
        <w:rPr>
          <w:rFonts w:ascii="Tahoma" w:hAnsi="Tahoma"/>
          <w:lang w:val="es-ES_tradnl"/>
        </w:rPr>
        <w:t>en nombre propio o en representación de la empresa…………………….</w:t>
      </w:r>
      <w:r w:rsidRPr="00991499">
        <w:rPr>
          <w:rFonts w:ascii="Tahoma" w:hAnsi="Tahoma"/>
          <w:lang w:val="es-ES_tradnl"/>
        </w:rPr>
        <w:t>....................</w:t>
      </w:r>
      <w:r>
        <w:rPr>
          <w:rFonts w:ascii="Tahoma" w:hAnsi="Tahoma"/>
          <w:lang w:val="es-ES_tradnl"/>
        </w:rPr>
        <w:t>....</w:t>
      </w:r>
      <w:r w:rsidRPr="00991499">
        <w:rPr>
          <w:rFonts w:ascii="Tahoma" w:hAnsi="Tahoma"/>
          <w:lang w:val="es-ES_tradnl"/>
        </w:rPr>
        <w:t>......</w:t>
      </w:r>
      <w:r>
        <w:rPr>
          <w:rFonts w:ascii="Tahoma" w:hAnsi="Tahoma"/>
          <w:lang w:val="es-ES_tradnl"/>
        </w:rPr>
        <w:t>........</w:t>
      </w:r>
      <w:r w:rsidRPr="00991499">
        <w:rPr>
          <w:rFonts w:ascii="Tahoma" w:hAnsi="Tahoma"/>
          <w:lang w:val="es-ES_tradnl"/>
        </w:rPr>
        <w:t>,</w:t>
      </w:r>
      <w:r>
        <w:rPr>
          <w:rFonts w:ascii="Tahoma" w:hAnsi="Tahoma"/>
          <w:lang w:val="es-ES_tradnl"/>
        </w:rPr>
        <w:t xml:space="preserve"> </w:t>
      </w:r>
      <w:r w:rsidRPr="00991499">
        <w:rPr>
          <w:rFonts w:ascii="Tahoma" w:hAnsi="Tahoma"/>
          <w:lang w:val="es-ES_tradnl"/>
        </w:rPr>
        <w:t xml:space="preserve">con domicilio </w:t>
      </w:r>
      <w:r>
        <w:rPr>
          <w:rFonts w:ascii="Tahoma" w:hAnsi="Tahoma"/>
          <w:lang w:val="es-ES_tradnl"/>
        </w:rPr>
        <w:t xml:space="preserve">social </w:t>
      </w:r>
      <w:r w:rsidRPr="00991499">
        <w:rPr>
          <w:rFonts w:ascii="Tahoma" w:hAnsi="Tahoma"/>
          <w:lang w:val="es-ES_tradnl"/>
        </w:rPr>
        <w:t>en</w:t>
      </w:r>
      <w:r>
        <w:rPr>
          <w:rFonts w:ascii="Tahoma" w:hAnsi="Tahoma"/>
          <w:lang w:val="es-ES_tradnl"/>
        </w:rPr>
        <w:t xml:space="preserve"> la calle…………………………………..</w:t>
      </w:r>
      <w:r w:rsidRPr="00991499">
        <w:rPr>
          <w:rFonts w:ascii="Tahoma" w:hAnsi="Tahoma"/>
          <w:lang w:val="es-ES_tradnl"/>
        </w:rPr>
        <w:t>.........................................................</w:t>
      </w:r>
      <w:r>
        <w:rPr>
          <w:rFonts w:ascii="Tahoma" w:hAnsi="Tahoma"/>
          <w:lang w:val="es-ES_tradnl"/>
        </w:rPr>
        <w:t>.</w:t>
      </w:r>
      <w:r w:rsidRPr="00991499">
        <w:rPr>
          <w:rFonts w:ascii="Tahoma" w:hAnsi="Tahoma"/>
          <w:lang w:val="es-ES_tradnl"/>
        </w:rPr>
        <w:t xml:space="preserve">, </w:t>
      </w:r>
      <w:r>
        <w:rPr>
          <w:rFonts w:ascii="Tahoma" w:hAnsi="Tahoma"/>
          <w:lang w:val="es-ES_tradnl"/>
        </w:rPr>
        <w:t>código postal y población ………………….........................., provincia</w:t>
      </w:r>
      <w:r w:rsidRPr="00991499">
        <w:rPr>
          <w:rFonts w:ascii="Tahoma" w:hAnsi="Tahoma"/>
          <w:lang w:val="es-ES_tradnl"/>
        </w:rPr>
        <w:t>...................................</w:t>
      </w:r>
      <w:r>
        <w:rPr>
          <w:rFonts w:ascii="Tahoma" w:hAnsi="Tahoma"/>
          <w:lang w:val="es-ES_tradnl"/>
        </w:rPr>
        <w:t>..</w:t>
      </w:r>
      <w:r w:rsidRPr="00991499">
        <w:rPr>
          <w:rFonts w:ascii="Tahoma" w:hAnsi="Tahoma"/>
          <w:lang w:val="es-ES_tradnl"/>
        </w:rPr>
        <w:t>...</w:t>
      </w:r>
      <w:r>
        <w:rPr>
          <w:rFonts w:ascii="Tahoma" w:hAnsi="Tahoma"/>
          <w:lang w:val="es-ES_tradnl"/>
        </w:rPr>
        <w:t>, teléfono</w:t>
      </w:r>
      <w:r w:rsidRPr="00991499">
        <w:rPr>
          <w:rFonts w:ascii="Tahoma" w:hAnsi="Tahoma"/>
          <w:lang w:val="es-ES_tradnl"/>
        </w:rPr>
        <w:t>................</w:t>
      </w:r>
      <w:r>
        <w:rPr>
          <w:rFonts w:ascii="Tahoma" w:hAnsi="Tahoma"/>
          <w:lang w:val="es-ES_tradnl"/>
        </w:rPr>
        <w:t>.....</w:t>
      </w:r>
      <w:r w:rsidRPr="00991499">
        <w:rPr>
          <w:rFonts w:ascii="Tahoma" w:hAnsi="Tahoma"/>
          <w:lang w:val="es-ES_tradnl"/>
        </w:rPr>
        <w:t xml:space="preserve">......., </w:t>
      </w:r>
      <w:r>
        <w:rPr>
          <w:rFonts w:ascii="Tahoma" w:hAnsi="Tahoma"/>
          <w:lang w:val="es-ES_tradnl"/>
        </w:rPr>
        <w:t>fax</w:t>
      </w:r>
      <w:r w:rsidRPr="00991499">
        <w:rPr>
          <w:rFonts w:ascii="Tahoma" w:hAnsi="Tahoma"/>
          <w:lang w:val="es-ES_tradnl"/>
        </w:rPr>
        <w:t xml:space="preserve"> </w:t>
      </w:r>
      <w:r>
        <w:rPr>
          <w:rFonts w:ascii="Tahoma" w:hAnsi="Tahoma"/>
          <w:lang w:val="es-ES_tradnl"/>
        </w:rPr>
        <w:t>….....................</w:t>
      </w:r>
      <w:r w:rsidRPr="00991499">
        <w:rPr>
          <w:rFonts w:ascii="Tahoma" w:hAnsi="Tahoma"/>
          <w:lang w:val="es-ES_tradnl"/>
        </w:rPr>
        <w:t>.....</w:t>
      </w:r>
      <w:r>
        <w:rPr>
          <w:rFonts w:ascii="Tahoma" w:hAnsi="Tahoma"/>
          <w:lang w:val="es-ES_tradnl"/>
        </w:rPr>
        <w:t>, e-mail …………………………………….</w:t>
      </w:r>
    </w:p>
    <w:p w:rsidR="000C4C39" w:rsidRPr="001D08AC" w:rsidRDefault="000C4C39" w:rsidP="004D6493">
      <w:pPr>
        <w:tabs>
          <w:tab w:val="left" w:pos="0"/>
        </w:tabs>
        <w:suppressAutoHyphens/>
        <w:spacing w:line="360" w:lineRule="auto"/>
        <w:jc w:val="both"/>
        <w:rPr>
          <w:rFonts w:ascii="Tahoma" w:hAnsi="Tahoma"/>
          <w:b/>
          <w:spacing w:val="-2"/>
          <w:lang w:val="es-ES_tradnl"/>
        </w:rPr>
      </w:pPr>
    </w:p>
    <w:p w:rsidR="000C4C39" w:rsidRDefault="000C4C39" w:rsidP="008975BE">
      <w:pPr>
        <w:tabs>
          <w:tab w:val="center" w:pos="4110"/>
        </w:tabs>
        <w:suppressAutoHyphens/>
        <w:jc w:val="both"/>
        <w:rPr>
          <w:rFonts w:ascii="Tahoma" w:hAnsi="Tahoma" w:cs="Tahoma"/>
          <w:iCs/>
        </w:rPr>
      </w:pPr>
    </w:p>
    <w:p w:rsidR="000C4C39" w:rsidRDefault="000C4C39" w:rsidP="008975BE">
      <w:pPr>
        <w:tabs>
          <w:tab w:val="center" w:pos="4110"/>
        </w:tabs>
        <w:suppressAutoHyphens/>
        <w:jc w:val="both"/>
        <w:rPr>
          <w:rFonts w:ascii="Tahoma" w:hAnsi="Tahoma" w:cs="Tahoma"/>
          <w:iCs/>
        </w:rPr>
      </w:pPr>
    </w:p>
    <w:p w:rsidR="000C4C39" w:rsidRDefault="000C4C39" w:rsidP="004D6493">
      <w:pPr>
        <w:tabs>
          <w:tab w:val="left" w:pos="0"/>
        </w:tabs>
        <w:suppressAutoHyphens/>
        <w:spacing w:line="360" w:lineRule="auto"/>
        <w:jc w:val="center"/>
        <w:rPr>
          <w:rFonts w:ascii="Tahoma" w:hAnsi="Tahoma"/>
          <w:b/>
          <w:spacing w:val="-2"/>
        </w:rPr>
      </w:pPr>
      <w:r w:rsidRPr="000F2A0E">
        <w:rPr>
          <w:rFonts w:ascii="Tahoma" w:hAnsi="Tahoma"/>
          <w:b/>
          <w:spacing w:val="-2"/>
        </w:rPr>
        <w:t>DECLAR</w:t>
      </w:r>
      <w:r>
        <w:rPr>
          <w:rFonts w:ascii="Tahoma" w:hAnsi="Tahoma"/>
          <w:b/>
          <w:spacing w:val="-2"/>
        </w:rPr>
        <w:t>O</w:t>
      </w:r>
    </w:p>
    <w:p w:rsidR="000C4C39" w:rsidRDefault="000C4C39" w:rsidP="004D6493">
      <w:pPr>
        <w:tabs>
          <w:tab w:val="left" w:pos="0"/>
        </w:tabs>
        <w:suppressAutoHyphens/>
        <w:spacing w:line="360" w:lineRule="auto"/>
        <w:jc w:val="center"/>
        <w:rPr>
          <w:rFonts w:ascii="Tahoma" w:hAnsi="Tahoma"/>
          <w:b/>
          <w:spacing w:val="-2"/>
        </w:rPr>
      </w:pPr>
    </w:p>
    <w:p w:rsidR="000C4C39" w:rsidRPr="000F2A0E" w:rsidRDefault="000C4C39" w:rsidP="004D6493">
      <w:pPr>
        <w:tabs>
          <w:tab w:val="left" w:pos="0"/>
        </w:tabs>
        <w:suppressAutoHyphens/>
        <w:spacing w:line="360" w:lineRule="auto"/>
        <w:jc w:val="center"/>
        <w:rPr>
          <w:rFonts w:ascii="Tahoma" w:hAnsi="Tahoma"/>
          <w:b/>
          <w:spacing w:val="-2"/>
        </w:rPr>
      </w:pPr>
    </w:p>
    <w:p w:rsidR="000C4C39" w:rsidRPr="00AF1BCE" w:rsidRDefault="000C4C39" w:rsidP="001D08AC">
      <w:pPr>
        <w:tabs>
          <w:tab w:val="left" w:leader="dot" w:pos="8364"/>
        </w:tabs>
        <w:spacing w:line="360" w:lineRule="auto"/>
        <w:jc w:val="both"/>
        <w:rPr>
          <w:rFonts w:ascii="Tahoma" w:hAnsi="Tahoma"/>
          <w:lang w:val="es-ES_tradnl"/>
        </w:rPr>
      </w:pPr>
      <w:r w:rsidRPr="001D08AC">
        <w:rPr>
          <w:rFonts w:ascii="Tahoma" w:hAnsi="Tahoma"/>
          <w:lang w:val="es-ES_tradnl"/>
        </w:rPr>
        <w:t>Que cumpl</w:t>
      </w:r>
      <w:r>
        <w:rPr>
          <w:rFonts w:ascii="Tahoma" w:hAnsi="Tahoma"/>
          <w:lang w:val="es-ES_tradnl"/>
        </w:rPr>
        <w:t>o</w:t>
      </w:r>
      <w:r w:rsidRPr="001D08AC">
        <w:rPr>
          <w:rFonts w:ascii="Tahoma" w:hAnsi="Tahoma"/>
          <w:lang w:val="es-ES_tradnl"/>
        </w:rPr>
        <w:t xml:space="preserve"> las condiciones de capacidad y solvencia establecidas legalmente p</w:t>
      </w:r>
      <w:r>
        <w:rPr>
          <w:rFonts w:ascii="Tahoma" w:hAnsi="Tahoma"/>
          <w:lang w:val="es-ES_tradnl"/>
        </w:rPr>
        <w:t xml:space="preserve">ara contratar con </w:t>
      </w:r>
      <w:smartTag w:uri="urn:schemas-microsoft-com:office:smarttags" w:element="PersonName">
        <w:smartTagPr>
          <w:attr w:name="ProductID" w:val="la Universitat"/>
        </w:smartTagPr>
        <w:r>
          <w:rPr>
            <w:rFonts w:ascii="Tahoma" w:hAnsi="Tahoma"/>
            <w:lang w:val="es-ES_tradnl"/>
          </w:rPr>
          <w:t>la Universitat</w:t>
        </w:r>
      </w:smartTag>
      <w:r>
        <w:rPr>
          <w:rFonts w:ascii="Tahoma" w:hAnsi="Tahoma"/>
          <w:lang w:val="es-ES_tradnl"/>
        </w:rPr>
        <w:t xml:space="preserve"> de Valè</w:t>
      </w:r>
      <w:r w:rsidRPr="001D08AC">
        <w:rPr>
          <w:rFonts w:ascii="Tahoma" w:hAnsi="Tahoma"/>
          <w:lang w:val="es-ES_tradnl"/>
        </w:rPr>
        <w:t>ncia COM</w:t>
      </w:r>
      <w:r>
        <w:rPr>
          <w:rFonts w:ascii="Tahoma" w:hAnsi="Tahoma"/>
          <w:lang w:val="es-ES_tradnl"/>
        </w:rPr>
        <w:t>P</w:t>
      </w:r>
      <w:r w:rsidRPr="001D08AC">
        <w:rPr>
          <w:rFonts w:ascii="Tahoma" w:hAnsi="Tahoma"/>
          <w:lang w:val="es-ES_tradnl"/>
        </w:rPr>
        <w:t xml:space="preserve">ROMETIENDOME en el caso de que recaiga la propuesta de </w:t>
      </w:r>
      <w:r>
        <w:rPr>
          <w:rFonts w:ascii="Tahoma" w:hAnsi="Tahoma"/>
          <w:lang w:val="es-ES_tradnl"/>
        </w:rPr>
        <w:t>adjudicación</w:t>
      </w:r>
      <w:r w:rsidRPr="001D08AC">
        <w:rPr>
          <w:rFonts w:ascii="Tahoma" w:hAnsi="Tahoma"/>
          <w:lang w:val="es-ES_tradnl"/>
        </w:rPr>
        <w:t xml:space="preserve"> a mi favor, a acreditar ante el órgano de contratación, previamente a la adjudicación del contrato, la posesión y validez de los documentos </w:t>
      </w:r>
      <w:r w:rsidRPr="00AF1BCE">
        <w:rPr>
          <w:rFonts w:ascii="Tahoma" w:hAnsi="Tahoma"/>
          <w:lang w:val="es-ES_tradnl"/>
        </w:rPr>
        <w:t xml:space="preserve">exigidos en </w:t>
      </w:r>
      <w:r>
        <w:rPr>
          <w:rFonts w:ascii="Tahoma" w:hAnsi="Tahoma"/>
          <w:lang w:val="es-ES_tradnl"/>
        </w:rPr>
        <w:t>e</w:t>
      </w:r>
      <w:r w:rsidRPr="00AF1BCE">
        <w:rPr>
          <w:rFonts w:ascii="Tahoma" w:hAnsi="Tahoma"/>
          <w:lang w:val="es-ES_tradnl"/>
        </w:rPr>
        <w:t xml:space="preserve">l apartado 8.2.3 del </w:t>
      </w:r>
      <w:r>
        <w:rPr>
          <w:rFonts w:ascii="Tahoma" w:hAnsi="Tahoma"/>
          <w:lang w:val="es-ES_tradnl"/>
        </w:rPr>
        <w:t>Pliego de Cláusulas Administrativas Particulares</w:t>
      </w:r>
      <w:r w:rsidRPr="00AF1BCE">
        <w:rPr>
          <w:rFonts w:ascii="Tahoma" w:hAnsi="Tahoma"/>
          <w:lang w:val="es-ES_tradnl"/>
        </w:rPr>
        <w:t>.</w:t>
      </w:r>
    </w:p>
    <w:p w:rsidR="000C4C39" w:rsidRPr="001D08AC" w:rsidRDefault="000C4C39" w:rsidP="001D08AC">
      <w:pPr>
        <w:tabs>
          <w:tab w:val="left" w:leader="dot" w:pos="8364"/>
        </w:tabs>
        <w:spacing w:line="360" w:lineRule="auto"/>
        <w:jc w:val="both"/>
        <w:rPr>
          <w:rFonts w:ascii="Tahoma" w:hAnsi="Tahoma"/>
          <w:lang w:val="es-ES_tradnl"/>
        </w:rPr>
      </w:pPr>
    </w:p>
    <w:p w:rsidR="000C4C39" w:rsidRPr="00D16A0C" w:rsidRDefault="000C4C39" w:rsidP="00D16A0C">
      <w:pPr>
        <w:tabs>
          <w:tab w:val="left" w:leader="dot" w:pos="8364"/>
        </w:tabs>
        <w:spacing w:line="360" w:lineRule="auto"/>
        <w:jc w:val="both"/>
        <w:rPr>
          <w:rFonts w:ascii="Tahoma" w:hAnsi="Tahoma"/>
          <w:lang w:val="es-ES_tradnl"/>
        </w:rPr>
      </w:pPr>
    </w:p>
    <w:p w:rsidR="000C4C39" w:rsidRPr="00D16A0C" w:rsidRDefault="000C4C39" w:rsidP="00D16A0C">
      <w:pPr>
        <w:tabs>
          <w:tab w:val="left" w:leader="dot" w:pos="8364"/>
        </w:tabs>
        <w:spacing w:line="360" w:lineRule="auto"/>
        <w:jc w:val="both"/>
        <w:rPr>
          <w:rFonts w:ascii="Tahoma" w:hAnsi="Tahoma"/>
          <w:lang w:val="es-ES_tradnl"/>
        </w:rPr>
      </w:pPr>
      <w:r w:rsidRPr="00D16A0C">
        <w:rPr>
          <w:rFonts w:ascii="Tahoma" w:hAnsi="Tahoma"/>
          <w:lang w:val="es-ES_tradnl"/>
        </w:rPr>
        <w:t>En</w:t>
      </w:r>
      <w:r>
        <w:rPr>
          <w:rFonts w:ascii="Tahoma" w:hAnsi="Tahoma"/>
          <w:lang w:val="es-ES_tradnl"/>
        </w:rPr>
        <w:t xml:space="preserve"> …………..</w:t>
      </w:r>
      <w:r w:rsidRPr="00D16A0C">
        <w:rPr>
          <w:rFonts w:ascii="Tahoma" w:hAnsi="Tahoma"/>
          <w:lang w:val="es-ES_tradnl"/>
        </w:rPr>
        <w:t>……….., a………</w:t>
      </w:r>
      <w:r>
        <w:rPr>
          <w:rFonts w:ascii="Tahoma" w:hAnsi="Tahoma"/>
          <w:lang w:val="es-ES_tradnl"/>
        </w:rPr>
        <w:t>…..de……………………………..de 20..</w:t>
      </w:r>
    </w:p>
    <w:p w:rsidR="000C4C39" w:rsidRPr="00D16A0C" w:rsidRDefault="000C4C39" w:rsidP="00D16A0C">
      <w:pPr>
        <w:tabs>
          <w:tab w:val="left" w:leader="dot" w:pos="8364"/>
        </w:tabs>
        <w:spacing w:line="360" w:lineRule="auto"/>
        <w:jc w:val="both"/>
        <w:rPr>
          <w:rFonts w:ascii="Tahoma" w:hAnsi="Tahoma"/>
          <w:lang w:val="es-ES_tradnl"/>
        </w:rPr>
      </w:pPr>
    </w:p>
    <w:p w:rsidR="000C4C39" w:rsidRPr="00D16A0C" w:rsidRDefault="000C4C39" w:rsidP="00D16A0C">
      <w:pPr>
        <w:tabs>
          <w:tab w:val="left" w:leader="dot" w:pos="8364"/>
        </w:tabs>
        <w:spacing w:line="360" w:lineRule="auto"/>
        <w:jc w:val="both"/>
        <w:rPr>
          <w:rFonts w:ascii="Tahoma" w:hAnsi="Tahoma"/>
          <w:lang w:val="es-ES_tradnl"/>
        </w:rPr>
      </w:pPr>
    </w:p>
    <w:p w:rsidR="000C4C39" w:rsidRPr="00D16A0C" w:rsidRDefault="000C4C39" w:rsidP="00D16A0C">
      <w:pPr>
        <w:tabs>
          <w:tab w:val="left" w:leader="dot" w:pos="8364"/>
        </w:tabs>
        <w:spacing w:line="360" w:lineRule="auto"/>
        <w:jc w:val="both"/>
        <w:rPr>
          <w:rFonts w:ascii="Tahoma" w:hAnsi="Tahoma"/>
          <w:lang w:val="es-ES_tradnl"/>
        </w:rPr>
      </w:pPr>
    </w:p>
    <w:p w:rsidR="000C4C39" w:rsidRPr="00D16A0C" w:rsidRDefault="000C4C39" w:rsidP="00D16A0C">
      <w:pPr>
        <w:tabs>
          <w:tab w:val="left" w:leader="dot" w:pos="8364"/>
        </w:tabs>
        <w:spacing w:line="360" w:lineRule="auto"/>
        <w:jc w:val="both"/>
        <w:rPr>
          <w:rFonts w:ascii="Tahoma" w:hAnsi="Tahoma"/>
          <w:lang w:val="es-ES_tradnl"/>
        </w:rPr>
      </w:pPr>
    </w:p>
    <w:p w:rsidR="000C4C39" w:rsidRPr="00D16A0C" w:rsidRDefault="000C4C39" w:rsidP="00D16A0C">
      <w:pPr>
        <w:tabs>
          <w:tab w:val="left" w:leader="dot" w:pos="8364"/>
        </w:tabs>
        <w:spacing w:line="360" w:lineRule="auto"/>
        <w:jc w:val="both"/>
        <w:rPr>
          <w:rFonts w:ascii="Tahoma" w:hAnsi="Tahoma"/>
          <w:lang w:val="es-ES_tradnl"/>
        </w:rPr>
      </w:pPr>
      <w:r w:rsidRPr="00D16A0C">
        <w:rPr>
          <w:rFonts w:ascii="Tahoma" w:hAnsi="Tahoma"/>
          <w:lang w:val="es-ES_tradnl"/>
        </w:rPr>
        <w:t>Firmado y sellado</w:t>
      </w:r>
    </w:p>
    <w:p w:rsidR="000C4C39" w:rsidRPr="00D16A0C" w:rsidRDefault="000C4C39" w:rsidP="00D16A0C">
      <w:pPr>
        <w:tabs>
          <w:tab w:val="left" w:leader="dot" w:pos="8364"/>
        </w:tabs>
        <w:spacing w:line="360" w:lineRule="auto"/>
        <w:jc w:val="both"/>
        <w:rPr>
          <w:rFonts w:ascii="Tahoma" w:hAnsi="Tahoma"/>
          <w:lang w:val="es-ES_tradnl"/>
        </w:rPr>
      </w:pPr>
    </w:p>
    <w:sectPr w:rsidR="000C4C39" w:rsidRPr="00D16A0C" w:rsidSect="00FF3442">
      <w:headerReference w:type="default" r:id="rId7"/>
      <w:footerReference w:type="default" r:id="rId8"/>
      <w:pgSz w:w="11907" w:h="16840" w:code="9"/>
      <w:pgMar w:top="2092" w:right="1701" w:bottom="567" w:left="1560" w:header="568" w:footer="0" w:gutter="0"/>
      <w:cols w:space="720"/>
      <w:noEndnote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C39" w:rsidRDefault="000C4C39">
      <w:r>
        <w:separator/>
      </w:r>
    </w:p>
  </w:endnote>
  <w:endnote w:type="continuationSeparator" w:id="0">
    <w:p w:rsidR="000C4C39" w:rsidRDefault="000C4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39" w:rsidRDefault="000C4C39">
    <w:pPr>
      <w:tabs>
        <w:tab w:val="left" w:pos="-720"/>
      </w:tabs>
      <w:suppressAutoHyphens/>
      <w:rPr>
        <w:sz w:val="24"/>
        <w:lang w:val="es-ES_tradnl"/>
      </w:rPr>
    </w:pPr>
    <w:r>
      <w:rPr>
        <w:noProof/>
      </w:rPr>
      <w:pict>
        <v:rect id="_x0000_s2049" style="position:absolute;margin-left:-123pt;margin-top:13.7pt;width:405.95pt;height:10.3pt;z-index:-251656192;mso-position-horizontal-relative:margin" o:allowincell="f" filled="f" stroked="f" strokeweight="0">
          <v:textbox style="mso-next-textbox:#_x0000_s2049" inset="0,0,0,0">
            <w:txbxContent>
              <w:p w:rsidR="000C4C39" w:rsidRDefault="000C4C39">
                <w:pPr>
                  <w:tabs>
                    <w:tab w:val="center" w:pos="4050"/>
                  </w:tabs>
                  <w:suppressAutoHyphens/>
                  <w:jc w:val="both"/>
                  <w:rPr>
                    <w:spacing w:val="-3"/>
                    <w:sz w:val="24"/>
                    <w:lang w:val="es-ES_tradnl"/>
                  </w:rPr>
                </w:pPr>
                <w:r>
                  <w:rPr>
                    <w:b/>
                    <w:spacing w:val="-3"/>
                    <w:sz w:val="24"/>
                    <w:lang w:val="es-ES_tradnl"/>
                  </w:rPr>
                  <w:tab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C39" w:rsidRDefault="000C4C39">
      <w:r>
        <w:separator/>
      </w:r>
    </w:p>
  </w:footnote>
  <w:footnote w:type="continuationSeparator" w:id="0">
    <w:p w:rsidR="000C4C39" w:rsidRDefault="000C4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39" w:rsidRDefault="000C4C39">
    <w:pPr>
      <w:pStyle w:val="Header"/>
    </w:pPr>
  </w:p>
  <w:p w:rsidR="000C4C39" w:rsidRDefault="000C4C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7EF5"/>
    <w:multiLevelType w:val="hybridMultilevel"/>
    <w:tmpl w:val="A9E685F6"/>
    <w:lvl w:ilvl="0" w:tplc="42CAD1E0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4F0C2F"/>
    <w:multiLevelType w:val="multilevel"/>
    <w:tmpl w:val="52504566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DC02FE8"/>
    <w:multiLevelType w:val="singleLevel"/>
    <w:tmpl w:val="C0FAD8C0"/>
    <w:lvl w:ilvl="0">
      <w:start w:val="1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F3D46EA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>
    <w:nsid w:val="16741C9F"/>
    <w:multiLevelType w:val="hybridMultilevel"/>
    <w:tmpl w:val="97169BDE"/>
    <w:lvl w:ilvl="0" w:tplc="773CB2B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2144612E"/>
    <w:multiLevelType w:val="multilevel"/>
    <w:tmpl w:val="FAC048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cs="Times New Roman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514"/>
        </w:tabs>
        <w:ind w:left="794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5%1.%2.%3.%4.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22764E3A"/>
    <w:multiLevelType w:val="multilevel"/>
    <w:tmpl w:val="6FFA270A"/>
    <w:lvl w:ilvl="0">
      <w:start w:val="1"/>
      <w:numFmt w:val="decimal"/>
      <w:pStyle w:val="Estilo1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cs="Times New Roman" w:hint="default"/>
        <w:b/>
        <w:i w:val="0"/>
        <w:sz w:val="18"/>
        <w:szCs w:val="18"/>
      </w:rPr>
    </w:lvl>
    <w:lvl w:ilvl="1">
      <w:start w:val="1"/>
      <w:numFmt w:val="decimal"/>
      <w:pStyle w:val="Estilo2"/>
      <w:lvlText w:val="%1.%2"/>
      <w:lvlJc w:val="left"/>
      <w:pPr>
        <w:tabs>
          <w:tab w:val="num" w:pos="576"/>
        </w:tabs>
      </w:pPr>
      <w:rPr>
        <w:rFonts w:ascii="Tahoma" w:hAnsi="Tahom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514"/>
        </w:tabs>
        <w:ind w:left="794"/>
      </w:pPr>
      <w:rPr>
        <w:rFonts w:cs="Times New Roman"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5%1.%2.%3.%4.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227A5A8C"/>
    <w:multiLevelType w:val="multilevel"/>
    <w:tmpl w:val="E996B6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EE65CD8"/>
    <w:multiLevelType w:val="singleLevel"/>
    <w:tmpl w:val="074A24C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9">
    <w:nsid w:val="36CF559E"/>
    <w:multiLevelType w:val="multilevel"/>
    <w:tmpl w:val="C89EE6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ECE17AA"/>
    <w:multiLevelType w:val="multilevel"/>
    <w:tmpl w:val="1E30663A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46D65114"/>
    <w:multiLevelType w:val="multilevel"/>
    <w:tmpl w:val="4A32E24A"/>
    <w:lvl w:ilvl="0">
      <w:start w:val="9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>
    <w:nsid w:val="48EC49B0"/>
    <w:multiLevelType w:val="multilevel"/>
    <w:tmpl w:val="3D10057C"/>
    <w:lvl w:ilvl="0">
      <w:start w:val="1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4E125693"/>
    <w:multiLevelType w:val="hybridMultilevel"/>
    <w:tmpl w:val="FB92D43A"/>
    <w:lvl w:ilvl="0" w:tplc="7902DA2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3EA0681"/>
    <w:multiLevelType w:val="hybridMultilevel"/>
    <w:tmpl w:val="702CB3F0"/>
    <w:lvl w:ilvl="0" w:tplc="08D41A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BD2D29"/>
    <w:multiLevelType w:val="singleLevel"/>
    <w:tmpl w:val="790C54A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5C5E4F43"/>
    <w:multiLevelType w:val="multilevel"/>
    <w:tmpl w:val="0C0A0023"/>
    <w:lvl w:ilvl="0">
      <w:start w:val="1"/>
      <w:numFmt w:val="upperRoman"/>
      <w:pStyle w:val="Heading1"/>
      <w:lvlText w:val="Artículo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Heading2"/>
      <w:isLgl/>
      <w:lvlText w:val="Secció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7">
    <w:nsid w:val="60795E24"/>
    <w:multiLevelType w:val="singleLevel"/>
    <w:tmpl w:val="56AA0FD2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</w:abstractNum>
  <w:abstractNum w:abstractNumId="18">
    <w:nsid w:val="69FE007B"/>
    <w:multiLevelType w:val="multilevel"/>
    <w:tmpl w:val="4402604A"/>
    <w:lvl w:ilvl="0">
      <w:start w:val="1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6CC767B5"/>
    <w:multiLevelType w:val="hybridMultilevel"/>
    <w:tmpl w:val="96AE0372"/>
    <w:lvl w:ilvl="0" w:tplc="09685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313441"/>
    <w:multiLevelType w:val="hybridMultilevel"/>
    <w:tmpl w:val="DC8A32EC"/>
    <w:lvl w:ilvl="0" w:tplc="08D41A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AF12F2"/>
    <w:multiLevelType w:val="hybridMultilevel"/>
    <w:tmpl w:val="107CBAEE"/>
    <w:lvl w:ilvl="0" w:tplc="08D41A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1C321B"/>
    <w:multiLevelType w:val="hybridMultilevel"/>
    <w:tmpl w:val="4B6612BA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551774D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767377BC"/>
    <w:multiLevelType w:val="multilevel"/>
    <w:tmpl w:val="70AE563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76C829AA"/>
    <w:multiLevelType w:val="multilevel"/>
    <w:tmpl w:val="513A9740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787C71E3"/>
    <w:multiLevelType w:val="multilevel"/>
    <w:tmpl w:val="F79C9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num w:numId="1">
    <w:abstractNumId w:val="17"/>
  </w:num>
  <w:num w:numId="2">
    <w:abstractNumId w:val="26"/>
  </w:num>
  <w:num w:numId="3">
    <w:abstractNumId w:val="15"/>
  </w:num>
  <w:num w:numId="4">
    <w:abstractNumId w:val="8"/>
  </w:num>
  <w:num w:numId="5">
    <w:abstractNumId w:val="7"/>
  </w:num>
  <w:num w:numId="6">
    <w:abstractNumId w:val="4"/>
  </w:num>
  <w:num w:numId="7">
    <w:abstractNumId w:val="22"/>
  </w:num>
  <w:num w:numId="8">
    <w:abstractNumId w:val="5"/>
  </w:num>
  <w:num w:numId="9">
    <w:abstractNumId w:val="2"/>
  </w:num>
  <w:num w:numId="10">
    <w:abstractNumId w:val="13"/>
  </w:num>
  <w:num w:numId="11">
    <w:abstractNumId w:val="26"/>
    <w:lvlOverride w:ilvl="0">
      <w:startOverride w:val="6"/>
    </w:lvlOverride>
  </w:num>
  <w:num w:numId="12">
    <w:abstractNumId w:val="19"/>
  </w:num>
  <w:num w:numId="13">
    <w:abstractNumId w:val="6"/>
  </w:num>
  <w:num w:numId="14">
    <w:abstractNumId w:val="12"/>
  </w:num>
  <w:num w:numId="15">
    <w:abstractNumId w:val="18"/>
  </w:num>
  <w:num w:numId="16">
    <w:abstractNumId w:val="24"/>
  </w:num>
  <w:num w:numId="17">
    <w:abstractNumId w:val="10"/>
  </w:num>
  <w:num w:numId="18">
    <w:abstractNumId w:val="1"/>
  </w:num>
  <w:num w:numId="19">
    <w:abstractNumId w:val="25"/>
  </w:num>
  <w:num w:numId="20">
    <w:abstractNumId w:val="9"/>
  </w:num>
  <w:num w:numId="21">
    <w:abstractNumId w:val="3"/>
  </w:num>
  <w:num w:numId="22">
    <w:abstractNumId w:val="23"/>
  </w:num>
  <w:num w:numId="23">
    <w:abstractNumId w:val="16"/>
  </w:num>
  <w:num w:numId="24">
    <w:abstractNumId w:val="16"/>
  </w:num>
  <w:num w:numId="25">
    <w:abstractNumId w:val="26"/>
    <w:lvlOverride w:ilvl="0">
      <w:startOverride w:val="9"/>
    </w:lvlOverride>
    <w:lvlOverride w:ilvl="1">
      <w:startOverride w:val="2"/>
    </w:lvlOverride>
  </w:num>
  <w:num w:numId="26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27">
    <w:abstractNumId w:val="11"/>
  </w:num>
  <w:num w:numId="28">
    <w:abstractNumId w:val="26"/>
    <w:lvlOverride w:ilvl="0">
      <w:startOverride w:val="9"/>
    </w:lvlOverride>
    <w:lvlOverride w:ilvl="1">
      <w:startOverride w:val="3"/>
    </w:lvlOverride>
  </w:num>
  <w:num w:numId="29">
    <w:abstractNumId w:val="26"/>
    <w:lvlOverride w:ilvl="0">
      <w:startOverride w:val="9"/>
    </w:lvlOverride>
    <w:lvlOverride w:ilvl="1">
      <w:startOverride w:val="3"/>
    </w:lvlOverride>
  </w:num>
  <w:num w:numId="30">
    <w:abstractNumId w:val="26"/>
    <w:lvlOverride w:ilvl="0">
      <w:startOverride w:val="9"/>
    </w:lvlOverride>
    <w:lvlOverride w:ilvl="1">
      <w:startOverride w:val="3"/>
    </w:lvlOverride>
    <w:lvlOverride w:ilvl="2">
      <w:startOverride w:val="1"/>
    </w:lvlOverride>
  </w:num>
  <w:num w:numId="31">
    <w:abstractNumId w:val="26"/>
    <w:lvlOverride w:ilvl="0">
      <w:startOverride w:val="11"/>
    </w:lvlOverride>
  </w:num>
  <w:num w:numId="32">
    <w:abstractNumId w:val="26"/>
    <w:lvlOverride w:ilvl="0">
      <w:startOverride w:val="10"/>
    </w:lvlOverride>
  </w:num>
  <w:num w:numId="33">
    <w:abstractNumId w:val="0"/>
  </w:num>
  <w:num w:numId="34">
    <w:abstractNumId w:val="21"/>
  </w:num>
  <w:num w:numId="35">
    <w:abstractNumId w:val="20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F11"/>
    <w:rsid w:val="00002941"/>
    <w:rsid w:val="00005C33"/>
    <w:rsid w:val="0000730E"/>
    <w:rsid w:val="00012FD4"/>
    <w:rsid w:val="00020778"/>
    <w:rsid w:val="000221BF"/>
    <w:rsid w:val="000236A3"/>
    <w:rsid w:val="00023B1A"/>
    <w:rsid w:val="00025371"/>
    <w:rsid w:val="0002598C"/>
    <w:rsid w:val="000268BB"/>
    <w:rsid w:val="00031BD2"/>
    <w:rsid w:val="00033DDA"/>
    <w:rsid w:val="00037673"/>
    <w:rsid w:val="00042DA7"/>
    <w:rsid w:val="00053326"/>
    <w:rsid w:val="0005472C"/>
    <w:rsid w:val="00062F5B"/>
    <w:rsid w:val="000647DB"/>
    <w:rsid w:val="00066AD4"/>
    <w:rsid w:val="00074A48"/>
    <w:rsid w:val="00094972"/>
    <w:rsid w:val="000B1352"/>
    <w:rsid w:val="000C4C39"/>
    <w:rsid w:val="000C5364"/>
    <w:rsid w:val="000C5B30"/>
    <w:rsid w:val="000D37EC"/>
    <w:rsid w:val="000D3A66"/>
    <w:rsid w:val="000D5D8D"/>
    <w:rsid w:val="000D6362"/>
    <w:rsid w:val="000E3384"/>
    <w:rsid w:val="000E5FBB"/>
    <w:rsid w:val="000F2A0E"/>
    <w:rsid w:val="000F3C21"/>
    <w:rsid w:val="0010083F"/>
    <w:rsid w:val="001020D1"/>
    <w:rsid w:val="00103B7D"/>
    <w:rsid w:val="00120474"/>
    <w:rsid w:val="001220C6"/>
    <w:rsid w:val="001232F3"/>
    <w:rsid w:val="0012351A"/>
    <w:rsid w:val="00124D16"/>
    <w:rsid w:val="00126289"/>
    <w:rsid w:val="001302F8"/>
    <w:rsid w:val="00136895"/>
    <w:rsid w:val="00141E9D"/>
    <w:rsid w:val="00150D3C"/>
    <w:rsid w:val="0015180D"/>
    <w:rsid w:val="0015512C"/>
    <w:rsid w:val="0015604E"/>
    <w:rsid w:val="001575D2"/>
    <w:rsid w:val="00161782"/>
    <w:rsid w:val="001662B4"/>
    <w:rsid w:val="00167987"/>
    <w:rsid w:val="0017021E"/>
    <w:rsid w:val="00172262"/>
    <w:rsid w:val="001737F6"/>
    <w:rsid w:val="001848AE"/>
    <w:rsid w:val="001856FB"/>
    <w:rsid w:val="001965E6"/>
    <w:rsid w:val="001A09E9"/>
    <w:rsid w:val="001A4B01"/>
    <w:rsid w:val="001A73D2"/>
    <w:rsid w:val="001B3DB6"/>
    <w:rsid w:val="001B7366"/>
    <w:rsid w:val="001C0447"/>
    <w:rsid w:val="001C2C84"/>
    <w:rsid w:val="001C5CB9"/>
    <w:rsid w:val="001C6EB7"/>
    <w:rsid w:val="001D08AC"/>
    <w:rsid w:val="001D594A"/>
    <w:rsid w:val="001D6F55"/>
    <w:rsid w:val="001E1A9B"/>
    <w:rsid w:val="001E2373"/>
    <w:rsid w:val="001F0A12"/>
    <w:rsid w:val="001F11D1"/>
    <w:rsid w:val="001F6004"/>
    <w:rsid w:val="001F627C"/>
    <w:rsid w:val="00206CF7"/>
    <w:rsid w:val="0021218A"/>
    <w:rsid w:val="00212387"/>
    <w:rsid w:val="002123DB"/>
    <w:rsid w:val="002127B0"/>
    <w:rsid w:val="002203B2"/>
    <w:rsid w:val="002245FD"/>
    <w:rsid w:val="00225849"/>
    <w:rsid w:val="00225F11"/>
    <w:rsid w:val="00241385"/>
    <w:rsid w:val="002427F9"/>
    <w:rsid w:val="0024356E"/>
    <w:rsid w:val="00244B95"/>
    <w:rsid w:val="002522AF"/>
    <w:rsid w:val="0025311C"/>
    <w:rsid w:val="0025449F"/>
    <w:rsid w:val="00256543"/>
    <w:rsid w:val="0027254C"/>
    <w:rsid w:val="00273830"/>
    <w:rsid w:val="00273DB8"/>
    <w:rsid w:val="002746E7"/>
    <w:rsid w:val="002775DF"/>
    <w:rsid w:val="00286F8C"/>
    <w:rsid w:val="00287F22"/>
    <w:rsid w:val="002902D8"/>
    <w:rsid w:val="00291E95"/>
    <w:rsid w:val="002A53E6"/>
    <w:rsid w:val="002B0454"/>
    <w:rsid w:val="002B0925"/>
    <w:rsid w:val="002D396D"/>
    <w:rsid w:val="002D7BA8"/>
    <w:rsid w:val="002E599C"/>
    <w:rsid w:val="002E5F91"/>
    <w:rsid w:val="002E7E51"/>
    <w:rsid w:val="002F4497"/>
    <w:rsid w:val="002F46E2"/>
    <w:rsid w:val="00301925"/>
    <w:rsid w:val="00302177"/>
    <w:rsid w:val="00317D3F"/>
    <w:rsid w:val="0032296A"/>
    <w:rsid w:val="003413E7"/>
    <w:rsid w:val="00346812"/>
    <w:rsid w:val="003576D2"/>
    <w:rsid w:val="00371FBA"/>
    <w:rsid w:val="0038071B"/>
    <w:rsid w:val="00380819"/>
    <w:rsid w:val="00380928"/>
    <w:rsid w:val="00384DE2"/>
    <w:rsid w:val="00386402"/>
    <w:rsid w:val="00394C49"/>
    <w:rsid w:val="00396231"/>
    <w:rsid w:val="0039764B"/>
    <w:rsid w:val="003A0A4F"/>
    <w:rsid w:val="003A4DF8"/>
    <w:rsid w:val="003A545C"/>
    <w:rsid w:val="003A5A27"/>
    <w:rsid w:val="003A7622"/>
    <w:rsid w:val="003C032B"/>
    <w:rsid w:val="003C1245"/>
    <w:rsid w:val="003C4AB1"/>
    <w:rsid w:val="003D4D01"/>
    <w:rsid w:val="003D6C71"/>
    <w:rsid w:val="003E085A"/>
    <w:rsid w:val="003E1AC0"/>
    <w:rsid w:val="003E6BBB"/>
    <w:rsid w:val="003E7EB8"/>
    <w:rsid w:val="003F20CD"/>
    <w:rsid w:val="003F4D1D"/>
    <w:rsid w:val="003F605A"/>
    <w:rsid w:val="003F6B08"/>
    <w:rsid w:val="003F7450"/>
    <w:rsid w:val="003F7920"/>
    <w:rsid w:val="0040254E"/>
    <w:rsid w:val="00416C52"/>
    <w:rsid w:val="00417012"/>
    <w:rsid w:val="00417D05"/>
    <w:rsid w:val="00417F4F"/>
    <w:rsid w:val="00425922"/>
    <w:rsid w:val="00433FB3"/>
    <w:rsid w:val="00444FC6"/>
    <w:rsid w:val="00450233"/>
    <w:rsid w:val="00452D03"/>
    <w:rsid w:val="004616D4"/>
    <w:rsid w:val="00462A24"/>
    <w:rsid w:val="0046603F"/>
    <w:rsid w:val="004701D0"/>
    <w:rsid w:val="00475E9C"/>
    <w:rsid w:val="0048515E"/>
    <w:rsid w:val="00485C47"/>
    <w:rsid w:val="004865D8"/>
    <w:rsid w:val="00493E7B"/>
    <w:rsid w:val="004A0223"/>
    <w:rsid w:val="004A29A2"/>
    <w:rsid w:val="004A5691"/>
    <w:rsid w:val="004A600C"/>
    <w:rsid w:val="004A7946"/>
    <w:rsid w:val="004A7CEB"/>
    <w:rsid w:val="004B1582"/>
    <w:rsid w:val="004B30A2"/>
    <w:rsid w:val="004B652B"/>
    <w:rsid w:val="004B6656"/>
    <w:rsid w:val="004B72CE"/>
    <w:rsid w:val="004C4864"/>
    <w:rsid w:val="004C788B"/>
    <w:rsid w:val="004C7C61"/>
    <w:rsid w:val="004C7D37"/>
    <w:rsid w:val="004D2A1F"/>
    <w:rsid w:val="004D4216"/>
    <w:rsid w:val="004D6493"/>
    <w:rsid w:val="004D6986"/>
    <w:rsid w:val="004E0D1F"/>
    <w:rsid w:val="004E6EF8"/>
    <w:rsid w:val="004E7413"/>
    <w:rsid w:val="004F1CA2"/>
    <w:rsid w:val="004F47E4"/>
    <w:rsid w:val="004F666C"/>
    <w:rsid w:val="004F6FE4"/>
    <w:rsid w:val="00503394"/>
    <w:rsid w:val="005077C0"/>
    <w:rsid w:val="0051165A"/>
    <w:rsid w:val="0051221D"/>
    <w:rsid w:val="005162BF"/>
    <w:rsid w:val="0051706A"/>
    <w:rsid w:val="00522B3F"/>
    <w:rsid w:val="0053448F"/>
    <w:rsid w:val="00534EF7"/>
    <w:rsid w:val="005401A1"/>
    <w:rsid w:val="00540EA6"/>
    <w:rsid w:val="0054746F"/>
    <w:rsid w:val="00552AA6"/>
    <w:rsid w:val="00555534"/>
    <w:rsid w:val="00562421"/>
    <w:rsid w:val="00564E66"/>
    <w:rsid w:val="005745C4"/>
    <w:rsid w:val="0057730E"/>
    <w:rsid w:val="005807DC"/>
    <w:rsid w:val="00581312"/>
    <w:rsid w:val="00581AA9"/>
    <w:rsid w:val="00584773"/>
    <w:rsid w:val="00591566"/>
    <w:rsid w:val="00595C51"/>
    <w:rsid w:val="005A092A"/>
    <w:rsid w:val="005A30D6"/>
    <w:rsid w:val="005A3D1C"/>
    <w:rsid w:val="005A4BFD"/>
    <w:rsid w:val="005A7CBE"/>
    <w:rsid w:val="005B482F"/>
    <w:rsid w:val="005C07B1"/>
    <w:rsid w:val="005C6787"/>
    <w:rsid w:val="005C6965"/>
    <w:rsid w:val="005C7B11"/>
    <w:rsid w:val="005D1C6B"/>
    <w:rsid w:val="005D1ECD"/>
    <w:rsid w:val="005D6354"/>
    <w:rsid w:val="005D77A0"/>
    <w:rsid w:val="005E552A"/>
    <w:rsid w:val="005E5BC3"/>
    <w:rsid w:val="005E7E8C"/>
    <w:rsid w:val="005F2E45"/>
    <w:rsid w:val="005F4F37"/>
    <w:rsid w:val="005F5214"/>
    <w:rsid w:val="00603AF8"/>
    <w:rsid w:val="006050F4"/>
    <w:rsid w:val="006106E5"/>
    <w:rsid w:val="00616ADD"/>
    <w:rsid w:val="00622851"/>
    <w:rsid w:val="00624403"/>
    <w:rsid w:val="00630451"/>
    <w:rsid w:val="006335AD"/>
    <w:rsid w:val="0065076C"/>
    <w:rsid w:val="0065341F"/>
    <w:rsid w:val="00655366"/>
    <w:rsid w:val="00660C70"/>
    <w:rsid w:val="00662332"/>
    <w:rsid w:val="00665862"/>
    <w:rsid w:val="00667224"/>
    <w:rsid w:val="00670862"/>
    <w:rsid w:val="00675FDB"/>
    <w:rsid w:val="00680F5C"/>
    <w:rsid w:val="00681F03"/>
    <w:rsid w:val="00682E94"/>
    <w:rsid w:val="00683415"/>
    <w:rsid w:val="0069587C"/>
    <w:rsid w:val="006A0EC4"/>
    <w:rsid w:val="006A1E6E"/>
    <w:rsid w:val="006A282E"/>
    <w:rsid w:val="006A3A4C"/>
    <w:rsid w:val="006A731D"/>
    <w:rsid w:val="006B56D0"/>
    <w:rsid w:val="006D320C"/>
    <w:rsid w:val="006D49F4"/>
    <w:rsid w:val="006E2A5D"/>
    <w:rsid w:val="006E6547"/>
    <w:rsid w:val="006E67EC"/>
    <w:rsid w:val="006F0622"/>
    <w:rsid w:val="00705946"/>
    <w:rsid w:val="0070640E"/>
    <w:rsid w:val="0070795C"/>
    <w:rsid w:val="0071596A"/>
    <w:rsid w:val="007161CA"/>
    <w:rsid w:val="00717D98"/>
    <w:rsid w:val="00717F72"/>
    <w:rsid w:val="00722E9D"/>
    <w:rsid w:val="007257E4"/>
    <w:rsid w:val="007263C3"/>
    <w:rsid w:val="00754334"/>
    <w:rsid w:val="007578BD"/>
    <w:rsid w:val="00771766"/>
    <w:rsid w:val="007773A5"/>
    <w:rsid w:val="007847C2"/>
    <w:rsid w:val="00787D07"/>
    <w:rsid w:val="007936EA"/>
    <w:rsid w:val="00795306"/>
    <w:rsid w:val="007A0A74"/>
    <w:rsid w:val="007A39BB"/>
    <w:rsid w:val="007A4B04"/>
    <w:rsid w:val="007A4EAC"/>
    <w:rsid w:val="007A7783"/>
    <w:rsid w:val="007B006C"/>
    <w:rsid w:val="007B2EA8"/>
    <w:rsid w:val="007B37BB"/>
    <w:rsid w:val="007B6008"/>
    <w:rsid w:val="007C11C0"/>
    <w:rsid w:val="007C494D"/>
    <w:rsid w:val="007C6F03"/>
    <w:rsid w:val="007D51CE"/>
    <w:rsid w:val="007F1E90"/>
    <w:rsid w:val="00800744"/>
    <w:rsid w:val="0080297A"/>
    <w:rsid w:val="00805434"/>
    <w:rsid w:val="00810775"/>
    <w:rsid w:val="00811110"/>
    <w:rsid w:val="00815A2C"/>
    <w:rsid w:val="00817F1C"/>
    <w:rsid w:val="008317FE"/>
    <w:rsid w:val="00832A9D"/>
    <w:rsid w:val="00836344"/>
    <w:rsid w:val="008444EA"/>
    <w:rsid w:val="00854094"/>
    <w:rsid w:val="00861EC2"/>
    <w:rsid w:val="0089077D"/>
    <w:rsid w:val="00891404"/>
    <w:rsid w:val="0089236A"/>
    <w:rsid w:val="00893F73"/>
    <w:rsid w:val="0089505F"/>
    <w:rsid w:val="008975BE"/>
    <w:rsid w:val="008A03F7"/>
    <w:rsid w:val="008A13D5"/>
    <w:rsid w:val="008A2CE7"/>
    <w:rsid w:val="008A30F9"/>
    <w:rsid w:val="008B1D35"/>
    <w:rsid w:val="008B5A1D"/>
    <w:rsid w:val="008C05E0"/>
    <w:rsid w:val="008C43FD"/>
    <w:rsid w:val="008C5556"/>
    <w:rsid w:val="008C73C1"/>
    <w:rsid w:val="008E2200"/>
    <w:rsid w:val="008F13C5"/>
    <w:rsid w:val="008F3382"/>
    <w:rsid w:val="008F4B6D"/>
    <w:rsid w:val="008F6092"/>
    <w:rsid w:val="008F6123"/>
    <w:rsid w:val="008F61E3"/>
    <w:rsid w:val="00902E01"/>
    <w:rsid w:val="00905175"/>
    <w:rsid w:val="00905A8E"/>
    <w:rsid w:val="00910233"/>
    <w:rsid w:val="00911F8C"/>
    <w:rsid w:val="009175D2"/>
    <w:rsid w:val="0092171F"/>
    <w:rsid w:val="009238B5"/>
    <w:rsid w:val="009239E7"/>
    <w:rsid w:val="00926594"/>
    <w:rsid w:val="00932BBD"/>
    <w:rsid w:val="0093715F"/>
    <w:rsid w:val="009400B6"/>
    <w:rsid w:val="009426BB"/>
    <w:rsid w:val="00943549"/>
    <w:rsid w:val="009479D9"/>
    <w:rsid w:val="00947F38"/>
    <w:rsid w:val="009604DC"/>
    <w:rsid w:val="009612FD"/>
    <w:rsid w:val="0097009E"/>
    <w:rsid w:val="009747C8"/>
    <w:rsid w:val="00983337"/>
    <w:rsid w:val="00991499"/>
    <w:rsid w:val="0099218A"/>
    <w:rsid w:val="009B1086"/>
    <w:rsid w:val="009B6E20"/>
    <w:rsid w:val="009C39A4"/>
    <w:rsid w:val="009C45BA"/>
    <w:rsid w:val="009E74E8"/>
    <w:rsid w:val="009F034F"/>
    <w:rsid w:val="009F223A"/>
    <w:rsid w:val="00A001DC"/>
    <w:rsid w:val="00A03A51"/>
    <w:rsid w:val="00A050E2"/>
    <w:rsid w:val="00A07869"/>
    <w:rsid w:val="00A16CB9"/>
    <w:rsid w:val="00A20C7D"/>
    <w:rsid w:val="00A21E61"/>
    <w:rsid w:val="00A22D2D"/>
    <w:rsid w:val="00A25AAE"/>
    <w:rsid w:val="00A30125"/>
    <w:rsid w:val="00A311CC"/>
    <w:rsid w:val="00A325AD"/>
    <w:rsid w:val="00A3423B"/>
    <w:rsid w:val="00A46EF9"/>
    <w:rsid w:val="00A555BC"/>
    <w:rsid w:val="00A5686C"/>
    <w:rsid w:val="00A63160"/>
    <w:rsid w:val="00A70201"/>
    <w:rsid w:val="00A71759"/>
    <w:rsid w:val="00A72B70"/>
    <w:rsid w:val="00A75505"/>
    <w:rsid w:val="00A815EB"/>
    <w:rsid w:val="00A87931"/>
    <w:rsid w:val="00A91DEC"/>
    <w:rsid w:val="00AA3BA0"/>
    <w:rsid w:val="00AA3E92"/>
    <w:rsid w:val="00AA60EC"/>
    <w:rsid w:val="00AB57F5"/>
    <w:rsid w:val="00AD7FD2"/>
    <w:rsid w:val="00AE5286"/>
    <w:rsid w:val="00AE633C"/>
    <w:rsid w:val="00AF1BCE"/>
    <w:rsid w:val="00AF249B"/>
    <w:rsid w:val="00AF7A3E"/>
    <w:rsid w:val="00B012C5"/>
    <w:rsid w:val="00B04E92"/>
    <w:rsid w:val="00B05E49"/>
    <w:rsid w:val="00B06B74"/>
    <w:rsid w:val="00B172C6"/>
    <w:rsid w:val="00B17E5C"/>
    <w:rsid w:val="00B2131E"/>
    <w:rsid w:val="00B265F7"/>
    <w:rsid w:val="00B26E4B"/>
    <w:rsid w:val="00B31307"/>
    <w:rsid w:val="00B33666"/>
    <w:rsid w:val="00B33B36"/>
    <w:rsid w:val="00B37953"/>
    <w:rsid w:val="00B42693"/>
    <w:rsid w:val="00B50EAF"/>
    <w:rsid w:val="00B519E2"/>
    <w:rsid w:val="00B51E61"/>
    <w:rsid w:val="00B52416"/>
    <w:rsid w:val="00B5460D"/>
    <w:rsid w:val="00B57A39"/>
    <w:rsid w:val="00B61301"/>
    <w:rsid w:val="00B7242E"/>
    <w:rsid w:val="00B8317B"/>
    <w:rsid w:val="00B84DAF"/>
    <w:rsid w:val="00B91C1E"/>
    <w:rsid w:val="00B942E9"/>
    <w:rsid w:val="00B9794A"/>
    <w:rsid w:val="00BA011E"/>
    <w:rsid w:val="00BA1B85"/>
    <w:rsid w:val="00BA66DA"/>
    <w:rsid w:val="00BB3279"/>
    <w:rsid w:val="00BB4308"/>
    <w:rsid w:val="00BB4FC2"/>
    <w:rsid w:val="00BB5239"/>
    <w:rsid w:val="00BB7B69"/>
    <w:rsid w:val="00BC33D3"/>
    <w:rsid w:val="00BC39C3"/>
    <w:rsid w:val="00BC6A20"/>
    <w:rsid w:val="00BD0595"/>
    <w:rsid w:val="00BD1DB0"/>
    <w:rsid w:val="00BD20FA"/>
    <w:rsid w:val="00BD3C9A"/>
    <w:rsid w:val="00BD5758"/>
    <w:rsid w:val="00BD63BB"/>
    <w:rsid w:val="00BE3723"/>
    <w:rsid w:val="00BF5E53"/>
    <w:rsid w:val="00C00C2A"/>
    <w:rsid w:val="00C01748"/>
    <w:rsid w:val="00C01825"/>
    <w:rsid w:val="00C03D77"/>
    <w:rsid w:val="00C058AA"/>
    <w:rsid w:val="00C070A2"/>
    <w:rsid w:val="00C24D64"/>
    <w:rsid w:val="00C30949"/>
    <w:rsid w:val="00C30A79"/>
    <w:rsid w:val="00C34101"/>
    <w:rsid w:val="00C409F3"/>
    <w:rsid w:val="00C52302"/>
    <w:rsid w:val="00C53685"/>
    <w:rsid w:val="00C54C86"/>
    <w:rsid w:val="00C55B0A"/>
    <w:rsid w:val="00C704CC"/>
    <w:rsid w:val="00C75FBE"/>
    <w:rsid w:val="00C76A50"/>
    <w:rsid w:val="00C77523"/>
    <w:rsid w:val="00C84DEC"/>
    <w:rsid w:val="00C9384C"/>
    <w:rsid w:val="00CA2487"/>
    <w:rsid w:val="00CA266C"/>
    <w:rsid w:val="00CA2B78"/>
    <w:rsid w:val="00CA47A7"/>
    <w:rsid w:val="00CA7B68"/>
    <w:rsid w:val="00CB50FB"/>
    <w:rsid w:val="00CC3C7C"/>
    <w:rsid w:val="00CC56D1"/>
    <w:rsid w:val="00CD0999"/>
    <w:rsid w:val="00CD0EA4"/>
    <w:rsid w:val="00CD14FD"/>
    <w:rsid w:val="00CD786E"/>
    <w:rsid w:val="00CE03A7"/>
    <w:rsid w:val="00CE277B"/>
    <w:rsid w:val="00CE698F"/>
    <w:rsid w:val="00CF1B86"/>
    <w:rsid w:val="00CF6130"/>
    <w:rsid w:val="00D0024D"/>
    <w:rsid w:val="00D04A5F"/>
    <w:rsid w:val="00D04C7F"/>
    <w:rsid w:val="00D0582A"/>
    <w:rsid w:val="00D078F7"/>
    <w:rsid w:val="00D16A0C"/>
    <w:rsid w:val="00D2069C"/>
    <w:rsid w:val="00D20A41"/>
    <w:rsid w:val="00D24C1A"/>
    <w:rsid w:val="00D43079"/>
    <w:rsid w:val="00D44BDA"/>
    <w:rsid w:val="00D478FC"/>
    <w:rsid w:val="00D547E7"/>
    <w:rsid w:val="00D5650D"/>
    <w:rsid w:val="00D65C6C"/>
    <w:rsid w:val="00D74DD2"/>
    <w:rsid w:val="00D8091B"/>
    <w:rsid w:val="00D869C4"/>
    <w:rsid w:val="00D87C1D"/>
    <w:rsid w:val="00D94E59"/>
    <w:rsid w:val="00DA213C"/>
    <w:rsid w:val="00DA41D7"/>
    <w:rsid w:val="00DA4704"/>
    <w:rsid w:val="00DA53BC"/>
    <w:rsid w:val="00DB1671"/>
    <w:rsid w:val="00DB1699"/>
    <w:rsid w:val="00DB443C"/>
    <w:rsid w:val="00DC1235"/>
    <w:rsid w:val="00DC46E8"/>
    <w:rsid w:val="00DD0187"/>
    <w:rsid w:val="00DD14FD"/>
    <w:rsid w:val="00DD5086"/>
    <w:rsid w:val="00DD6147"/>
    <w:rsid w:val="00DD74EF"/>
    <w:rsid w:val="00DD7C6E"/>
    <w:rsid w:val="00DE592B"/>
    <w:rsid w:val="00DF1B47"/>
    <w:rsid w:val="00DF1E5A"/>
    <w:rsid w:val="00DF5512"/>
    <w:rsid w:val="00E05EB4"/>
    <w:rsid w:val="00E07839"/>
    <w:rsid w:val="00E106F5"/>
    <w:rsid w:val="00E176F5"/>
    <w:rsid w:val="00E2073C"/>
    <w:rsid w:val="00E243EB"/>
    <w:rsid w:val="00E3370E"/>
    <w:rsid w:val="00E40D0F"/>
    <w:rsid w:val="00E43740"/>
    <w:rsid w:val="00E46F33"/>
    <w:rsid w:val="00E50973"/>
    <w:rsid w:val="00E52605"/>
    <w:rsid w:val="00E550E8"/>
    <w:rsid w:val="00E558C7"/>
    <w:rsid w:val="00E57C00"/>
    <w:rsid w:val="00E62DAF"/>
    <w:rsid w:val="00E7392D"/>
    <w:rsid w:val="00E81889"/>
    <w:rsid w:val="00E84346"/>
    <w:rsid w:val="00E84A7B"/>
    <w:rsid w:val="00E84F98"/>
    <w:rsid w:val="00E91F90"/>
    <w:rsid w:val="00E96667"/>
    <w:rsid w:val="00E97A90"/>
    <w:rsid w:val="00EA01F5"/>
    <w:rsid w:val="00EA3699"/>
    <w:rsid w:val="00EA7562"/>
    <w:rsid w:val="00EA7CF9"/>
    <w:rsid w:val="00EB1E6A"/>
    <w:rsid w:val="00EB53FB"/>
    <w:rsid w:val="00EC1C7D"/>
    <w:rsid w:val="00EC3C40"/>
    <w:rsid w:val="00EC7DD0"/>
    <w:rsid w:val="00ED068E"/>
    <w:rsid w:val="00ED2BFF"/>
    <w:rsid w:val="00ED6C10"/>
    <w:rsid w:val="00EE1DF0"/>
    <w:rsid w:val="00EE5A16"/>
    <w:rsid w:val="00EE6864"/>
    <w:rsid w:val="00EE687A"/>
    <w:rsid w:val="00EF3431"/>
    <w:rsid w:val="00F041A5"/>
    <w:rsid w:val="00F060C2"/>
    <w:rsid w:val="00F10A68"/>
    <w:rsid w:val="00F1262E"/>
    <w:rsid w:val="00F12AB7"/>
    <w:rsid w:val="00F131FB"/>
    <w:rsid w:val="00F21EA4"/>
    <w:rsid w:val="00F25084"/>
    <w:rsid w:val="00F263C8"/>
    <w:rsid w:val="00F269FC"/>
    <w:rsid w:val="00F26DAC"/>
    <w:rsid w:val="00F36DB3"/>
    <w:rsid w:val="00F44012"/>
    <w:rsid w:val="00F5531F"/>
    <w:rsid w:val="00F60536"/>
    <w:rsid w:val="00F66BFB"/>
    <w:rsid w:val="00F754AE"/>
    <w:rsid w:val="00F85DE1"/>
    <w:rsid w:val="00F85FBC"/>
    <w:rsid w:val="00FB2B9A"/>
    <w:rsid w:val="00FB3CE2"/>
    <w:rsid w:val="00FB467B"/>
    <w:rsid w:val="00FB6351"/>
    <w:rsid w:val="00FB6D72"/>
    <w:rsid w:val="00FC36A3"/>
    <w:rsid w:val="00FD2B93"/>
    <w:rsid w:val="00FE53A9"/>
    <w:rsid w:val="00FE702A"/>
    <w:rsid w:val="00FE71D4"/>
    <w:rsid w:val="00FF0864"/>
    <w:rsid w:val="00FF25B2"/>
    <w:rsid w:val="00FF3442"/>
    <w:rsid w:val="00FF6556"/>
    <w:rsid w:val="00FF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F1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5F11"/>
    <w:pPr>
      <w:keepNext/>
      <w:widowControl w:val="0"/>
      <w:numPr>
        <w:numId w:val="23"/>
      </w:numPr>
      <w:tabs>
        <w:tab w:val="left" w:pos="0"/>
        <w:tab w:val="left" w:pos="4110"/>
        <w:tab w:val="left" w:pos="4320"/>
      </w:tabs>
      <w:suppressAutoHyphens/>
      <w:jc w:val="center"/>
      <w:outlineLvl w:val="0"/>
    </w:pPr>
    <w:rPr>
      <w:b/>
      <w:spacing w:val="-2"/>
      <w:sz w:val="22"/>
      <w:lang w:val="es-ES_tradn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5F11"/>
    <w:pPr>
      <w:keepNext/>
      <w:numPr>
        <w:ilvl w:val="1"/>
        <w:numId w:val="23"/>
      </w:numPr>
      <w:tabs>
        <w:tab w:val="left" w:pos="-720"/>
      </w:tabs>
      <w:suppressAutoHyphens/>
      <w:jc w:val="both"/>
      <w:outlineLvl w:val="1"/>
    </w:pPr>
    <w:rPr>
      <w:rFonts w:ascii="Garamond" w:hAnsi="Garamond"/>
      <w:spacing w:val="-2"/>
      <w:sz w:val="24"/>
      <w:u w:val="single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5F11"/>
    <w:pPr>
      <w:keepNext/>
      <w:numPr>
        <w:ilvl w:val="2"/>
        <w:numId w:val="23"/>
      </w:numPr>
      <w:outlineLvl w:val="2"/>
    </w:pPr>
    <w:rPr>
      <w:rFonts w:ascii="Garamond" w:hAnsi="Garamond"/>
      <w:b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5F11"/>
    <w:pPr>
      <w:keepNext/>
      <w:numPr>
        <w:ilvl w:val="3"/>
        <w:numId w:val="23"/>
      </w:numPr>
      <w:outlineLvl w:val="3"/>
    </w:pPr>
    <w:rPr>
      <w:rFonts w:ascii="Garamond" w:hAnsi="Garamond"/>
      <w:b/>
      <w:sz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75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25F11"/>
    <w:pPr>
      <w:keepNext/>
      <w:widowControl w:val="0"/>
      <w:numPr>
        <w:ilvl w:val="5"/>
        <w:numId w:val="23"/>
      </w:numPr>
      <w:tabs>
        <w:tab w:val="left" w:pos="-720"/>
      </w:tabs>
      <w:suppressAutoHyphens/>
      <w:jc w:val="both"/>
      <w:outlineLvl w:val="5"/>
    </w:pPr>
    <w:rPr>
      <w:rFonts w:ascii="Arial" w:hAnsi="Arial"/>
      <w:b/>
      <w:spacing w:val="-2"/>
      <w:sz w:val="24"/>
      <w:lang w:val="es-ES_trad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C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C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C3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C3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975B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C35"/>
    <w:rPr>
      <w:rFonts w:asciiTheme="minorHAnsi" w:eastAsiaTheme="minorEastAsia" w:hAnsiTheme="minorHAnsi" w:cstheme="minorBidi"/>
      <w:b/>
      <w:bCs/>
    </w:rPr>
  </w:style>
  <w:style w:type="paragraph" w:styleId="BodyText2">
    <w:name w:val="Body Text 2"/>
    <w:basedOn w:val="Normal"/>
    <w:link w:val="BodyText2Char"/>
    <w:uiPriority w:val="99"/>
    <w:rsid w:val="00225F11"/>
    <w:pPr>
      <w:widowControl w:val="0"/>
      <w:tabs>
        <w:tab w:val="decimal" w:pos="8505"/>
      </w:tabs>
      <w:jc w:val="both"/>
    </w:pPr>
    <w:rPr>
      <w:rFonts w:ascii="Arial" w:hAnsi="Arial"/>
      <w:sz w:val="24"/>
      <w:lang w:val="es-ES_tradn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12C35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25F11"/>
    <w:pPr>
      <w:widowControl w:val="0"/>
      <w:tabs>
        <w:tab w:val="left" w:pos="0"/>
      </w:tabs>
      <w:suppressAutoHyphens/>
      <w:jc w:val="both"/>
    </w:pPr>
    <w:rPr>
      <w:spacing w:val="-2"/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12C35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25F11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2C35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25F11"/>
    <w:pPr>
      <w:widowControl w:val="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12C35"/>
    <w:rPr>
      <w:sz w:val="20"/>
      <w:szCs w:val="20"/>
    </w:rPr>
  </w:style>
  <w:style w:type="paragraph" w:customStyle="1" w:styleId="Encabezadodetda">
    <w:name w:val="Encabezado de tda"/>
    <w:basedOn w:val="Normal"/>
    <w:uiPriority w:val="99"/>
    <w:rsid w:val="00225F11"/>
    <w:pPr>
      <w:widowControl w:val="0"/>
      <w:tabs>
        <w:tab w:val="right" w:pos="9360"/>
      </w:tabs>
      <w:suppressAutoHyphens/>
    </w:pPr>
    <w:rPr>
      <w:lang w:val="en-US"/>
    </w:rPr>
  </w:style>
  <w:style w:type="character" w:styleId="PageNumber">
    <w:name w:val="page number"/>
    <w:basedOn w:val="DefaultParagraphFont"/>
    <w:uiPriority w:val="99"/>
    <w:rsid w:val="00225F1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25F11"/>
    <w:pPr>
      <w:widowControl w:val="0"/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2C35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225F11"/>
    <w:pPr>
      <w:ind w:firstLine="708"/>
      <w:jc w:val="both"/>
    </w:pPr>
    <w:rPr>
      <w:rFonts w:ascii="Arial" w:hAnsi="Arial"/>
      <w:sz w:val="24"/>
      <w:u w:val="single"/>
      <w:lang w:val="es-ES_tradn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12C35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225F1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2C35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225F11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12C35"/>
    <w:rPr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225F11"/>
    <w:pPr>
      <w:tabs>
        <w:tab w:val="left" w:pos="0"/>
        <w:tab w:val="left" w:pos="390"/>
        <w:tab w:val="left" w:pos="1110"/>
        <w:tab w:val="left" w:pos="2268"/>
        <w:tab w:val="left" w:pos="3270"/>
        <w:tab w:val="left" w:pos="3990"/>
        <w:tab w:val="left" w:pos="4710"/>
        <w:tab w:val="left" w:pos="5430"/>
        <w:tab w:val="left" w:pos="6150"/>
        <w:tab w:val="left" w:pos="6870"/>
        <w:tab w:val="left" w:pos="7590"/>
        <w:tab w:val="left" w:pos="8310"/>
        <w:tab w:val="left" w:pos="8640"/>
      </w:tabs>
      <w:suppressAutoHyphens/>
      <w:ind w:left="2268"/>
      <w:jc w:val="both"/>
    </w:pPr>
    <w:rPr>
      <w:spacing w:val="-3"/>
      <w:lang w:val="es-ES_tradn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12C35"/>
    <w:rPr>
      <w:sz w:val="16"/>
      <w:szCs w:val="16"/>
    </w:rPr>
  </w:style>
  <w:style w:type="character" w:styleId="Hyperlink">
    <w:name w:val="Hyperlink"/>
    <w:basedOn w:val="DefaultParagraphFont"/>
    <w:uiPriority w:val="99"/>
    <w:rsid w:val="00225F11"/>
    <w:rPr>
      <w:rFonts w:cs="Times New Roman"/>
      <w:color w:val="4C6F99"/>
      <w:u w:val="none"/>
      <w:effect w:val="none"/>
    </w:rPr>
  </w:style>
  <w:style w:type="paragraph" w:styleId="NormalWeb">
    <w:name w:val="Normal (Web)"/>
    <w:basedOn w:val="Normal"/>
    <w:uiPriority w:val="99"/>
    <w:rsid w:val="00225F11"/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225F11"/>
    <w:rPr>
      <w:rFonts w:cs="Times New Roman"/>
      <w:b/>
    </w:rPr>
  </w:style>
  <w:style w:type="paragraph" w:customStyle="1" w:styleId="CM1">
    <w:name w:val="CM1"/>
    <w:basedOn w:val="Normal"/>
    <w:next w:val="Normal"/>
    <w:uiPriority w:val="99"/>
    <w:rsid w:val="00225F11"/>
    <w:pPr>
      <w:autoSpaceDE w:val="0"/>
      <w:autoSpaceDN w:val="0"/>
      <w:adjustRightInd w:val="0"/>
      <w:spacing w:line="276" w:lineRule="atLeast"/>
    </w:pPr>
    <w:rPr>
      <w:rFonts w:ascii="Arial" w:hAnsi="Arial"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225F1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EE1DF0"/>
    <w:pPr>
      <w:tabs>
        <w:tab w:val="left" w:pos="360"/>
        <w:tab w:val="right" w:leader="dot" w:pos="9656"/>
      </w:tabs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99"/>
    <w:semiHidden/>
    <w:rsid w:val="00EE1DF0"/>
    <w:pPr>
      <w:tabs>
        <w:tab w:val="right" w:leader="dot" w:pos="9656"/>
      </w:tabs>
      <w:ind w:left="360"/>
    </w:pPr>
    <w:rPr>
      <w:smallCaps/>
    </w:rPr>
  </w:style>
  <w:style w:type="character" w:styleId="HTMLCite">
    <w:name w:val="HTML Cite"/>
    <w:basedOn w:val="DefaultParagraphFont"/>
    <w:uiPriority w:val="99"/>
    <w:rsid w:val="00206CF7"/>
    <w:rPr>
      <w:rFonts w:ascii="Times New Roman" w:hAnsi="Times New Roman" w:cs="Times New Roman"/>
      <w:i/>
      <w:sz w:val="20"/>
    </w:rPr>
  </w:style>
  <w:style w:type="character" w:styleId="CommentReference">
    <w:name w:val="annotation reference"/>
    <w:basedOn w:val="DefaultParagraphFont"/>
    <w:uiPriority w:val="99"/>
    <w:semiHidden/>
    <w:rsid w:val="00DA53B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A53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C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5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C3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A53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C35"/>
    <w:rPr>
      <w:sz w:val="0"/>
      <w:szCs w:val="0"/>
    </w:rPr>
  </w:style>
  <w:style w:type="paragraph" w:styleId="TOC3">
    <w:name w:val="toc 3"/>
    <w:basedOn w:val="Normal"/>
    <w:next w:val="Normal"/>
    <w:autoRedefine/>
    <w:uiPriority w:val="99"/>
    <w:semiHidden/>
    <w:rsid w:val="00BA1B85"/>
    <w:pPr>
      <w:ind w:left="400"/>
    </w:pPr>
    <w:rPr>
      <w:i/>
      <w:iCs/>
    </w:rPr>
  </w:style>
  <w:style w:type="paragraph" w:customStyle="1" w:styleId="Estilo2">
    <w:name w:val="Estilo2"/>
    <w:basedOn w:val="BodyText2"/>
    <w:uiPriority w:val="99"/>
    <w:rsid w:val="00DD6147"/>
    <w:pPr>
      <w:numPr>
        <w:ilvl w:val="1"/>
        <w:numId w:val="13"/>
      </w:numPr>
      <w:tabs>
        <w:tab w:val="clear" w:pos="8505"/>
        <w:tab w:val="left" w:pos="-720"/>
      </w:tabs>
      <w:suppressAutoHyphens/>
    </w:pPr>
    <w:rPr>
      <w:rFonts w:ascii="Tahoma" w:hAnsi="Tahoma" w:cs="Tahoma"/>
      <w:b/>
      <w:spacing w:val="-2"/>
      <w:sz w:val="20"/>
    </w:rPr>
  </w:style>
  <w:style w:type="paragraph" w:customStyle="1" w:styleId="Estilo1">
    <w:name w:val="Estilo1"/>
    <w:basedOn w:val="Normal"/>
    <w:link w:val="Estilo1CarCar"/>
    <w:uiPriority w:val="99"/>
    <w:rsid w:val="00DD6147"/>
    <w:pPr>
      <w:numPr>
        <w:numId w:val="13"/>
      </w:numPr>
      <w:tabs>
        <w:tab w:val="left" w:pos="-720"/>
      </w:tabs>
      <w:suppressAutoHyphens/>
      <w:jc w:val="both"/>
      <w:outlineLvl w:val="0"/>
    </w:pPr>
    <w:rPr>
      <w:rFonts w:ascii="Tahoma" w:hAnsi="Tahoma" w:cs="Tahoma"/>
      <w:b/>
      <w:spacing w:val="-2"/>
      <w:sz w:val="18"/>
      <w:lang w:val="es-ES_tradnl"/>
    </w:rPr>
  </w:style>
  <w:style w:type="character" w:customStyle="1" w:styleId="Estilo1CarCar">
    <w:name w:val="Estilo1 Car Car"/>
    <w:link w:val="Estilo1"/>
    <w:uiPriority w:val="99"/>
    <w:locked/>
    <w:rsid w:val="00B942E9"/>
    <w:rPr>
      <w:rFonts w:ascii="Tahoma" w:hAnsi="Tahoma"/>
      <w:b/>
      <w:spacing w:val="-2"/>
      <w:sz w:val="18"/>
      <w:lang w:val="es-ES_tradnl" w:eastAsia="es-ES"/>
    </w:rPr>
  </w:style>
  <w:style w:type="paragraph" w:styleId="TOC4">
    <w:name w:val="toc 4"/>
    <w:basedOn w:val="Normal"/>
    <w:next w:val="Normal"/>
    <w:autoRedefine/>
    <w:uiPriority w:val="99"/>
    <w:semiHidden/>
    <w:rsid w:val="00EE1DF0"/>
    <w:pPr>
      <w:ind w:left="600"/>
    </w:pPr>
    <w:rPr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rsid w:val="00EE1DF0"/>
    <w:pPr>
      <w:ind w:left="200" w:hanging="200"/>
    </w:pPr>
  </w:style>
  <w:style w:type="paragraph" w:styleId="TOC5">
    <w:name w:val="toc 5"/>
    <w:basedOn w:val="Normal"/>
    <w:next w:val="Normal"/>
    <w:autoRedefine/>
    <w:uiPriority w:val="99"/>
    <w:semiHidden/>
    <w:rsid w:val="00EE1DF0"/>
    <w:pPr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EE1DF0"/>
    <w:pPr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EE1DF0"/>
    <w:pPr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EE1DF0"/>
    <w:pPr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EE1DF0"/>
    <w:pPr>
      <w:ind w:left="1600"/>
    </w:pPr>
    <w:rPr>
      <w:sz w:val="18"/>
      <w:szCs w:val="18"/>
    </w:rPr>
  </w:style>
  <w:style w:type="paragraph" w:customStyle="1" w:styleId="Default">
    <w:name w:val="Default"/>
    <w:basedOn w:val="Normal"/>
    <w:uiPriority w:val="99"/>
    <w:rsid w:val="00B05E4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B05E49"/>
    <w:rPr>
      <w:rFonts w:cs="Times New Roman"/>
      <w:i/>
    </w:rPr>
  </w:style>
  <w:style w:type="character" w:customStyle="1" w:styleId="style11">
    <w:name w:val="style11"/>
    <w:basedOn w:val="DefaultParagraphFont"/>
    <w:uiPriority w:val="99"/>
    <w:rsid w:val="00B05E49"/>
    <w:rPr>
      <w:rFonts w:cs="Times New Roman"/>
    </w:rPr>
  </w:style>
  <w:style w:type="paragraph" w:customStyle="1" w:styleId="CM57">
    <w:name w:val="CM57"/>
    <w:basedOn w:val="Default"/>
    <w:next w:val="Default"/>
    <w:uiPriority w:val="99"/>
    <w:rsid w:val="00B05E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1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3069">
          <w:marLeft w:val="0"/>
          <w:marRight w:val="0"/>
          <w:marTop w:val="1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13070">
              <w:marLeft w:val="0"/>
              <w:marRight w:val="0"/>
              <w:marTop w:val="0"/>
              <w:marBottom w:val="0"/>
              <w:divBdr>
                <w:top w:val="single" w:sz="6" w:space="0" w:color="0E3083"/>
                <w:left w:val="single" w:sz="6" w:space="0" w:color="0E3083"/>
                <w:bottom w:val="single" w:sz="6" w:space="0" w:color="0E3083"/>
                <w:right w:val="single" w:sz="6" w:space="0" w:color="0E3083"/>
              </w:divBdr>
              <w:divsChild>
                <w:div w:id="772213072">
                  <w:marLeft w:val="0"/>
                  <w:marRight w:val="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1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1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1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1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142</Words>
  <Characters>1001</Characters>
  <Application>Microsoft Office Outlook</Application>
  <DocSecurity>0</DocSecurity>
  <Lines>0</Lines>
  <Paragraphs>0</Paragraphs>
  <ScaleCrop>false</ScaleCrop>
  <Company>Universidad de Valencia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TIPO DE CLÁUSULAS ADMINISTRATIVAS PARTICULARES A REGIR EN LA CONTRATACIÓN DE SERVICIOS DE LA UNIVERSITAT DE VALÈNCIA</dc:title>
  <dc:subject/>
  <dc:creator>Inma</dc:creator>
  <cp:keywords/>
  <dc:description/>
  <cp:lastModifiedBy>Mercedes</cp:lastModifiedBy>
  <cp:revision>8</cp:revision>
  <cp:lastPrinted>2013-11-18T08:56:00Z</cp:lastPrinted>
  <dcterms:created xsi:type="dcterms:W3CDTF">2013-11-15T13:45:00Z</dcterms:created>
  <dcterms:modified xsi:type="dcterms:W3CDTF">2014-01-24T12:13:00Z</dcterms:modified>
</cp:coreProperties>
</file>