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D251" w14:textId="78DE5272" w:rsidR="00DB59A1" w:rsidRPr="006E19AC" w:rsidRDefault="00DB59A1" w:rsidP="00DB59A1">
      <w:pPr>
        <w:jc w:val="center"/>
        <w:rPr>
          <w:rFonts w:ascii="Eurostile" w:hAnsi="Eurostile" w:cstheme="minorHAnsi"/>
          <w:b/>
          <w:color w:val="323E4F" w:themeColor="text2" w:themeShade="BF"/>
          <w:lang w:val="es-ES_tradnl"/>
        </w:rPr>
      </w:pPr>
      <w:r w:rsidRPr="006E19AC">
        <w:rPr>
          <w:rFonts w:ascii="Eurostile" w:hAnsi="Eurostile" w:cstheme="minorHAnsi"/>
          <w:b/>
          <w:color w:val="323E4F" w:themeColor="text2" w:themeShade="BF"/>
          <w:lang w:val="es-ES_tradnl"/>
        </w:rPr>
        <w:t xml:space="preserve">Informe </w:t>
      </w:r>
      <w:proofErr w:type="spellStart"/>
      <w:r w:rsidRPr="006E19AC">
        <w:rPr>
          <w:rFonts w:ascii="Eurostile" w:hAnsi="Eurostile" w:cstheme="minorHAnsi"/>
          <w:b/>
          <w:color w:val="323E4F" w:themeColor="text2" w:themeShade="BF"/>
          <w:lang w:val="es-ES_tradnl"/>
        </w:rPr>
        <w:t>t</w:t>
      </w:r>
      <w:r w:rsidR="007C73EE">
        <w:rPr>
          <w:rFonts w:ascii="Eurostile" w:hAnsi="Eurostile" w:cstheme="minorHAnsi"/>
          <w:b/>
          <w:color w:val="323E4F" w:themeColor="text2" w:themeShade="BF"/>
          <w:lang w:val="es-ES_tradnl"/>
        </w:rPr>
        <w:t>è</w:t>
      </w:r>
      <w:r w:rsidRPr="006E19AC">
        <w:rPr>
          <w:rFonts w:ascii="Eurostile" w:hAnsi="Eurostile" w:cstheme="minorHAnsi"/>
          <w:b/>
          <w:color w:val="323E4F" w:themeColor="text2" w:themeShade="BF"/>
          <w:lang w:val="es-ES_tradnl"/>
        </w:rPr>
        <w:t>cnic</w:t>
      </w:r>
      <w:proofErr w:type="spellEnd"/>
      <w:r>
        <w:rPr>
          <w:rFonts w:ascii="Eurostile" w:hAnsi="Eurostile" w:cstheme="minorHAnsi"/>
          <w:b/>
          <w:color w:val="323E4F" w:themeColor="text2" w:themeShade="BF"/>
          <w:lang w:val="es-ES_tradnl"/>
        </w:rPr>
        <w:t xml:space="preserve"> final</w:t>
      </w:r>
    </w:p>
    <w:p w14:paraId="53EF6709" w14:textId="77777777" w:rsidR="00DB59A1" w:rsidRPr="006E19AC" w:rsidRDefault="00DB59A1" w:rsidP="00DB59A1">
      <w:pPr>
        <w:jc w:val="center"/>
        <w:rPr>
          <w:rFonts w:ascii="Eurostile" w:hAnsi="Eurostile" w:cstheme="minorHAnsi"/>
          <w:color w:val="323E4F" w:themeColor="text2" w:themeShade="BF"/>
          <w:lang w:val="es-ES_tradnl"/>
        </w:rPr>
      </w:pPr>
    </w:p>
    <w:p w14:paraId="2250969E" w14:textId="3C4E9EF5" w:rsidR="00DB59A1" w:rsidRPr="006E19AC" w:rsidRDefault="00DB59A1" w:rsidP="00DB59A1">
      <w:pPr>
        <w:autoSpaceDE w:val="0"/>
        <w:autoSpaceDN w:val="0"/>
        <w:spacing w:line="259" w:lineRule="auto"/>
        <w:jc w:val="both"/>
        <w:rPr>
          <w:rFonts w:ascii="Eurostile" w:hAnsi="Eurostile" w:cstheme="minorHAnsi"/>
          <w:b/>
          <w:i/>
          <w:lang w:val="es-ES_tradnl"/>
        </w:rPr>
      </w:pPr>
      <w:r w:rsidRPr="006E19AC">
        <w:rPr>
          <w:rFonts w:ascii="Eurostile" w:hAnsi="Eurostile"/>
          <w:b/>
          <w:color w:val="002060"/>
          <w:lang w:val="es-ES_tradnl"/>
        </w:rPr>
        <w:t>VII</w:t>
      </w:r>
      <w:r>
        <w:rPr>
          <w:rFonts w:ascii="Eurostile" w:hAnsi="Eurostile"/>
          <w:b/>
          <w:color w:val="002060"/>
          <w:lang w:val="es-ES_tradnl"/>
        </w:rPr>
        <w:t>I</w:t>
      </w:r>
      <w:r w:rsidRPr="006E19AC">
        <w:rPr>
          <w:rFonts w:ascii="Eurostile" w:hAnsi="Eurostile"/>
          <w:b/>
          <w:color w:val="002060"/>
          <w:lang w:val="es-ES_tradnl"/>
        </w:rPr>
        <w:t xml:space="preserve"> </w:t>
      </w:r>
      <w:proofErr w:type="spellStart"/>
      <w:r w:rsidRPr="006E19AC">
        <w:rPr>
          <w:rFonts w:ascii="Eurostile" w:hAnsi="Eurostile"/>
          <w:b/>
          <w:color w:val="002060"/>
          <w:lang w:val="es-ES_tradnl"/>
        </w:rPr>
        <w:t>Convocat</w:t>
      </w:r>
      <w:r w:rsidR="007C73EE">
        <w:rPr>
          <w:rFonts w:ascii="Eurostile" w:hAnsi="Eurostile"/>
          <w:b/>
          <w:color w:val="002060"/>
          <w:lang w:val="es-ES_tradnl"/>
        </w:rPr>
        <w:t>ò</w:t>
      </w:r>
      <w:r w:rsidRPr="006E19AC">
        <w:rPr>
          <w:rFonts w:ascii="Eurostile" w:hAnsi="Eurostile"/>
          <w:b/>
          <w:color w:val="002060"/>
          <w:lang w:val="es-ES_tradnl"/>
        </w:rPr>
        <w:t>ria</w:t>
      </w:r>
      <w:proofErr w:type="spellEnd"/>
      <w:r w:rsidRPr="006E19AC">
        <w:rPr>
          <w:rFonts w:ascii="Eurostile" w:hAnsi="Eurostile"/>
          <w:b/>
          <w:color w:val="002060"/>
          <w:lang w:val="es-ES_tradnl"/>
        </w:rPr>
        <w:t xml:space="preserve"> de Pro</w:t>
      </w:r>
      <w:r w:rsidR="006A63B6">
        <w:rPr>
          <w:rFonts w:ascii="Eurostile" w:hAnsi="Eurostile"/>
          <w:b/>
          <w:color w:val="002060"/>
          <w:lang w:val="es-ES_tradnl"/>
        </w:rPr>
        <w:t>j</w:t>
      </w:r>
      <w:r w:rsidRPr="006E19AC">
        <w:rPr>
          <w:rFonts w:ascii="Eurostile" w:hAnsi="Eurostile"/>
          <w:b/>
          <w:color w:val="002060"/>
          <w:lang w:val="es-ES_tradnl"/>
        </w:rPr>
        <w:t>ect</w:t>
      </w:r>
      <w:r w:rsidR="006A63B6">
        <w:rPr>
          <w:rFonts w:ascii="Eurostile" w:hAnsi="Eurostile"/>
          <w:b/>
          <w:color w:val="002060"/>
          <w:lang w:val="es-ES_tradnl"/>
        </w:rPr>
        <w:t>e</w:t>
      </w:r>
      <w:r w:rsidRPr="006E19AC">
        <w:rPr>
          <w:rFonts w:ascii="Eurostile" w:hAnsi="Eurostile"/>
          <w:b/>
          <w:color w:val="002060"/>
          <w:lang w:val="es-ES_tradnl"/>
        </w:rPr>
        <w:t xml:space="preserve">s de Cooperació al </w:t>
      </w:r>
      <w:proofErr w:type="spellStart"/>
      <w:r w:rsidRPr="006E19AC">
        <w:rPr>
          <w:rFonts w:ascii="Eurostile" w:hAnsi="Eurostile"/>
          <w:b/>
          <w:color w:val="002060"/>
          <w:lang w:val="es-ES_tradnl"/>
        </w:rPr>
        <w:t>Des</w:t>
      </w:r>
      <w:r w:rsidR="006A63B6">
        <w:rPr>
          <w:rFonts w:ascii="Eurostile" w:hAnsi="Eurostile"/>
          <w:b/>
          <w:color w:val="002060"/>
          <w:lang w:val="es-ES_tradnl"/>
        </w:rPr>
        <w:t>envolupament</w:t>
      </w:r>
      <w:proofErr w:type="spellEnd"/>
      <w:r w:rsidRPr="006E19AC">
        <w:rPr>
          <w:rFonts w:ascii="Eurostile" w:hAnsi="Eurostile"/>
          <w:b/>
          <w:color w:val="002060"/>
          <w:lang w:val="es-ES_tradnl"/>
        </w:rPr>
        <w:t xml:space="preserve"> de la </w:t>
      </w:r>
      <w:proofErr w:type="spellStart"/>
      <w:r w:rsidRPr="006E19AC">
        <w:rPr>
          <w:rFonts w:ascii="Eurostile" w:hAnsi="Eurostile"/>
          <w:b/>
          <w:color w:val="002060"/>
          <w:lang w:val="es-ES_tradnl"/>
        </w:rPr>
        <w:t>Universitat</w:t>
      </w:r>
      <w:proofErr w:type="spellEnd"/>
      <w:r w:rsidRPr="006E19AC">
        <w:rPr>
          <w:rFonts w:ascii="Eurostile" w:hAnsi="Eurostile"/>
          <w:b/>
          <w:color w:val="002060"/>
          <w:lang w:val="es-ES_tradnl"/>
        </w:rPr>
        <w:t xml:space="preserve"> de València</w:t>
      </w:r>
      <w:r w:rsidRPr="006E19AC">
        <w:rPr>
          <w:rFonts w:ascii="Eurostile" w:hAnsi="Eurostile"/>
          <w:color w:val="002060"/>
          <w:lang w:val="es-ES_tradnl"/>
        </w:rPr>
        <w:t xml:space="preserve"> </w:t>
      </w:r>
      <w:r w:rsidRPr="006E19AC">
        <w:rPr>
          <w:rFonts w:ascii="Eurostile" w:hAnsi="Eurostile"/>
          <w:i/>
          <w:lang w:val="es-ES_tradnl"/>
        </w:rPr>
        <w:t>(</w:t>
      </w:r>
      <w:proofErr w:type="spellStart"/>
      <w:r w:rsidRPr="006E19AC">
        <w:rPr>
          <w:rFonts w:ascii="Eurostile" w:hAnsi="Eurostile"/>
          <w:i/>
          <w:lang w:val="es-ES_tradnl"/>
        </w:rPr>
        <w:t>Resolució</w:t>
      </w:r>
      <w:proofErr w:type="spellEnd"/>
      <w:r w:rsidRPr="006E19AC">
        <w:rPr>
          <w:rFonts w:ascii="Eurostile" w:hAnsi="Eurostile"/>
          <w:i/>
          <w:lang w:val="es-ES_tradnl"/>
        </w:rPr>
        <w:t xml:space="preserve"> de </w:t>
      </w:r>
      <w:proofErr w:type="spellStart"/>
      <w:r w:rsidRPr="006E19AC">
        <w:rPr>
          <w:rFonts w:ascii="Eurostile" w:hAnsi="Eurostile"/>
          <w:i/>
          <w:lang w:val="es-ES_tradnl"/>
        </w:rPr>
        <w:t>febrer</w:t>
      </w:r>
      <w:proofErr w:type="spellEnd"/>
      <w:r w:rsidRPr="006E19AC">
        <w:rPr>
          <w:rFonts w:ascii="Eurostile" w:hAnsi="Eurostile"/>
          <w:i/>
          <w:lang w:val="es-ES_tradnl"/>
        </w:rPr>
        <w:t xml:space="preserve"> de 202</w:t>
      </w:r>
      <w:r>
        <w:rPr>
          <w:rFonts w:ascii="Eurostile" w:hAnsi="Eurostile"/>
          <w:i/>
          <w:lang w:val="es-ES_tradnl"/>
        </w:rPr>
        <w:t xml:space="preserve">6 </w:t>
      </w:r>
      <w:r w:rsidRPr="006E19AC">
        <w:rPr>
          <w:rFonts w:ascii="Eurostile" w:hAnsi="Eurostile"/>
          <w:i/>
          <w:lang w:val="es-ES_tradnl"/>
        </w:rPr>
        <w:t xml:space="preserve">del </w:t>
      </w:r>
      <w:proofErr w:type="spellStart"/>
      <w:r w:rsidRPr="006E19AC">
        <w:rPr>
          <w:rFonts w:ascii="Eurostile" w:hAnsi="Eurostile"/>
          <w:i/>
          <w:lang w:val="es-ES_tradnl"/>
        </w:rPr>
        <w:t>Vicerectora</w:t>
      </w:r>
      <w:r>
        <w:rPr>
          <w:rFonts w:ascii="Eurostile" w:hAnsi="Eurostile"/>
          <w:i/>
          <w:lang w:val="es-ES_tradnl"/>
        </w:rPr>
        <w:t>t</w:t>
      </w:r>
      <w:proofErr w:type="spellEnd"/>
      <w:r w:rsidRPr="006E19AC">
        <w:rPr>
          <w:rFonts w:ascii="Eurostile" w:hAnsi="Eurostile"/>
          <w:i/>
          <w:lang w:val="es-ES_tradnl"/>
        </w:rPr>
        <w:t xml:space="preserve"> de </w:t>
      </w:r>
      <w:proofErr w:type="spellStart"/>
      <w:r w:rsidRPr="006E19AC">
        <w:rPr>
          <w:rFonts w:ascii="Eurostile" w:hAnsi="Eurostile"/>
          <w:i/>
          <w:lang w:val="es-ES_tradnl"/>
        </w:rPr>
        <w:t>Sostenibili</w:t>
      </w:r>
      <w:r>
        <w:rPr>
          <w:rFonts w:ascii="Eurostile" w:hAnsi="Eurostile"/>
          <w:i/>
          <w:lang w:val="es-ES_tradnl"/>
        </w:rPr>
        <w:t>tat</w:t>
      </w:r>
      <w:proofErr w:type="spellEnd"/>
      <w:r w:rsidRPr="006E19AC">
        <w:rPr>
          <w:rFonts w:ascii="Eurostile" w:hAnsi="Eurostile"/>
          <w:i/>
          <w:lang w:val="es-ES_tradnl"/>
        </w:rPr>
        <w:t xml:space="preserve"> </w:t>
      </w:r>
      <w:proofErr w:type="spellStart"/>
      <w:r w:rsidRPr="006E19AC">
        <w:rPr>
          <w:rFonts w:ascii="Eurostile" w:hAnsi="Eurostile"/>
          <w:i/>
          <w:lang w:val="es-ES_tradnl"/>
        </w:rPr>
        <w:t>Cooperacio</w:t>
      </w:r>
      <w:proofErr w:type="spellEnd"/>
      <w:r w:rsidRPr="006E19AC">
        <w:rPr>
          <w:rFonts w:ascii="Eurostile" w:hAnsi="Eurostile"/>
          <w:i/>
          <w:lang w:val="es-ES_tradnl"/>
        </w:rPr>
        <w:t xml:space="preserve"> </w:t>
      </w:r>
      <w:r>
        <w:rPr>
          <w:rFonts w:ascii="Eurostile" w:hAnsi="Eurostile"/>
          <w:i/>
          <w:lang w:val="es-ES_tradnl"/>
        </w:rPr>
        <w:t>i</w:t>
      </w:r>
      <w:r w:rsidRPr="006E19AC">
        <w:rPr>
          <w:rFonts w:ascii="Eurostile" w:hAnsi="Eurostile"/>
          <w:i/>
          <w:lang w:val="es-ES_tradnl"/>
        </w:rPr>
        <w:t xml:space="preserve"> Vida Saludable de la </w:t>
      </w:r>
      <w:proofErr w:type="spellStart"/>
      <w:r w:rsidRPr="006E19AC">
        <w:rPr>
          <w:rFonts w:ascii="Eurostile" w:hAnsi="Eurostile"/>
          <w:i/>
          <w:lang w:val="es-ES_tradnl"/>
        </w:rPr>
        <w:t>Universitat</w:t>
      </w:r>
      <w:proofErr w:type="spellEnd"/>
      <w:r w:rsidRPr="006E19AC">
        <w:rPr>
          <w:rFonts w:ascii="Eurostile" w:hAnsi="Eurostile"/>
          <w:i/>
          <w:lang w:val="es-ES_tradnl"/>
        </w:rPr>
        <w:t xml:space="preserve"> de València)</w:t>
      </w:r>
    </w:p>
    <w:p w14:paraId="08AEF6C8" w14:textId="77777777" w:rsidR="00DB59A1" w:rsidRPr="006E19AC" w:rsidRDefault="00DB59A1" w:rsidP="00DB59A1">
      <w:pPr>
        <w:pStyle w:val="Prrafodelista"/>
        <w:autoSpaceDE w:val="0"/>
        <w:autoSpaceDN w:val="0"/>
        <w:spacing w:after="0" w:line="259" w:lineRule="auto"/>
        <w:ind w:left="426"/>
        <w:jc w:val="both"/>
        <w:rPr>
          <w:rFonts w:ascii="Eurostile" w:hAnsi="Eurostile" w:cstheme="minorHAnsi"/>
          <w:b/>
          <w:color w:val="002060"/>
          <w:lang w:val="es-ES_tradnl"/>
        </w:rPr>
      </w:pPr>
    </w:p>
    <w:p w14:paraId="3B3DFFCB" w14:textId="640F5C8E" w:rsidR="00DB59A1" w:rsidRPr="006E19AC" w:rsidRDefault="00DB59A1" w:rsidP="00DB59A1">
      <w:pPr>
        <w:pStyle w:val="Prrafodelista"/>
        <w:numPr>
          <w:ilvl w:val="0"/>
          <w:numId w:val="16"/>
        </w:numPr>
        <w:autoSpaceDE w:val="0"/>
        <w:autoSpaceDN w:val="0"/>
        <w:spacing w:after="0" w:line="259" w:lineRule="auto"/>
        <w:ind w:left="426" w:hanging="426"/>
        <w:jc w:val="both"/>
        <w:rPr>
          <w:rFonts w:ascii="Eurostile" w:hAnsi="Eurostile" w:cstheme="minorHAnsi"/>
          <w:b/>
          <w:color w:val="002060"/>
          <w:lang w:val="es-ES_tradnl"/>
        </w:rPr>
      </w:pPr>
      <w:r w:rsidRPr="006E19AC">
        <w:rPr>
          <w:rFonts w:ascii="Eurostile" w:hAnsi="Eurostile" w:cstheme="minorHAnsi"/>
          <w:b/>
          <w:color w:val="002060"/>
          <w:lang w:val="es-ES_tradnl"/>
        </w:rPr>
        <w:t>Da</w:t>
      </w:r>
      <w:r w:rsidR="006A63B6">
        <w:rPr>
          <w:rFonts w:ascii="Eurostile" w:hAnsi="Eurostile" w:cstheme="minorHAnsi"/>
          <w:b/>
          <w:color w:val="002060"/>
          <w:lang w:val="es-ES_tradnl"/>
        </w:rPr>
        <w:t>des</w:t>
      </w:r>
      <w:r w:rsidRPr="006E19AC">
        <w:rPr>
          <w:rFonts w:ascii="Eurostile" w:hAnsi="Eurostile" w:cstheme="minorHAnsi"/>
          <w:b/>
          <w:color w:val="002060"/>
          <w:lang w:val="es-ES_tradnl"/>
        </w:rPr>
        <w:t xml:space="preserve"> identificativ</w:t>
      </w:r>
      <w:r w:rsidR="006A63B6">
        <w:rPr>
          <w:rFonts w:ascii="Eurostile" w:hAnsi="Eurostile" w:cstheme="minorHAnsi"/>
          <w:b/>
          <w:color w:val="002060"/>
          <w:lang w:val="es-ES_tradnl"/>
        </w:rPr>
        <w:t>e</w:t>
      </w:r>
      <w:r w:rsidRPr="006E19AC">
        <w:rPr>
          <w:rFonts w:ascii="Eurostile" w:hAnsi="Eurostile" w:cstheme="minorHAnsi"/>
          <w:b/>
          <w:color w:val="002060"/>
          <w:lang w:val="es-ES_tradnl"/>
        </w:rPr>
        <w:t>s:</w:t>
      </w:r>
    </w:p>
    <w:p w14:paraId="548ADDDF" w14:textId="77777777" w:rsidR="00DB59A1" w:rsidRPr="006E19AC" w:rsidRDefault="00DB59A1" w:rsidP="00DB59A1">
      <w:pPr>
        <w:autoSpaceDE w:val="0"/>
        <w:autoSpaceDN w:val="0"/>
        <w:spacing w:line="259" w:lineRule="auto"/>
        <w:jc w:val="both"/>
        <w:rPr>
          <w:rFonts w:ascii="Eurostile" w:hAnsi="Eurostile" w:cstheme="minorHAnsi"/>
          <w:b/>
          <w:color w:val="002060"/>
          <w:lang w:val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488"/>
        <w:gridCol w:w="5586"/>
      </w:tblGrid>
      <w:tr w:rsidR="00DB59A1" w:rsidRPr="006E19AC" w14:paraId="3C24E408" w14:textId="77777777" w:rsidTr="008406C6">
        <w:tc>
          <w:tcPr>
            <w:tcW w:w="2488" w:type="dxa"/>
          </w:tcPr>
          <w:p w14:paraId="6E6E86A8" w14:textId="7E7E86C6" w:rsidR="00DB59A1" w:rsidRDefault="00DB59A1" w:rsidP="008406C6">
            <w:pPr>
              <w:spacing w:before="240"/>
              <w:jc w:val="center"/>
              <w:rPr>
                <w:rFonts w:ascii="Eurostile" w:hAnsi="Eurostile"/>
                <w:lang w:val="es-ES_tradnl"/>
              </w:rPr>
            </w:pPr>
            <w:proofErr w:type="spellStart"/>
            <w:r w:rsidRPr="006E19AC">
              <w:rPr>
                <w:rFonts w:ascii="Eurostile" w:hAnsi="Eurostile"/>
                <w:lang w:val="es-ES_tradnl"/>
              </w:rPr>
              <w:t>Tít</w:t>
            </w:r>
            <w:r w:rsidR="006A63B6">
              <w:rPr>
                <w:rFonts w:ascii="Eurostile" w:hAnsi="Eurostile"/>
                <w:lang w:val="es-ES_tradnl"/>
              </w:rPr>
              <w:t>o</w:t>
            </w:r>
            <w:r w:rsidRPr="006E19AC">
              <w:rPr>
                <w:rFonts w:ascii="Eurostile" w:hAnsi="Eurostile"/>
                <w:lang w:val="es-ES_tradnl"/>
              </w:rPr>
              <w:t>l</w:t>
            </w:r>
            <w:proofErr w:type="spellEnd"/>
            <w:r w:rsidRPr="006E19AC">
              <w:rPr>
                <w:rFonts w:ascii="Eurostile" w:hAnsi="Eurostile"/>
                <w:lang w:val="es-ES_tradnl"/>
              </w:rPr>
              <w:t xml:space="preserve"> del </w:t>
            </w:r>
            <w:proofErr w:type="spellStart"/>
            <w:r w:rsidRPr="006E19AC">
              <w:rPr>
                <w:rFonts w:ascii="Eurostile" w:hAnsi="Eurostile"/>
                <w:lang w:val="es-ES_tradnl"/>
              </w:rPr>
              <w:t>pro</w:t>
            </w:r>
            <w:r w:rsidR="006A63B6">
              <w:rPr>
                <w:rFonts w:ascii="Eurostile" w:hAnsi="Eurostile"/>
                <w:lang w:val="es-ES_tradnl"/>
              </w:rPr>
              <w:t>j</w:t>
            </w:r>
            <w:r w:rsidRPr="006E19AC">
              <w:rPr>
                <w:rFonts w:ascii="Eurostile" w:hAnsi="Eurostile"/>
                <w:lang w:val="es-ES_tradnl"/>
              </w:rPr>
              <w:t>ect</w:t>
            </w:r>
            <w:r w:rsidR="006A63B6">
              <w:rPr>
                <w:rFonts w:ascii="Eurostile" w:hAnsi="Eurostile"/>
                <w:lang w:val="es-ES_tradnl"/>
              </w:rPr>
              <w:t>e</w:t>
            </w:r>
            <w:proofErr w:type="spellEnd"/>
            <w:r w:rsidRPr="006E19AC">
              <w:rPr>
                <w:rFonts w:ascii="Eurostile" w:hAnsi="Eurostile"/>
                <w:lang w:val="es-ES_tradnl"/>
              </w:rPr>
              <w:t>:</w:t>
            </w:r>
          </w:p>
          <w:p w14:paraId="2130C249" w14:textId="77777777" w:rsidR="00DB59A1" w:rsidRDefault="00DB59A1" w:rsidP="008406C6">
            <w:pPr>
              <w:jc w:val="center"/>
              <w:rPr>
                <w:rFonts w:ascii="Eurostile" w:hAnsi="Eurostile"/>
                <w:lang w:val="es-ES_tradnl"/>
              </w:rPr>
            </w:pPr>
          </w:p>
          <w:p w14:paraId="669A29AF" w14:textId="77777777" w:rsidR="00DB59A1" w:rsidRPr="006E19AC" w:rsidRDefault="00DB59A1" w:rsidP="008406C6">
            <w:pPr>
              <w:jc w:val="center"/>
              <w:rPr>
                <w:rFonts w:ascii="Eurostile" w:hAnsi="Eurostile" w:cstheme="minorHAnsi"/>
                <w:b/>
                <w:color w:val="002060"/>
                <w:lang w:val="es-ES_tradnl"/>
              </w:rPr>
            </w:pPr>
          </w:p>
        </w:tc>
        <w:tc>
          <w:tcPr>
            <w:tcW w:w="5586" w:type="dxa"/>
          </w:tcPr>
          <w:p w14:paraId="433DFD22" w14:textId="77777777" w:rsidR="00DB59A1" w:rsidRPr="006E19AC" w:rsidRDefault="00DB59A1" w:rsidP="00D40230">
            <w:pPr>
              <w:autoSpaceDE w:val="0"/>
              <w:autoSpaceDN w:val="0"/>
              <w:spacing w:line="259" w:lineRule="auto"/>
              <w:jc w:val="both"/>
              <w:rPr>
                <w:rFonts w:ascii="Eurostile" w:hAnsi="Eurostile" w:cstheme="minorHAnsi"/>
                <w:b/>
                <w:color w:val="002060"/>
                <w:lang w:val="es-ES_tradnl"/>
              </w:rPr>
            </w:pPr>
          </w:p>
        </w:tc>
      </w:tr>
      <w:tr w:rsidR="00DB59A1" w:rsidRPr="006E19AC" w14:paraId="48B3C38F" w14:textId="77777777" w:rsidTr="008406C6">
        <w:tc>
          <w:tcPr>
            <w:tcW w:w="2488" w:type="dxa"/>
          </w:tcPr>
          <w:p w14:paraId="6E4CE936" w14:textId="79EFF446" w:rsidR="00DB59A1" w:rsidRPr="006E19AC" w:rsidRDefault="00DB59A1" w:rsidP="008406C6">
            <w:pPr>
              <w:jc w:val="center"/>
              <w:rPr>
                <w:rFonts w:ascii="Eurostile" w:hAnsi="Eurostile" w:cstheme="minorHAnsi"/>
                <w:b/>
                <w:color w:val="002060"/>
                <w:lang w:val="es-ES_tradnl"/>
              </w:rPr>
            </w:pPr>
            <w:proofErr w:type="spellStart"/>
            <w:r w:rsidRPr="006E19AC">
              <w:rPr>
                <w:rFonts w:ascii="Eurostile" w:hAnsi="Eurostile" w:cstheme="minorHAnsi"/>
                <w:lang w:val="es-ES_tradnl"/>
              </w:rPr>
              <w:t>L</w:t>
            </w:r>
            <w:r w:rsidR="006A63B6">
              <w:rPr>
                <w:rFonts w:ascii="Eurostile" w:hAnsi="Eurostile" w:cstheme="minorHAnsi"/>
                <w:lang w:val="es-ES_tradnl"/>
              </w:rPr>
              <w:t>loc</w:t>
            </w:r>
            <w:proofErr w:type="spellEnd"/>
            <w:r w:rsidRPr="006E19AC">
              <w:rPr>
                <w:rFonts w:ascii="Eurostile" w:hAnsi="Eurostile" w:cstheme="minorHAnsi"/>
                <w:lang w:val="es-ES_tradnl"/>
              </w:rPr>
              <w:t xml:space="preserve"> </w:t>
            </w:r>
            <w:proofErr w:type="spellStart"/>
            <w:r w:rsidRPr="006E19AC">
              <w:rPr>
                <w:rFonts w:ascii="Eurostile" w:hAnsi="Eurostile" w:cstheme="minorHAnsi"/>
                <w:lang w:val="es-ES_tradnl"/>
              </w:rPr>
              <w:t>d</w:t>
            </w:r>
            <w:r w:rsidR="006A63B6">
              <w:rPr>
                <w:rFonts w:ascii="Eurostile" w:hAnsi="Eurostile" w:cstheme="minorHAnsi"/>
                <w:lang w:val="es-ES_tradnl"/>
              </w:rPr>
              <w:t>’implementació</w:t>
            </w:r>
            <w:proofErr w:type="spellEnd"/>
            <w:r w:rsidRPr="006E19AC">
              <w:rPr>
                <w:rFonts w:ascii="Eurostile" w:hAnsi="Eurostile" w:cstheme="minorHAnsi"/>
                <w:lang w:val="es-ES_tradnl"/>
              </w:rPr>
              <w:t>:</w:t>
            </w:r>
          </w:p>
        </w:tc>
        <w:tc>
          <w:tcPr>
            <w:tcW w:w="5586" w:type="dxa"/>
          </w:tcPr>
          <w:p w14:paraId="179BA273" w14:textId="77777777" w:rsidR="00DB59A1" w:rsidRPr="006E19AC" w:rsidRDefault="00DB59A1" w:rsidP="00D40230">
            <w:pPr>
              <w:autoSpaceDE w:val="0"/>
              <w:autoSpaceDN w:val="0"/>
              <w:spacing w:line="259" w:lineRule="auto"/>
              <w:jc w:val="both"/>
              <w:rPr>
                <w:rFonts w:ascii="Eurostile" w:hAnsi="Eurostile" w:cstheme="minorHAnsi"/>
                <w:b/>
                <w:color w:val="002060"/>
                <w:lang w:val="es-ES_tradnl"/>
              </w:rPr>
            </w:pPr>
          </w:p>
        </w:tc>
      </w:tr>
      <w:tr w:rsidR="00DB59A1" w:rsidRPr="006E19AC" w14:paraId="28D62276" w14:textId="77777777" w:rsidTr="008406C6">
        <w:tc>
          <w:tcPr>
            <w:tcW w:w="2488" w:type="dxa"/>
          </w:tcPr>
          <w:p w14:paraId="33621E1D" w14:textId="057B1F2A" w:rsidR="00DB59A1" w:rsidRPr="006E19AC" w:rsidRDefault="00DB59A1" w:rsidP="008406C6">
            <w:pPr>
              <w:jc w:val="center"/>
              <w:rPr>
                <w:rFonts w:ascii="Eurostile" w:hAnsi="Eurostile" w:cstheme="minorHAnsi"/>
                <w:b/>
                <w:color w:val="002060"/>
                <w:lang w:val="es-ES_tradnl"/>
              </w:rPr>
            </w:pPr>
            <w:proofErr w:type="spellStart"/>
            <w:r w:rsidRPr="006E19AC">
              <w:rPr>
                <w:rFonts w:ascii="Eurostile" w:hAnsi="Eurostile"/>
                <w:lang w:val="es-ES_tradnl"/>
              </w:rPr>
              <w:t>Import</w:t>
            </w:r>
            <w:proofErr w:type="spellEnd"/>
            <w:r w:rsidRPr="006E19AC">
              <w:rPr>
                <w:rFonts w:ascii="Eurostile" w:hAnsi="Eurostile"/>
                <w:lang w:val="es-ES_tradnl"/>
              </w:rPr>
              <w:t>:</w:t>
            </w:r>
          </w:p>
        </w:tc>
        <w:tc>
          <w:tcPr>
            <w:tcW w:w="5586" w:type="dxa"/>
          </w:tcPr>
          <w:p w14:paraId="562A1E38" w14:textId="77777777" w:rsidR="00DB59A1" w:rsidRPr="006E19AC" w:rsidRDefault="00DB59A1" w:rsidP="00D40230">
            <w:pPr>
              <w:autoSpaceDE w:val="0"/>
              <w:autoSpaceDN w:val="0"/>
              <w:spacing w:line="259" w:lineRule="auto"/>
              <w:jc w:val="both"/>
              <w:rPr>
                <w:rFonts w:ascii="Eurostile" w:hAnsi="Eurostile" w:cstheme="minorHAnsi"/>
                <w:b/>
                <w:color w:val="002060"/>
                <w:lang w:val="es-ES_tradnl"/>
              </w:rPr>
            </w:pPr>
          </w:p>
        </w:tc>
      </w:tr>
      <w:tr w:rsidR="00DB59A1" w:rsidRPr="006E19AC" w14:paraId="298273DB" w14:textId="77777777" w:rsidTr="008406C6">
        <w:tc>
          <w:tcPr>
            <w:tcW w:w="2488" w:type="dxa"/>
          </w:tcPr>
          <w:p w14:paraId="39F4D3B9" w14:textId="7D8DD890" w:rsidR="00DB59A1" w:rsidRPr="006A63B6" w:rsidRDefault="00DB59A1" w:rsidP="008406C6">
            <w:pPr>
              <w:jc w:val="center"/>
              <w:rPr>
                <w:rFonts w:ascii="Eurostile" w:hAnsi="Eurostile"/>
                <w:lang w:val="es-ES_tradnl"/>
              </w:rPr>
            </w:pPr>
            <w:r w:rsidRPr="006E19AC">
              <w:rPr>
                <w:rFonts w:ascii="Eurostile" w:hAnsi="Eurostile"/>
                <w:lang w:val="es-ES_tradnl"/>
              </w:rPr>
              <w:t xml:space="preserve">Responsable del </w:t>
            </w:r>
            <w:proofErr w:type="spellStart"/>
            <w:r w:rsidRPr="006E19AC">
              <w:rPr>
                <w:rFonts w:ascii="Eurostile" w:hAnsi="Eurostile"/>
                <w:lang w:val="es-ES_tradnl"/>
              </w:rPr>
              <w:t>Pro</w:t>
            </w:r>
            <w:r w:rsidR="006A63B6">
              <w:rPr>
                <w:rFonts w:ascii="Eurostile" w:hAnsi="Eurostile"/>
                <w:lang w:val="es-ES_tradnl"/>
              </w:rPr>
              <w:t>j</w:t>
            </w:r>
            <w:r w:rsidRPr="006E19AC">
              <w:rPr>
                <w:rFonts w:ascii="Eurostile" w:hAnsi="Eurostile"/>
                <w:lang w:val="es-ES_tradnl"/>
              </w:rPr>
              <w:t>ect</w:t>
            </w:r>
            <w:r w:rsidR="006A63B6">
              <w:rPr>
                <w:rFonts w:ascii="Eurostile" w:hAnsi="Eurostile"/>
                <w:lang w:val="es-ES_tradnl"/>
              </w:rPr>
              <w:t>e</w:t>
            </w:r>
            <w:proofErr w:type="spellEnd"/>
            <w:r w:rsidRPr="006E19AC">
              <w:rPr>
                <w:rFonts w:ascii="Eurostile" w:hAnsi="Eurostile"/>
                <w:lang w:val="es-ES_tradnl"/>
              </w:rPr>
              <w:t>:</w:t>
            </w:r>
          </w:p>
        </w:tc>
        <w:tc>
          <w:tcPr>
            <w:tcW w:w="5586" w:type="dxa"/>
          </w:tcPr>
          <w:p w14:paraId="006B254C" w14:textId="77777777" w:rsidR="00DB59A1" w:rsidRPr="006E19AC" w:rsidRDefault="00DB59A1" w:rsidP="00D40230">
            <w:pPr>
              <w:autoSpaceDE w:val="0"/>
              <w:autoSpaceDN w:val="0"/>
              <w:spacing w:line="259" w:lineRule="auto"/>
              <w:jc w:val="both"/>
              <w:rPr>
                <w:rFonts w:ascii="Eurostile" w:hAnsi="Eurostile" w:cstheme="minorHAnsi"/>
                <w:b/>
                <w:color w:val="002060"/>
                <w:lang w:val="es-ES_tradnl"/>
              </w:rPr>
            </w:pPr>
          </w:p>
        </w:tc>
      </w:tr>
      <w:tr w:rsidR="00DB59A1" w:rsidRPr="006E19AC" w14:paraId="5969B96E" w14:textId="77777777" w:rsidTr="008406C6">
        <w:tc>
          <w:tcPr>
            <w:tcW w:w="2488" w:type="dxa"/>
          </w:tcPr>
          <w:p w14:paraId="0CA36896" w14:textId="0F45B000" w:rsidR="00DB59A1" w:rsidRPr="006E19AC" w:rsidRDefault="006A63B6" w:rsidP="008406C6">
            <w:pPr>
              <w:jc w:val="center"/>
              <w:rPr>
                <w:rFonts w:ascii="Eurostile" w:hAnsi="Eurostile" w:cstheme="minorHAnsi"/>
                <w:b/>
                <w:color w:val="002060"/>
                <w:lang w:val="es-ES_tradnl"/>
              </w:rPr>
            </w:pPr>
            <w:r>
              <w:rPr>
                <w:rFonts w:ascii="Eurostile" w:hAnsi="Eurostile"/>
                <w:lang w:val="es-ES_tradnl"/>
              </w:rPr>
              <w:t>Data</w:t>
            </w:r>
            <w:r w:rsidR="00DB59A1" w:rsidRPr="006E19AC">
              <w:rPr>
                <w:rFonts w:ascii="Eurostile" w:hAnsi="Eurostile"/>
                <w:lang w:val="es-ES_tradnl"/>
              </w:rPr>
              <w:t xml:space="preserve"> </w:t>
            </w:r>
            <w:proofErr w:type="spellStart"/>
            <w:r w:rsidR="00DB59A1" w:rsidRPr="006E19AC">
              <w:rPr>
                <w:rFonts w:ascii="Eurostile" w:hAnsi="Eurostile"/>
                <w:lang w:val="es-ES_tradnl"/>
              </w:rPr>
              <w:t>inici</w:t>
            </w:r>
            <w:proofErr w:type="spellEnd"/>
            <w:r w:rsidR="00DB59A1" w:rsidRPr="006E19AC">
              <w:rPr>
                <w:rFonts w:ascii="Eurostile" w:hAnsi="Eurostile"/>
                <w:lang w:val="es-ES_tradnl"/>
              </w:rPr>
              <w:t>:</w:t>
            </w:r>
          </w:p>
        </w:tc>
        <w:tc>
          <w:tcPr>
            <w:tcW w:w="5586" w:type="dxa"/>
          </w:tcPr>
          <w:p w14:paraId="73F0012B" w14:textId="77777777" w:rsidR="00DB59A1" w:rsidRPr="006E19AC" w:rsidRDefault="00DB59A1" w:rsidP="00D40230">
            <w:pPr>
              <w:autoSpaceDE w:val="0"/>
              <w:autoSpaceDN w:val="0"/>
              <w:spacing w:line="259" w:lineRule="auto"/>
              <w:jc w:val="both"/>
              <w:rPr>
                <w:rFonts w:ascii="Eurostile" w:hAnsi="Eurostile" w:cstheme="minorHAnsi"/>
                <w:b/>
                <w:color w:val="002060"/>
                <w:lang w:val="es-ES_tradnl"/>
              </w:rPr>
            </w:pPr>
          </w:p>
        </w:tc>
      </w:tr>
      <w:tr w:rsidR="00DB59A1" w:rsidRPr="006E19AC" w14:paraId="6443E0C6" w14:textId="77777777" w:rsidTr="008406C6">
        <w:tc>
          <w:tcPr>
            <w:tcW w:w="2488" w:type="dxa"/>
          </w:tcPr>
          <w:p w14:paraId="47FB9B49" w14:textId="74543875" w:rsidR="00DB59A1" w:rsidRPr="006E19AC" w:rsidRDefault="006A63B6" w:rsidP="008406C6">
            <w:pPr>
              <w:jc w:val="center"/>
              <w:rPr>
                <w:rFonts w:ascii="Eurostile" w:hAnsi="Eurostile" w:cstheme="minorHAnsi"/>
                <w:b/>
                <w:color w:val="002060"/>
                <w:lang w:val="es-ES_tradnl"/>
              </w:rPr>
            </w:pPr>
            <w:r>
              <w:rPr>
                <w:rFonts w:ascii="Eurostile" w:hAnsi="Eurostile"/>
                <w:lang w:val="es-ES_tradnl"/>
              </w:rPr>
              <w:t>Data fi</w:t>
            </w:r>
            <w:r w:rsidR="00DB59A1" w:rsidRPr="006E19AC">
              <w:rPr>
                <w:rFonts w:ascii="Eurostile" w:hAnsi="Eurostile"/>
                <w:lang w:val="es-ES_tradnl"/>
              </w:rPr>
              <w:t>:</w:t>
            </w:r>
          </w:p>
        </w:tc>
        <w:tc>
          <w:tcPr>
            <w:tcW w:w="5586" w:type="dxa"/>
          </w:tcPr>
          <w:p w14:paraId="1A810FB2" w14:textId="77777777" w:rsidR="00DB59A1" w:rsidRPr="006E19AC" w:rsidRDefault="00DB59A1" w:rsidP="00D40230">
            <w:pPr>
              <w:autoSpaceDE w:val="0"/>
              <w:autoSpaceDN w:val="0"/>
              <w:spacing w:line="259" w:lineRule="auto"/>
              <w:jc w:val="both"/>
              <w:rPr>
                <w:rFonts w:ascii="Eurostile" w:hAnsi="Eurostile" w:cstheme="minorHAnsi"/>
                <w:b/>
                <w:color w:val="002060"/>
                <w:lang w:val="es-ES_tradnl"/>
              </w:rPr>
            </w:pPr>
          </w:p>
        </w:tc>
      </w:tr>
      <w:tr w:rsidR="00DB59A1" w:rsidRPr="006E19AC" w14:paraId="57618035" w14:textId="77777777" w:rsidTr="008406C6">
        <w:tc>
          <w:tcPr>
            <w:tcW w:w="2488" w:type="dxa"/>
          </w:tcPr>
          <w:p w14:paraId="1B130637" w14:textId="5E06CA87" w:rsidR="00DB59A1" w:rsidRPr="006E19AC" w:rsidRDefault="00DB59A1" w:rsidP="008406C6">
            <w:pPr>
              <w:jc w:val="center"/>
              <w:rPr>
                <w:rFonts w:ascii="Eurostile" w:hAnsi="Eurostile"/>
                <w:lang w:val="es-ES_tradnl"/>
              </w:rPr>
            </w:pPr>
            <w:proofErr w:type="spellStart"/>
            <w:r w:rsidRPr="006E19AC">
              <w:rPr>
                <w:rFonts w:ascii="Eurostile" w:hAnsi="Eurostile"/>
                <w:lang w:val="es-ES_tradnl"/>
              </w:rPr>
              <w:t>Soci</w:t>
            </w:r>
            <w:proofErr w:type="spellEnd"/>
            <w:r w:rsidRPr="006E19AC">
              <w:rPr>
                <w:rFonts w:ascii="Eurostile" w:hAnsi="Eurostile"/>
                <w:lang w:val="es-ES_tradnl"/>
              </w:rPr>
              <w:t xml:space="preserve"> Local:</w:t>
            </w:r>
          </w:p>
        </w:tc>
        <w:tc>
          <w:tcPr>
            <w:tcW w:w="5586" w:type="dxa"/>
          </w:tcPr>
          <w:p w14:paraId="43E2303D" w14:textId="77777777" w:rsidR="00DB59A1" w:rsidRPr="006E19AC" w:rsidRDefault="00DB59A1" w:rsidP="00D40230">
            <w:pPr>
              <w:autoSpaceDE w:val="0"/>
              <w:autoSpaceDN w:val="0"/>
              <w:spacing w:line="259" w:lineRule="auto"/>
              <w:jc w:val="both"/>
              <w:rPr>
                <w:rFonts w:ascii="Eurostile" w:hAnsi="Eurostile" w:cstheme="minorHAnsi"/>
                <w:b/>
                <w:color w:val="002060"/>
                <w:lang w:val="es-ES_tradnl"/>
              </w:rPr>
            </w:pPr>
          </w:p>
        </w:tc>
      </w:tr>
    </w:tbl>
    <w:p w14:paraId="5280483F" w14:textId="77777777" w:rsidR="00DB59A1" w:rsidRPr="006E19AC" w:rsidRDefault="00DB59A1" w:rsidP="00DB59A1">
      <w:pPr>
        <w:autoSpaceDE w:val="0"/>
        <w:autoSpaceDN w:val="0"/>
        <w:spacing w:line="259" w:lineRule="auto"/>
        <w:jc w:val="both"/>
        <w:rPr>
          <w:rFonts w:ascii="Eurostile" w:hAnsi="Eurostile" w:cstheme="minorHAnsi"/>
          <w:b/>
          <w:color w:val="002060"/>
          <w:lang w:val="es-ES_tradnl"/>
        </w:rPr>
      </w:pPr>
    </w:p>
    <w:p w14:paraId="1E606E4F" w14:textId="77777777" w:rsidR="00DB59A1" w:rsidRPr="006E19AC" w:rsidRDefault="00DB59A1" w:rsidP="00DB59A1">
      <w:pPr>
        <w:pStyle w:val="Prrafodelista"/>
        <w:rPr>
          <w:rFonts w:ascii="Eurostile" w:hAnsi="Eurostile"/>
          <w:lang w:val="es-ES_tradnl"/>
        </w:rPr>
      </w:pPr>
    </w:p>
    <w:p w14:paraId="747482DF" w14:textId="51C98900" w:rsidR="00DB59A1" w:rsidRPr="006E19AC" w:rsidRDefault="00DB59A1" w:rsidP="00DB59A1">
      <w:pPr>
        <w:pStyle w:val="Prrafodelista"/>
        <w:numPr>
          <w:ilvl w:val="0"/>
          <w:numId w:val="16"/>
        </w:numPr>
        <w:autoSpaceDE w:val="0"/>
        <w:autoSpaceDN w:val="0"/>
        <w:spacing w:after="0" w:line="259" w:lineRule="auto"/>
        <w:ind w:left="426" w:hanging="426"/>
        <w:jc w:val="both"/>
        <w:rPr>
          <w:rFonts w:ascii="Eurostile" w:hAnsi="Eurostile" w:cstheme="minorHAnsi"/>
          <w:b/>
          <w:color w:val="002060"/>
          <w:lang w:val="es-ES_tradnl"/>
        </w:rPr>
      </w:pPr>
      <w:r w:rsidRPr="006E19AC">
        <w:rPr>
          <w:rFonts w:ascii="Eurostile" w:hAnsi="Eurostile" w:cstheme="minorHAnsi"/>
          <w:b/>
          <w:color w:val="002060"/>
          <w:lang w:val="es-ES_tradnl"/>
        </w:rPr>
        <w:t xml:space="preserve">Resumen del </w:t>
      </w:r>
      <w:proofErr w:type="spellStart"/>
      <w:r w:rsidRPr="006E19AC">
        <w:rPr>
          <w:rFonts w:ascii="Eurostile" w:hAnsi="Eurostile" w:cstheme="minorHAnsi"/>
          <w:b/>
          <w:color w:val="002060"/>
          <w:lang w:val="es-ES_tradnl"/>
        </w:rPr>
        <w:t>pro</w:t>
      </w:r>
      <w:r w:rsidR="006A63B6">
        <w:rPr>
          <w:rFonts w:ascii="Eurostile" w:hAnsi="Eurostile" w:cstheme="minorHAnsi"/>
          <w:b/>
          <w:color w:val="002060"/>
          <w:lang w:val="es-ES_tradnl"/>
        </w:rPr>
        <w:t>j</w:t>
      </w:r>
      <w:r w:rsidRPr="006E19AC">
        <w:rPr>
          <w:rFonts w:ascii="Eurostile" w:hAnsi="Eurostile" w:cstheme="minorHAnsi"/>
          <w:b/>
          <w:color w:val="002060"/>
          <w:lang w:val="es-ES_tradnl"/>
        </w:rPr>
        <w:t>ect</w:t>
      </w:r>
      <w:r w:rsidR="006A63B6">
        <w:rPr>
          <w:rFonts w:ascii="Eurostile" w:hAnsi="Eurostile" w:cstheme="minorHAnsi"/>
          <w:b/>
          <w:color w:val="002060"/>
          <w:lang w:val="es-ES_tradnl"/>
        </w:rPr>
        <w:t>e</w:t>
      </w:r>
      <w:proofErr w:type="spellEnd"/>
      <w:r w:rsidRPr="006E19AC">
        <w:rPr>
          <w:rFonts w:ascii="Eurostile" w:hAnsi="Eurostile" w:cstheme="minorHAnsi"/>
          <w:b/>
          <w:color w:val="002060"/>
          <w:lang w:val="es-ES_tradnl"/>
        </w:rPr>
        <w:t xml:space="preserve">: </w:t>
      </w:r>
    </w:p>
    <w:p w14:paraId="0D0394D5" w14:textId="43603145" w:rsidR="00DB59A1" w:rsidRDefault="00DB59A1" w:rsidP="00DB59A1">
      <w:pPr>
        <w:pStyle w:val="Prrafodelista"/>
        <w:numPr>
          <w:ilvl w:val="0"/>
          <w:numId w:val="15"/>
        </w:numPr>
        <w:spacing w:before="240"/>
        <w:ind w:left="714" w:hanging="357"/>
        <w:contextualSpacing w:val="0"/>
        <w:rPr>
          <w:rFonts w:ascii="Eurostile" w:hAnsi="Eurostile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37AA0" wp14:editId="0CAF4AF4">
                <wp:simplePos x="0" y="0"/>
                <wp:positionH relativeFrom="column">
                  <wp:posOffset>234315</wp:posOffset>
                </wp:positionH>
                <wp:positionV relativeFrom="paragraph">
                  <wp:posOffset>474980</wp:posOffset>
                </wp:positionV>
                <wp:extent cx="5048250" cy="1289050"/>
                <wp:effectExtent l="0" t="0" r="19050" b="19050"/>
                <wp:wrapSquare wrapText="bothSides"/>
                <wp:docPr id="210474895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6AEA2B" w14:textId="77777777" w:rsidR="00DB59A1" w:rsidRPr="006E19AC" w:rsidRDefault="00DB59A1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37A637E2" w14:textId="77777777" w:rsidR="00DB59A1" w:rsidRDefault="00DB59A1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5AE2FC4F" w14:textId="77777777" w:rsidR="006A63B6" w:rsidRDefault="006A63B6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1DF61107" w14:textId="77777777" w:rsidR="006A63B6" w:rsidRDefault="006A63B6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59DF43E4" w14:textId="77777777" w:rsidR="006A63B6" w:rsidRDefault="006A63B6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5A83BF0A" w14:textId="77777777" w:rsidR="006A63B6" w:rsidRDefault="006A63B6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13A2531B" w14:textId="77777777" w:rsidR="006A63B6" w:rsidRDefault="006A63B6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7EBA9EC8" w14:textId="77777777" w:rsidR="00DB59A1" w:rsidRDefault="00DB59A1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586A5C03" w14:textId="77777777" w:rsidR="00DB59A1" w:rsidRDefault="00DB59A1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0358B496" w14:textId="77777777" w:rsidR="00DB59A1" w:rsidRDefault="00DB59A1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7D149BA1" w14:textId="77777777" w:rsidR="00DB59A1" w:rsidRDefault="00DB59A1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1AA37816" w14:textId="77777777" w:rsidR="00DB59A1" w:rsidRDefault="00DB59A1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0C429C91" w14:textId="77777777" w:rsidR="00DB59A1" w:rsidRDefault="00DB59A1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727D1F78" w14:textId="77777777" w:rsidR="00DB59A1" w:rsidRPr="006E19AC" w:rsidRDefault="00DB59A1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452D32A8" w14:textId="77777777" w:rsidR="00DB59A1" w:rsidRPr="006E19AC" w:rsidRDefault="00DB59A1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71FD3ECE" w14:textId="77777777" w:rsidR="00DB59A1" w:rsidRPr="006E19AC" w:rsidRDefault="00DB59A1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1B5F54A2" w14:textId="77777777" w:rsidR="00DB59A1" w:rsidRPr="006E19AC" w:rsidRDefault="00DB59A1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333E7EA1" w14:textId="77777777" w:rsidR="00DB59A1" w:rsidRPr="006E19AC" w:rsidRDefault="00DB59A1" w:rsidP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  <w:p w14:paraId="7F8CADAB" w14:textId="77777777" w:rsidR="00DB59A1" w:rsidRPr="001F4CAB" w:rsidRDefault="00DB59A1">
                            <w:pPr>
                              <w:rPr>
                                <w:rFonts w:ascii="Eurostile" w:hAnsi="Eurosti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37AA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.45pt;margin-top:37.4pt;width:397.5pt;height:1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" filled="f" strokeweight=".5pt">
                <v:textbox>
                  <w:txbxContent>
                    <w:p w14:paraId="036AEA2B" w14:textId="77777777" w:rsidR="00DB59A1" w:rsidRPr="006E19AC" w:rsidRDefault="00DB59A1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37A637E2" w14:textId="77777777" w:rsidR="00DB59A1" w:rsidRDefault="00DB59A1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5AE2FC4F" w14:textId="77777777" w:rsidR="006A63B6" w:rsidRDefault="006A63B6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1DF61107" w14:textId="77777777" w:rsidR="006A63B6" w:rsidRDefault="006A63B6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59DF43E4" w14:textId="77777777" w:rsidR="006A63B6" w:rsidRDefault="006A63B6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5A83BF0A" w14:textId="77777777" w:rsidR="006A63B6" w:rsidRDefault="006A63B6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13A2531B" w14:textId="77777777" w:rsidR="006A63B6" w:rsidRDefault="006A63B6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7EBA9EC8" w14:textId="77777777" w:rsidR="00DB59A1" w:rsidRDefault="00DB59A1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586A5C03" w14:textId="77777777" w:rsidR="00DB59A1" w:rsidRDefault="00DB59A1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0358B496" w14:textId="77777777" w:rsidR="00DB59A1" w:rsidRDefault="00DB59A1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7D149BA1" w14:textId="77777777" w:rsidR="00DB59A1" w:rsidRDefault="00DB59A1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1AA37816" w14:textId="77777777" w:rsidR="00DB59A1" w:rsidRDefault="00DB59A1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0C429C91" w14:textId="77777777" w:rsidR="00DB59A1" w:rsidRDefault="00DB59A1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727D1F78" w14:textId="77777777" w:rsidR="00DB59A1" w:rsidRPr="006E19AC" w:rsidRDefault="00DB59A1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452D32A8" w14:textId="77777777" w:rsidR="00DB59A1" w:rsidRPr="006E19AC" w:rsidRDefault="00DB59A1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71FD3ECE" w14:textId="77777777" w:rsidR="00DB59A1" w:rsidRPr="006E19AC" w:rsidRDefault="00DB59A1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1B5F54A2" w14:textId="77777777" w:rsidR="00DB59A1" w:rsidRPr="006E19AC" w:rsidRDefault="00DB59A1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333E7EA1" w14:textId="77777777" w:rsidR="00DB59A1" w:rsidRPr="006E19AC" w:rsidRDefault="00DB59A1" w:rsidP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  <w:p w14:paraId="7F8CADAB" w14:textId="77777777" w:rsidR="00DB59A1" w:rsidRPr="001F4CAB" w:rsidRDefault="00DB59A1">
                      <w:pPr>
                        <w:rPr>
                          <w:rFonts w:ascii="Eurostile" w:hAnsi="Eurostile"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Eurostile" w:hAnsi="Eurostile"/>
          <w:lang w:val="es-ES_tradnl"/>
        </w:rPr>
        <w:t>Activi</w:t>
      </w:r>
      <w:r w:rsidR="006A63B6">
        <w:rPr>
          <w:rFonts w:ascii="Eurostile" w:hAnsi="Eurostile"/>
          <w:lang w:val="es-ES_tradnl"/>
        </w:rPr>
        <w:t>t</w:t>
      </w:r>
      <w:r>
        <w:rPr>
          <w:rFonts w:ascii="Eurostile" w:hAnsi="Eurostile"/>
          <w:lang w:val="es-ES_tradnl"/>
        </w:rPr>
        <w:t>a</w:t>
      </w:r>
      <w:r w:rsidR="006A63B6">
        <w:rPr>
          <w:rFonts w:ascii="Eurostile" w:hAnsi="Eurostile"/>
          <w:lang w:val="es-ES_tradnl"/>
        </w:rPr>
        <w:t>t</w:t>
      </w:r>
      <w:r>
        <w:rPr>
          <w:rFonts w:ascii="Eurostile" w:hAnsi="Eurostile"/>
          <w:lang w:val="es-ES_tradnl"/>
        </w:rPr>
        <w:t>s</w:t>
      </w:r>
      <w:proofErr w:type="spellEnd"/>
      <w:r>
        <w:rPr>
          <w:rFonts w:ascii="Eurostile" w:hAnsi="Eurostile"/>
          <w:lang w:val="es-ES_tradnl"/>
        </w:rPr>
        <w:t xml:space="preserve"> </w:t>
      </w:r>
      <w:proofErr w:type="spellStart"/>
      <w:r>
        <w:rPr>
          <w:rFonts w:ascii="Eurostile" w:hAnsi="Eurostile"/>
          <w:lang w:val="es-ES_tradnl"/>
        </w:rPr>
        <w:t>reali</w:t>
      </w:r>
      <w:r w:rsidR="006A63B6">
        <w:rPr>
          <w:rFonts w:ascii="Eurostile" w:hAnsi="Eurostile"/>
          <w:lang w:val="es-ES_tradnl"/>
        </w:rPr>
        <w:t>t</w:t>
      </w:r>
      <w:r>
        <w:rPr>
          <w:rFonts w:ascii="Eurostile" w:hAnsi="Eurostile"/>
          <w:lang w:val="es-ES_tradnl"/>
        </w:rPr>
        <w:t>zad</w:t>
      </w:r>
      <w:r w:rsidR="006A63B6">
        <w:rPr>
          <w:rFonts w:ascii="Eurostile" w:hAnsi="Eurostile"/>
          <w:lang w:val="es-ES_tradnl"/>
        </w:rPr>
        <w:t>e</w:t>
      </w:r>
      <w:r>
        <w:rPr>
          <w:rFonts w:ascii="Eurostile" w:hAnsi="Eurostile"/>
          <w:lang w:val="es-ES_tradnl"/>
        </w:rPr>
        <w:t>s</w:t>
      </w:r>
      <w:proofErr w:type="spellEnd"/>
      <w:r>
        <w:rPr>
          <w:rFonts w:ascii="Eurostile" w:hAnsi="Eurostile"/>
          <w:lang w:val="es-ES_tradnl"/>
        </w:rPr>
        <w:t xml:space="preserve"> (</w:t>
      </w:r>
      <w:proofErr w:type="spellStart"/>
      <w:r>
        <w:rPr>
          <w:rFonts w:ascii="Eurostile" w:hAnsi="Eurostile"/>
          <w:lang w:val="es-ES_tradnl"/>
        </w:rPr>
        <w:t>max</w:t>
      </w:r>
      <w:proofErr w:type="spellEnd"/>
      <w:r>
        <w:rPr>
          <w:rFonts w:ascii="Eurostile" w:hAnsi="Eurostile"/>
          <w:lang w:val="es-ES_tradnl"/>
        </w:rPr>
        <w:t xml:space="preserve">. 250 </w:t>
      </w:r>
      <w:proofErr w:type="spellStart"/>
      <w:r>
        <w:rPr>
          <w:rFonts w:ascii="Eurostile" w:hAnsi="Eurostile"/>
          <w:lang w:val="es-ES_tradnl"/>
        </w:rPr>
        <w:t>pa</w:t>
      </w:r>
      <w:r w:rsidR="006A63B6">
        <w:rPr>
          <w:rFonts w:ascii="Eurostile" w:hAnsi="Eurostile"/>
          <w:lang w:val="es-ES_tradnl"/>
        </w:rPr>
        <w:t>raules</w:t>
      </w:r>
      <w:proofErr w:type="spellEnd"/>
      <w:r>
        <w:rPr>
          <w:rFonts w:ascii="Eurostile" w:hAnsi="Eurostile"/>
          <w:lang w:val="es-ES_tradnl"/>
        </w:rPr>
        <w:t>)</w:t>
      </w:r>
    </w:p>
    <w:p w14:paraId="76678B6A" w14:textId="77777777" w:rsidR="00DB59A1" w:rsidRPr="00DB59A1" w:rsidRDefault="00DB59A1" w:rsidP="00DB59A1">
      <w:pPr>
        <w:rPr>
          <w:rFonts w:ascii="Eurostile" w:hAnsi="Eurostile"/>
          <w:lang w:val="es-ES_tradnl"/>
        </w:rPr>
      </w:pPr>
    </w:p>
    <w:p w14:paraId="34CD8B5D" w14:textId="4D0C7427" w:rsidR="00DB59A1" w:rsidRPr="006E19AC" w:rsidRDefault="00DB59A1" w:rsidP="00DB59A1">
      <w:pPr>
        <w:pStyle w:val="Prrafodelista"/>
        <w:numPr>
          <w:ilvl w:val="0"/>
          <w:numId w:val="15"/>
        </w:numPr>
        <w:spacing w:before="240"/>
        <w:ind w:left="714" w:hanging="357"/>
        <w:contextualSpacing w:val="0"/>
        <w:rPr>
          <w:rFonts w:ascii="Eurostile" w:hAnsi="Eurostile"/>
          <w:lang w:val="es-ES_tradnl"/>
        </w:rPr>
      </w:pPr>
      <w:proofErr w:type="spellStart"/>
      <w:r w:rsidRPr="006E19AC">
        <w:rPr>
          <w:rFonts w:ascii="Eurostile" w:hAnsi="Eurostile"/>
          <w:lang w:val="es-ES_tradnl"/>
        </w:rPr>
        <w:t>Result</w:t>
      </w:r>
      <w:r w:rsidR="006A63B6">
        <w:rPr>
          <w:rFonts w:ascii="Eurostile" w:hAnsi="Eurostile"/>
          <w:lang w:val="es-ES_tradnl"/>
        </w:rPr>
        <w:t>at</w:t>
      </w:r>
      <w:r w:rsidRPr="006E19AC">
        <w:rPr>
          <w:rFonts w:ascii="Eurostile" w:hAnsi="Eurostile"/>
          <w:lang w:val="es-ES_tradnl"/>
        </w:rPr>
        <w:t>s</w:t>
      </w:r>
      <w:proofErr w:type="spellEnd"/>
      <w:r w:rsidR="006A63B6">
        <w:rPr>
          <w:rFonts w:ascii="Eurostile" w:hAnsi="Eurostile"/>
          <w:lang w:val="es-ES_tradnl"/>
        </w:rPr>
        <w:t xml:space="preserve"> </w:t>
      </w:r>
      <w:proofErr w:type="spellStart"/>
      <w:r w:rsidR="006A63B6">
        <w:rPr>
          <w:rFonts w:ascii="Eurostile" w:hAnsi="Eurostile"/>
          <w:lang w:val="es-ES_tradnl"/>
        </w:rPr>
        <w:t>aconseguits</w:t>
      </w:r>
      <w:proofErr w:type="spellEnd"/>
      <w:r w:rsidRPr="006E19AC">
        <w:rPr>
          <w:rFonts w:ascii="Eurostile" w:hAnsi="Eurostile"/>
          <w:lang w:val="es-ES_tradnl"/>
        </w:rPr>
        <w:t xml:space="preserve"> (250 </w:t>
      </w:r>
      <w:proofErr w:type="spellStart"/>
      <w:r w:rsidRPr="006E19AC">
        <w:rPr>
          <w:rFonts w:ascii="Eurostile" w:hAnsi="Eurostile"/>
          <w:lang w:val="es-ES_tradnl"/>
        </w:rPr>
        <w:t>pa</w:t>
      </w:r>
      <w:r w:rsidR="006A63B6">
        <w:rPr>
          <w:rFonts w:ascii="Eurostile" w:hAnsi="Eurostile"/>
          <w:lang w:val="es-ES_tradnl"/>
        </w:rPr>
        <w:t>raules</w:t>
      </w:r>
      <w:proofErr w:type="spellEnd"/>
      <w:r w:rsidRPr="006E19AC">
        <w:rPr>
          <w:rFonts w:ascii="Eurostile" w:hAnsi="Eurostile"/>
          <w:lang w:val="es-ES_tradnl"/>
        </w:rPr>
        <w:t>):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135"/>
      </w:tblGrid>
      <w:tr w:rsidR="00DB59A1" w:rsidRPr="006E19AC" w14:paraId="39A558A2" w14:textId="77777777" w:rsidTr="00D40230">
        <w:tc>
          <w:tcPr>
            <w:tcW w:w="8891" w:type="dxa"/>
          </w:tcPr>
          <w:p w14:paraId="4C684D6B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586EEB85" w14:textId="77777777" w:rsidR="00DB59A1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324E2B81" w14:textId="77777777" w:rsidR="00DB59A1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7BE7B3B3" w14:textId="77777777" w:rsidR="00DB59A1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02E5D0F1" w14:textId="77777777" w:rsidR="00DB59A1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391C85E2" w14:textId="77777777" w:rsidR="00DB59A1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7677BC53" w14:textId="77777777" w:rsidR="006A63B6" w:rsidRPr="006E19AC" w:rsidRDefault="006A63B6" w:rsidP="00D40230">
            <w:pPr>
              <w:rPr>
                <w:rFonts w:ascii="Eurostile" w:hAnsi="Eurostile"/>
                <w:lang w:val="es-ES_tradnl"/>
              </w:rPr>
            </w:pPr>
          </w:p>
          <w:p w14:paraId="1648F71C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083CB602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1C1F0D1F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6E47200C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</w:tc>
      </w:tr>
    </w:tbl>
    <w:p w14:paraId="17460476" w14:textId="77777777" w:rsidR="00DB59A1" w:rsidRPr="006E19AC" w:rsidRDefault="00DB59A1" w:rsidP="00DB59A1">
      <w:pPr>
        <w:ind w:left="360"/>
        <w:rPr>
          <w:rFonts w:ascii="Eurostile" w:hAnsi="Eurostile"/>
          <w:lang w:val="es-ES_tradnl"/>
        </w:rPr>
      </w:pPr>
    </w:p>
    <w:p w14:paraId="7425F2E3" w14:textId="576C012D" w:rsidR="00DB59A1" w:rsidRPr="006E19AC" w:rsidRDefault="00DB59A1" w:rsidP="00DB59A1">
      <w:pPr>
        <w:pStyle w:val="Prrafodelista"/>
        <w:numPr>
          <w:ilvl w:val="0"/>
          <w:numId w:val="15"/>
        </w:numPr>
        <w:rPr>
          <w:rFonts w:ascii="Eurostile" w:hAnsi="Eurostile"/>
          <w:lang w:val="es-ES_tradnl"/>
        </w:rPr>
      </w:pPr>
      <w:proofErr w:type="spellStart"/>
      <w:r w:rsidRPr="006E19AC">
        <w:rPr>
          <w:rFonts w:ascii="Eurostile" w:hAnsi="Eurostile"/>
          <w:lang w:val="es-ES_tradnl"/>
        </w:rPr>
        <w:t>Principals</w:t>
      </w:r>
      <w:proofErr w:type="spellEnd"/>
      <w:r w:rsidRPr="006E19AC">
        <w:rPr>
          <w:rFonts w:ascii="Eurostile" w:hAnsi="Eurostile"/>
          <w:lang w:val="es-ES_tradnl"/>
        </w:rPr>
        <w:t xml:space="preserve"> </w:t>
      </w:r>
      <w:proofErr w:type="spellStart"/>
      <w:r w:rsidRPr="006E19AC">
        <w:rPr>
          <w:rFonts w:ascii="Eurostile" w:hAnsi="Eurostile"/>
          <w:lang w:val="es-ES_tradnl"/>
        </w:rPr>
        <w:t>obst</w:t>
      </w:r>
      <w:r w:rsidR="006A63B6">
        <w:rPr>
          <w:rFonts w:ascii="Eurostile" w:hAnsi="Eurostile"/>
          <w:lang w:val="es-ES_tradnl"/>
        </w:rPr>
        <w:t>acles</w:t>
      </w:r>
      <w:proofErr w:type="spellEnd"/>
      <w:r w:rsidRPr="006E19AC">
        <w:rPr>
          <w:rFonts w:ascii="Eurostile" w:hAnsi="Eurostile"/>
          <w:lang w:val="es-ES_tradnl"/>
        </w:rPr>
        <w:t>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135"/>
      </w:tblGrid>
      <w:tr w:rsidR="00DB59A1" w:rsidRPr="006E19AC" w14:paraId="0FEADBBA" w14:textId="77777777" w:rsidTr="00D40230">
        <w:tc>
          <w:tcPr>
            <w:tcW w:w="8891" w:type="dxa"/>
          </w:tcPr>
          <w:p w14:paraId="6EE3EE5D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393C6863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5D7D6884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2F1F85E4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676051EB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75339942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578B609A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1905D5E1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</w:tc>
      </w:tr>
    </w:tbl>
    <w:p w14:paraId="3FFC30E2" w14:textId="77777777" w:rsidR="00DB59A1" w:rsidRPr="006E19AC" w:rsidRDefault="00DB59A1" w:rsidP="00DB59A1">
      <w:pPr>
        <w:ind w:left="360"/>
        <w:rPr>
          <w:rFonts w:ascii="Eurostile" w:hAnsi="Eurostile"/>
          <w:lang w:val="es-ES_tradnl"/>
        </w:rPr>
      </w:pPr>
    </w:p>
    <w:p w14:paraId="48EC1E6D" w14:textId="7A6EA360" w:rsidR="00DB59A1" w:rsidRPr="006E19AC" w:rsidRDefault="006A63B6" w:rsidP="00DB59A1">
      <w:pPr>
        <w:pStyle w:val="Prrafodelista"/>
        <w:numPr>
          <w:ilvl w:val="0"/>
          <w:numId w:val="15"/>
        </w:numPr>
        <w:rPr>
          <w:rFonts w:ascii="Eurostile" w:hAnsi="Eurostile"/>
          <w:lang w:val="es-ES_tradnl"/>
        </w:rPr>
      </w:pPr>
      <w:r>
        <w:rPr>
          <w:rFonts w:ascii="Eurostile" w:hAnsi="Eurostile"/>
          <w:lang w:val="es-ES_tradnl"/>
        </w:rPr>
        <w:t xml:space="preserve">Impacte en nombre de </w:t>
      </w:r>
      <w:proofErr w:type="spellStart"/>
      <w:r>
        <w:rPr>
          <w:rFonts w:ascii="Eurostile" w:hAnsi="Eurostile"/>
          <w:lang w:val="es-ES_tradnl"/>
        </w:rPr>
        <w:t>participants</w:t>
      </w:r>
      <w:proofErr w:type="spellEnd"/>
      <w:r>
        <w:rPr>
          <w:rFonts w:ascii="Eurostile" w:hAnsi="Eurostile"/>
          <w:lang w:val="es-ES_tradnl"/>
        </w:rPr>
        <w:t>/</w:t>
      </w:r>
      <w:proofErr w:type="spellStart"/>
      <w:r>
        <w:rPr>
          <w:rFonts w:ascii="Eurostile" w:hAnsi="Eurostile"/>
          <w:lang w:val="es-ES_tradnl"/>
        </w:rPr>
        <w:t>beneficiaris</w:t>
      </w:r>
      <w:proofErr w:type="spellEnd"/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4"/>
      </w:tblGrid>
      <w:tr w:rsidR="00DB59A1" w:rsidRPr="006E19AC" w14:paraId="763CA48E" w14:textId="77777777" w:rsidTr="00D40230">
        <w:tc>
          <w:tcPr>
            <w:tcW w:w="8470" w:type="dxa"/>
          </w:tcPr>
          <w:p w14:paraId="25580AA6" w14:textId="77777777" w:rsidR="00DB59A1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3D9D4DFC" w14:textId="77777777" w:rsidR="00DB59A1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56C5818E" w14:textId="77777777" w:rsidR="00DB59A1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72080996" w14:textId="77777777" w:rsidR="00DB59A1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3964BA00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68406B3D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  <w:p w14:paraId="0A5EE9D1" w14:textId="77777777" w:rsidR="00DB59A1" w:rsidRPr="006E19AC" w:rsidRDefault="00DB59A1" w:rsidP="00D40230">
            <w:pPr>
              <w:rPr>
                <w:rFonts w:ascii="Eurostile" w:hAnsi="Eurostile"/>
                <w:lang w:val="es-ES_tradnl"/>
              </w:rPr>
            </w:pPr>
          </w:p>
        </w:tc>
      </w:tr>
    </w:tbl>
    <w:p w14:paraId="0F81CD2E" w14:textId="77777777" w:rsidR="00DB59A1" w:rsidRPr="006E19AC" w:rsidRDefault="00DB59A1" w:rsidP="00DB59A1">
      <w:pPr>
        <w:pStyle w:val="Prrafodelista"/>
        <w:rPr>
          <w:rFonts w:ascii="Eurostile" w:hAnsi="Eurostile"/>
          <w:lang w:val="es-ES_tradnl"/>
        </w:rPr>
      </w:pPr>
    </w:p>
    <w:p w14:paraId="384D5FEB" w14:textId="5A8B56E2" w:rsidR="00DB59A1" w:rsidRDefault="006A63B6" w:rsidP="006A63B6">
      <w:pPr>
        <w:pStyle w:val="Prrafodelista"/>
        <w:numPr>
          <w:ilvl w:val="0"/>
          <w:numId w:val="16"/>
        </w:numPr>
        <w:autoSpaceDE w:val="0"/>
        <w:autoSpaceDN w:val="0"/>
        <w:spacing w:after="0" w:line="259" w:lineRule="auto"/>
        <w:ind w:left="426" w:hanging="426"/>
        <w:jc w:val="both"/>
        <w:rPr>
          <w:rFonts w:ascii="Eurostile" w:hAnsi="Eurostile" w:cstheme="minorHAnsi"/>
          <w:b/>
          <w:color w:val="002060"/>
          <w:lang w:val="es-ES_tradnl"/>
        </w:rPr>
      </w:pPr>
      <w:proofErr w:type="spellStart"/>
      <w:r>
        <w:rPr>
          <w:rFonts w:ascii="Eurostile" w:hAnsi="Eurostile" w:cstheme="minorHAnsi"/>
          <w:b/>
          <w:color w:val="002060"/>
          <w:lang w:val="es-ES_tradnl"/>
        </w:rPr>
        <w:t>Enumeració</w:t>
      </w:r>
      <w:proofErr w:type="spellEnd"/>
      <w:r>
        <w:rPr>
          <w:rFonts w:ascii="Eurostile" w:hAnsi="Eurostile" w:cstheme="minorHAnsi"/>
          <w:b/>
          <w:color w:val="002060"/>
          <w:lang w:val="es-ES_tradnl"/>
        </w:rPr>
        <w:t xml:space="preserve"> de les </w:t>
      </w:r>
      <w:proofErr w:type="spellStart"/>
      <w:r>
        <w:rPr>
          <w:rFonts w:ascii="Eurostile" w:hAnsi="Eurostile" w:cstheme="minorHAnsi"/>
          <w:b/>
          <w:color w:val="002060"/>
          <w:lang w:val="es-ES_tradnl"/>
        </w:rPr>
        <w:t>a</w:t>
      </w:r>
      <w:r w:rsidR="00DB59A1">
        <w:rPr>
          <w:rFonts w:ascii="Eurostile" w:hAnsi="Eurostile" w:cstheme="minorHAnsi"/>
          <w:b/>
          <w:color w:val="002060"/>
          <w:lang w:val="es-ES_tradnl"/>
        </w:rPr>
        <w:t>ctivi</w:t>
      </w:r>
      <w:r>
        <w:rPr>
          <w:rFonts w:ascii="Eurostile" w:hAnsi="Eurostile" w:cstheme="minorHAnsi"/>
          <w:b/>
          <w:color w:val="002060"/>
          <w:lang w:val="es-ES_tradnl"/>
        </w:rPr>
        <w:t>t</w:t>
      </w:r>
      <w:r w:rsidR="00DB59A1">
        <w:rPr>
          <w:rFonts w:ascii="Eurostile" w:hAnsi="Eurostile" w:cstheme="minorHAnsi"/>
          <w:b/>
          <w:color w:val="002060"/>
          <w:lang w:val="es-ES_tradnl"/>
        </w:rPr>
        <w:t>a</w:t>
      </w:r>
      <w:r>
        <w:rPr>
          <w:rFonts w:ascii="Eurostile" w:hAnsi="Eurostile" w:cstheme="minorHAnsi"/>
          <w:b/>
          <w:color w:val="002060"/>
          <w:lang w:val="es-ES_tradnl"/>
        </w:rPr>
        <w:t>t</w:t>
      </w:r>
      <w:r w:rsidR="00DB59A1">
        <w:rPr>
          <w:rFonts w:ascii="Eurostile" w:hAnsi="Eurostile" w:cstheme="minorHAnsi"/>
          <w:b/>
          <w:color w:val="002060"/>
          <w:lang w:val="es-ES_tradnl"/>
        </w:rPr>
        <w:t>s</w:t>
      </w:r>
      <w:proofErr w:type="spellEnd"/>
      <w:r w:rsidR="00DB59A1">
        <w:rPr>
          <w:rFonts w:ascii="Eurostile" w:hAnsi="Eurostile" w:cstheme="minorHAnsi"/>
          <w:b/>
          <w:color w:val="002060"/>
          <w:lang w:val="es-ES_tradnl"/>
        </w:rPr>
        <w:t xml:space="preserve"> de </w:t>
      </w:r>
      <w:proofErr w:type="spellStart"/>
      <w:r>
        <w:rPr>
          <w:rFonts w:ascii="Eurostile" w:hAnsi="Eurostile" w:cstheme="minorHAnsi"/>
          <w:b/>
          <w:color w:val="002060"/>
          <w:lang w:val="es-ES_tradnl"/>
        </w:rPr>
        <w:t>difusió</w:t>
      </w:r>
      <w:proofErr w:type="spellEnd"/>
      <w:r w:rsidR="008406C6">
        <w:rPr>
          <w:rFonts w:ascii="Eurostile" w:hAnsi="Eurostile" w:cstheme="minorHAnsi"/>
          <w:b/>
          <w:color w:val="002060"/>
          <w:lang w:val="es-ES_tradnl"/>
        </w:rPr>
        <w:t xml:space="preserve"> </w:t>
      </w:r>
      <w:proofErr w:type="spellStart"/>
      <w:r w:rsidR="008406C6">
        <w:rPr>
          <w:rFonts w:ascii="Eurostile" w:hAnsi="Eurostile" w:cstheme="minorHAnsi"/>
          <w:b/>
          <w:color w:val="002060"/>
          <w:lang w:val="es-ES_tradnl"/>
        </w:rPr>
        <w:t>tant</w:t>
      </w:r>
      <w:proofErr w:type="spellEnd"/>
      <w:r w:rsidR="008406C6">
        <w:rPr>
          <w:rFonts w:ascii="Eurostile" w:hAnsi="Eurostile" w:cstheme="minorHAnsi"/>
          <w:b/>
          <w:color w:val="002060"/>
          <w:lang w:val="es-ES_tradnl"/>
        </w:rPr>
        <w:t xml:space="preserve"> al </w:t>
      </w:r>
      <w:proofErr w:type="spellStart"/>
      <w:r w:rsidR="008406C6">
        <w:rPr>
          <w:rFonts w:ascii="Eurostile" w:hAnsi="Eurostile" w:cstheme="minorHAnsi"/>
          <w:b/>
          <w:color w:val="002060"/>
          <w:lang w:val="es-ES_tradnl"/>
        </w:rPr>
        <w:t>llarg</w:t>
      </w:r>
      <w:proofErr w:type="spellEnd"/>
      <w:r w:rsidR="008406C6">
        <w:rPr>
          <w:rFonts w:ascii="Eurostile" w:hAnsi="Eurostile" w:cstheme="minorHAnsi"/>
          <w:b/>
          <w:color w:val="002060"/>
          <w:lang w:val="es-ES_tradnl"/>
        </w:rPr>
        <w:t xml:space="preserve"> del </w:t>
      </w:r>
      <w:proofErr w:type="spellStart"/>
      <w:r w:rsidR="008406C6">
        <w:rPr>
          <w:rFonts w:ascii="Eurostile" w:hAnsi="Eurostile" w:cstheme="minorHAnsi"/>
          <w:b/>
          <w:color w:val="002060"/>
          <w:lang w:val="es-ES_tradnl"/>
        </w:rPr>
        <w:t>projecte</w:t>
      </w:r>
      <w:proofErr w:type="spellEnd"/>
      <w:r w:rsidR="008406C6">
        <w:rPr>
          <w:rFonts w:ascii="Eurostile" w:hAnsi="Eurostile" w:cstheme="minorHAnsi"/>
          <w:b/>
          <w:color w:val="002060"/>
          <w:lang w:val="es-ES_tradnl"/>
        </w:rPr>
        <w:t xml:space="preserve"> </w:t>
      </w:r>
      <w:proofErr w:type="spellStart"/>
      <w:r w:rsidR="008406C6">
        <w:rPr>
          <w:rFonts w:ascii="Eurostile" w:hAnsi="Eurostile" w:cstheme="minorHAnsi"/>
          <w:b/>
          <w:color w:val="002060"/>
          <w:lang w:val="es-ES_tradnl"/>
        </w:rPr>
        <w:t>com</w:t>
      </w:r>
      <w:proofErr w:type="spellEnd"/>
      <w:r w:rsidR="008406C6">
        <w:rPr>
          <w:rFonts w:ascii="Eurostile" w:hAnsi="Eurostile" w:cstheme="minorHAnsi"/>
          <w:b/>
          <w:color w:val="002060"/>
          <w:lang w:val="es-ES_tradnl"/>
        </w:rPr>
        <w:t xml:space="preserve"> al final </w:t>
      </w:r>
      <w:proofErr w:type="spellStart"/>
      <w:r w:rsidR="008406C6">
        <w:rPr>
          <w:rFonts w:ascii="Eurostile" w:hAnsi="Eurostile" w:cstheme="minorHAnsi"/>
          <w:b/>
          <w:color w:val="002060"/>
          <w:lang w:val="es-ES_tradnl"/>
        </w:rPr>
        <w:t>de l</w:t>
      </w:r>
      <w:proofErr w:type="spellEnd"/>
      <w:r w:rsidR="008406C6">
        <w:rPr>
          <w:rFonts w:ascii="Eurostile" w:hAnsi="Eurostile" w:cstheme="minorHAnsi"/>
          <w:b/>
          <w:color w:val="002060"/>
          <w:lang w:val="es-ES_tradnl"/>
        </w:rPr>
        <w:t>’execució</w:t>
      </w:r>
    </w:p>
    <w:p w14:paraId="0429029E" w14:textId="77777777" w:rsidR="006A63B6" w:rsidRPr="006A63B6" w:rsidRDefault="006A63B6" w:rsidP="006A63B6">
      <w:pPr>
        <w:pStyle w:val="Prrafodelista"/>
        <w:autoSpaceDE w:val="0"/>
        <w:autoSpaceDN w:val="0"/>
        <w:spacing w:after="0" w:line="259" w:lineRule="auto"/>
        <w:ind w:left="426"/>
        <w:jc w:val="both"/>
        <w:rPr>
          <w:rFonts w:ascii="Eurostile" w:hAnsi="Eurostile" w:cstheme="minorHAnsi"/>
          <w:b/>
          <w:color w:val="002060"/>
          <w:lang w:val="es-ES_tradnl"/>
        </w:rPr>
      </w:pPr>
    </w:p>
    <w:p w14:paraId="0CF634A9" w14:textId="77777777" w:rsidR="00DB59A1" w:rsidRDefault="00DB59A1" w:rsidP="00DB59A1">
      <w:pPr>
        <w:pStyle w:val="Textosinformato"/>
        <w:autoSpaceDE w:val="0"/>
        <w:autoSpaceDN w:val="0"/>
        <w:spacing w:before="120"/>
        <w:ind w:left="1080"/>
        <w:jc w:val="both"/>
        <w:rPr>
          <w:rFonts w:ascii="Eurostile" w:hAnsi="Eurostile" w:cstheme="minorHAnsi"/>
          <w:b/>
          <w:color w:val="002060"/>
          <w:lang w:val="es-ES_tradnl"/>
        </w:rPr>
      </w:pPr>
      <w:r>
        <w:rPr>
          <w:rFonts w:ascii="Eurostile" w:hAnsi="Eurostile" w:cs="Eurostile"/>
          <w:noProof/>
          <w:color w:val="000000"/>
          <w:szCs w:val="22"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82734" wp14:editId="12A70937">
                <wp:simplePos x="0" y="0"/>
                <wp:positionH relativeFrom="column">
                  <wp:posOffset>234315</wp:posOffset>
                </wp:positionH>
                <wp:positionV relativeFrom="paragraph">
                  <wp:posOffset>64135</wp:posOffset>
                </wp:positionV>
                <wp:extent cx="5130800" cy="2216150"/>
                <wp:effectExtent l="0" t="0" r="12700" b="19050"/>
                <wp:wrapNone/>
                <wp:docPr id="8800357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0" cy="221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9BD4B" w14:textId="77777777" w:rsidR="00DB59A1" w:rsidRDefault="00DB59A1" w:rsidP="00DB59A1"/>
                          <w:p w14:paraId="66D1AC3D" w14:textId="77777777" w:rsidR="008406C6" w:rsidRDefault="008406C6" w:rsidP="00DB59A1"/>
                          <w:p w14:paraId="12F225CD" w14:textId="77777777" w:rsidR="008406C6" w:rsidRDefault="008406C6" w:rsidP="00DB59A1"/>
                          <w:p w14:paraId="2D48FC71" w14:textId="77777777" w:rsidR="008406C6" w:rsidRDefault="008406C6" w:rsidP="00DB59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82734" id="_x0000_s1027" type="#_x0000_t202" style="position:absolute;left:0;text-align:left;margin-left:18.45pt;margin-top:5.05pt;width:404pt;height:1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" fillcolor="white [3201]" strokeweight=".5pt">
                <v:textbox>
                  <w:txbxContent>
                    <w:p w14:paraId="0E49BD4B" w14:textId="77777777" w:rsidR="00DB59A1" w:rsidRDefault="00DB59A1" w:rsidP="00DB59A1"/>
                    <w:p w14:paraId="66D1AC3D" w14:textId="77777777" w:rsidR="008406C6" w:rsidRDefault="008406C6" w:rsidP="00DB59A1"/>
                    <w:p w14:paraId="12F225CD" w14:textId="77777777" w:rsidR="008406C6" w:rsidRDefault="008406C6" w:rsidP="00DB59A1"/>
                    <w:p w14:paraId="2D48FC71" w14:textId="77777777" w:rsidR="008406C6" w:rsidRDefault="008406C6" w:rsidP="00DB59A1"/>
                  </w:txbxContent>
                </v:textbox>
              </v:shape>
            </w:pict>
          </mc:Fallback>
        </mc:AlternateContent>
      </w:r>
    </w:p>
    <w:p w14:paraId="5C86884F" w14:textId="77777777" w:rsidR="00DB59A1" w:rsidRDefault="00DB59A1" w:rsidP="00DB59A1">
      <w:pPr>
        <w:pStyle w:val="Textosinformato"/>
        <w:autoSpaceDE w:val="0"/>
        <w:autoSpaceDN w:val="0"/>
        <w:spacing w:before="120"/>
        <w:ind w:left="1080"/>
        <w:jc w:val="both"/>
        <w:rPr>
          <w:rFonts w:ascii="Eurostile" w:hAnsi="Eurostile" w:cstheme="minorHAnsi"/>
          <w:b/>
          <w:color w:val="002060"/>
          <w:lang w:val="es-ES_tradnl"/>
        </w:rPr>
      </w:pPr>
    </w:p>
    <w:p w14:paraId="198E05B5" w14:textId="77777777" w:rsidR="00DB59A1" w:rsidRDefault="00DB59A1" w:rsidP="00DB59A1">
      <w:pPr>
        <w:pStyle w:val="Textosinformato"/>
        <w:autoSpaceDE w:val="0"/>
        <w:autoSpaceDN w:val="0"/>
        <w:spacing w:before="120"/>
        <w:jc w:val="both"/>
        <w:rPr>
          <w:rFonts w:ascii="Eurostile" w:hAnsi="Eurostile" w:cs="Eurostile"/>
          <w:color w:val="000000"/>
          <w:szCs w:val="22"/>
          <w:lang w:val="es-ES_tradnl"/>
        </w:rPr>
      </w:pPr>
    </w:p>
    <w:p w14:paraId="49815E62" w14:textId="77777777" w:rsidR="008406C6" w:rsidRPr="008406C6" w:rsidRDefault="008406C6" w:rsidP="008406C6">
      <w:pPr>
        <w:pStyle w:val="Textosinformato"/>
        <w:autoSpaceDE w:val="0"/>
        <w:autoSpaceDN w:val="0"/>
        <w:spacing w:before="120"/>
        <w:ind w:left="1080"/>
        <w:jc w:val="both"/>
        <w:rPr>
          <w:rFonts w:ascii="Eurostile" w:hAnsi="Eurostile" w:cs="Eurostile"/>
          <w:color w:val="000000"/>
          <w:szCs w:val="22"/>
          <w:lang w:val="es-ES_tradnl"/>
        </w:rPr>
      </w:pPr>
    </w:p>
    <w:p w14:paraId="2A460FE8" w14:textId="77777777" w:rsidR="008406C6" w:rsidRDefault="008406C6" w:rsidP="00DB59A1">
      <w:pPr>
        <w:pStyle w:val="Textosinformato"/>
        <w:autoSpaceDE w:val="0"/>
        <w:autoSpaceDN w:val="0"/>
        <w:spacing w:before="120"/>
        <w:jc w:val="both"/>
        <w:rPr>
          <w:rFonts w:ascii="Eurostile" w:hAnsi="Eurostile" w:cstheme="minorHAnsi"/>
          <w:szCs w:val="22"/>
          <w:lang w:val="es-ES_tradnl"/>
        </w:rPr>
      </w:pPr>
    </w:p>
    <w:p w14:paraId="25BEBCC4" w14:textId="77777777" w:rsidR="008406C6" w:rsidRDefault="008406C6" w:rsidP="00DB59A1">
      <w:pPr>
        <w:pStyle w:val="Textosinformato"/>
        <w:autoSpaceDE w:val="0"/>
        <w:autoSpaceDN w:val="0"/>
        <w:spacing w:before="120"/>
        <w:jc w:val="both"/>
        <w:rPr>
          <w:rFonts w:ascii="Eurostile" w:hAnsi="Eurostile" w:cstheme="minorHAnsi"/>
          <w:szCs w:val="22"/>
          <w:lang w:val="es-ES_tradnl"/>
        </w:rPr>
      </w:pPr>
    </w:p>
    <w:p w14:paraId="732FA246" w14:textId="77777777" w:rsidR="008406C6" w:rsidRDefault="008406C6" w:rsidP="00DB59A1">
      <w:pPr>
        <w:pStyle w:val="Textosinformato"/>
        <w:autoSpaceDE w:val="0"/>
        <w:autoSpaceDN w:val="0"/>
        <w:spacing w:before="120"/>
        <w:jc w:val="both"/>
        <w:rPr>
          <w:rFonts w:ascii="Eurostile" w:hAnsi="Eurostile" w:cstheme="minorHAnsi"/>
          <w:szCs w:val="22"/>
          <w:lang w:val="es-ES_tradnl"/>
        </w:rPr>
      </w:pPr>
    </w:p>
    <w:p w14:paraId="63F764BE" w14:textId="77777777" w:rsidR="008406C6" w:rsidRDefault="008406C6" w:rsidP="00DB59A1">
      <w:pPr>
        <w:pStyle w:val="Textosinformato"/>
        <w:autoSpaceDE w:val="0"/>
        <w:autoSpaceDN w:val="0"/>
        <w:spacing w:before="120"/>
        <w:jc w:val="both"/>
        <w:rPr>
          <w:rFonts w:ascii="Eurostile" w:hAnsi="Eurostile" w:cstheme="minorHAnsi"/>
          <w:szCs w:val="22"/>
          <w:lang w:val="es-ES_tradnl"/>
        </w:rPr>
      </w:pPr>
    </w:p>
    <w:p w14:paraId="595FDE9A" w14:textId="77777777" w:rsidR="008406C6" w:rsidRDefault="008406C6" w:rsidP="00DB59A1">
      <w:pPr>
        <w:pStyle w:val="Textosinformato"/>
        <w:autoSpaceDE w:val="0"/>
        <w:autoSpaceDN w:val="0"/>
        <w:spacing w:before="120"/>
        <w:jc w:val="both"/>
        <w:rPr>
          <w:rFonts w:ascii="Eurostile" w:hAnsi="Eurostile" w:cstheme="minorHAnsi"/>
          <w:szCs w:val="22"/>
          <w:lang w:val="es-ES_tradnl"/>
        </w:rPr>
      </w:pPr>
    </w:p>
    <w:p w14:paraId="69235869" w14:textId="77777777" w:rsidR="008406C6" w:rsidRDefault="008406C6" w:rsidP="00DB59A1">
      <w:pPr>
        <w:pStyle w:val="Textosinformato"/>
        <w:autoSpaceDE w:val="0"/>
        <w:autoSpaceDN w:val="0"/>
        <w:spacing w:before="120"/>
        <w:jc w:val="both"/>
        <w:rPr>
          <w:rFonts w:ascii="Eurostile" w:hAnsi="Eurostile" w:cstheme="minorHAnsi"/>
          <w:szCs w:val="22"/>
          <w:lang w:val="es-ES_tradnl"/>
        </w:rPr>
      </w:pPr>
    </w:p>
    <w:p w14:paraId="01A3F49E" w14:textId="77777777" w:rsidR="008406C6" w:rsidRDefault="008406C6" w:rsidP="00DB59A1">
      <w:pPr>
        <w:pStyle w:val="Textosinformato"/>
        <w:autoSpaceDE w:val="0"/>
        <w:autoSpaceDN w:val="0"/>
        <w:spacing w:before="120"/>
        <w:jc w:val="both"/>
        <w:rPr>
          <w:rFonts w:ascii="Eurostile" w:hAnsi="Eurostile" w:cstheme="minorHAnsi"/>
          <w:szCs w:val="22"/>
          <w:lang w:val="es-ES_tradnl"/>
        </w:rPr>
      </w:pPr>
    </w:p>
    <w:p w14:paraId="3CE5E9AC" w14:textId="537C7684" w:rsidR="008406C6" w:rsidRPr="008406C6" w:rsidRDefault="008406C6" w:rsidP="008406C6">
      <w:pPr>
        <w:pStyle w:val="Textosinformato"/>
        <w:numPr>
          <w:ilvl w:val="0"/>
          <w:numId w:val="16"/>
        </w:numPr>
        <w:autoSpaceDE w:val="0"/>
        <w:autoSpaceDN w:val="0"/>
        <w:spacing w:before="120"/>
        <w:ind w:left="426" w:hanging="426"/>
        <w:jc w:val="both"/>
        <w:rPr>
          <w:rFonts w:ascii="Eurostile" w:hAnsi="Eurostile" w:cs="Eurostile"/>
          <w:color w:val="000000"/>
          <w:szCs w:val="22"/>
          <w:lang w:val="es-ES_tradnl"/>
        </w:rPr>
      </w:pPr>
      <w:proofErr w:type="spellStart"/>
      <w:r>
        <w:rPr>
          <w:rFonts w:ascii="Eurostile" w:hAnsi="Eurostile" w:cstheme="minorHAnsi"/>
          <w:b/>
          <w:color w:val="002060"/>
          <w:lang w:val="es-ES_tradnl"/>
        </w:rPr>
        <w:t>Fonts</w:t>
      </w:r>
      <w:proofErr w:type="spellEnd"/>
      <w:r>
        <w:rPr>
          <w:rFonts w:ascii="Eurostile" w:hAnsi="Eurostile" w:cstheme="minorHAnsi"/>
          <w:b/>
          <w:color w:val="002060"/>
          <w:lang w:val="es-ES_tradnl"/>
        </w:rPr>
        <w:t xml:space="preserve"> de </w:t>
      </w:r>
      <w:proofErr w:type="spellStart"/>
      <w:r>
        <w:rPr>
          <w:rFonts w:ascii="Eurostile" w:hAnsi="Eurostile" w:cstheme="minorHAnsi"/>
          <w:b/>
          <w:color w:val="002060"/>
          <w:lang w:val="es-ES_tradnl"/>
        </w:rPr>
        <w:t>verificació</w:t>
      </w:r>
      <w:proofErr w:type="spellEnd"/>
    </w:p>
    <w:p w14:paraId="502197CC" w14:textId="65E41491" w:rsidR="00DB59A1" w:rsidRPr="006E19AC" w:rsidRDefault="006A63B6" w:rsidP="008406C6">
      <w:pPr>
        <w:pStyle w:val="Textosinformato"/>
        <w:autoSpaceDE w:val="0"/>
        <w:autoSpaceDN w:val="0"/>
        <w:spacing w:before="120"/>
        <w:rPr>
          <w:rFonts w:ascii="Eurostile" w:eastAsia="Calibri" w:hAnsi="Eurostile" w:cs="Calibri"/>
          <w:szCs w:val="22"/>
          <w:lang w:val="es-ES_tradnl" w:eastAsia="es-ES"/>
        </w:rPr>
      </w:pPr>
      <w:proofErr w:type="spellStart"/>
      <w:r>
        <w:rPr>
          <w:rFonts w:ascii="Eurostile" w:hAnsi="Eurostile" w:cstheme="minorHAnsi"/>
          <w:szCs w:val="22"/>
          <w:lang w:val="es-ES_tradnl"/>
        </w:rPr>
        <w:t>S’adjuntará</w:t>
      </w:r>
      <w:proofErr w:type="spellEnd"/>
      <w:r>
        <w:rPr>
          <w:rFonts w:ascii="Eurostile" w:hAnsi="Eurostile" w:cstheme="minorHAnsi"/>
          <w:szCs w:val="22"/>
          <w:lang w:val="es-ES_tradnl"/>
        </w:rPr>
        <w:t xml:space="preserve"> la </w:t>
      </w:r>
      <w:proofErr w:type="spellStart"/>
      <w:r>
        <w:rPr>
          <w:rFonts w:ascii="Eurostile" w:hAnsi="Eurostile" w:cstheme="minorHAnsi"/>
          <w:szCs w:val="22"/>
          <w:lang w:val="es-ES_tradnl"/>
        </w:rPr>
        <w:t>següent</w:t>
      </w:r>
      <w:proofErr w:type="spellEnd"/>
      <w:r>
        <w:rPr>
          <w:rFonts w:ascii="Eurostile" w:hAnsi="Eurostile" w:cstheme="minorHAnsi"/>
          <w:szCs w:val="22"/>
          <w:lang w:val="es-ES_tradnl"/>
        </w:rPr>
        <w:t xml:space="preserve"> documentación justificativa:</w:t>
      </w:r>
    </w:p>
    <w:p w14:paraId="16B44143" w14:textId="77777777" w:rsidR="006A63B6" w:rsidRPr="006A63B6" w:rsidRDefault="006A63B6" w:rsidP="008406C6">
      <w:pPr>
        <w:autoSpaceDE w:val="0"/>
        <w:autoSpaceDN w:val="0"/>
        <w:adjustRightInd w:val="0"/>
        <w:ind w:left="284" w:hanging="284"/>
        <w:rPr>
          <w:rFonts w:ascii="Eurostile" w:hAnsi="Eurostile" w:cs="AppleSystemUIFont"/>
          <w:lang w:val="es-ES_tradnl" w:eastAsia="ca-ES"/>
        </w:rPr>
      </w:pPr>
      <w:r w:rsidRPr="006A63B6">
        <w:rPr>
          <w:rFonts w:ascii="Eurostile" w:hAnsi="Eurostile" w:cs="AppleSystemUIFont"/>
          <w:b/>
          <w:bCs/>
          <w:lang w:val="es-ES_tradnl" w:eastAsia="ca-ES"/>
        </w:rPr>
        <w:t>1.</w:t>
      </w:r>
      <w:r w:rsidRPr="006A63B6">
        <w:rPr>
          <w:rFonts w:ascii="Eurostile" w:hAnsi="Eurostile" w:cs="AppleSystemUIFont"/>
          <w:lang w:val="es-ES_tradnl" w:eastAsia="ca-ES"/>
        </w:rPr>
        <w:t xml:space="preserve"> Un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mínim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 10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fotografies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de,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com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mínim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, 320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píxels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, que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mostren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accions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clau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del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projecte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dutes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terme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.</w:t>
      </w:r>
    </w:p>
    <w:p w14:paraId="1C3857D2" w14:textId="77777777" w:rsidR="006A63B6" w:rsidRPr="006A63B6" w:rsidRDefault="006A63B6" w:rsidP="008406C6">
      <w:pPr>
        <w:autoSpaceDE w:val="0"/>
        <w:autoSpaceDN w:val="0"/>
        <w:adjustRightInd w:val="0"/>
        <w:ind w:left="284" w:hanging="284"/>
        <w:rPr>
          <w:rFonts w:ascii="Eurostile" w:hAnsi="Eurostile" w:cs="AppleSystemUIFont"/>
          <w:lang w:val="es-ES_tradnl" w:eastAsia="ca-ES"/>
        </w:rPr>
      </w:pPr>
      <w:r w:rsidRPr="006A63B6">
        <w:rPr>
          <w:rFonts w:ascii="Eurostile" w:hAnsi="Eurostile" w:cs="AppleSystemUIFont"/>
          <w:b/>
          <w:bCs/>
          <w:lang w:val="es-ES_tradnl" w:eastAsia="ca-ES"/>
        </w:rPr>
        <w:t>2.</w:t>
      </w:r>
      <w:r w:rsidRPr="006A63B6">
        <w:rPr>
          <w:rFonts w:ascii="Eurostile" w:hAnsi="Eurostile" w:cs="AppleSystemUIFont"/>
          <w:lang w:val="es-ES_tradnl" w:eastAsia="ca-ES"/>
        </w:rPr>
        <w:t xml:space="preserve"> Un vídeo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curt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de,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com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màxim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, 2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minuts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en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què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es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reflectisca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l’evolució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del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projecte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realitzat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, i que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contindrà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imatges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del “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abans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”, “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durant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” i “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després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” (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quan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siga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possible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pel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tipus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projecte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).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Aquests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materials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difusió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, a causa de la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lastRenderedPageBreak/>
        <w:t>seua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gran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capacitat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,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s’hauran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d’enviar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a </w:t>
      </w:r>
      <w:hyperlink r:id="rId8" w:history="1">
        <w:r w:rsidRPr="006A63B6">
          <w:rPr>
            <w:rFonts w:ascii="Eurostile" w:hAnsi="Eurostile" w:cs="AppleSystemUIFont"/>
            <w:color w:val="DCA10D"/>
            <w:u w:val="single" w:color="DCA10D"/>
            <w:lang w:val="es-ES_tradnl" w:eastAsia="ca-ES"/>
          </w:rPr>
          <w:t>coop@uv.es</w:t>
        </w:r>
      </w:hyperlink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mitjançant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Consigna,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escrivint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el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nom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del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projecte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en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l’apartat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“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descripció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”.</w:t>
      </w:r>
    </w:p>
    <w:p w14:paraId="388DDAC5" w14:textId="77777777" w:rsidR="006A63B6" w:rsidRPr="006A63B6" w:rsidRDefault="006A63B6" w:rsidP="008406C6">
      <w:pPr>
        <w:autoSpaceDE w:val="0"/>
        <w:autoSpaceDN w:val="0"/>
        <w:adjustRightInd w:val="0"/>
        <w:ind w:left="284"/>
        <w:rPr>
          <w:rFonts w:ascii="Eurostile" w:hAnsi="Eurostile" w:cs="AppleSystemUIFont"/>
          <w:lang w:val="es-ES_tradnl" w:eastAsia="ca-ES"/>
        </w:rPr>
      </w:pPr>
      <w:r w:rsidRPr="006A63B6">
        <w:rPr>
          <w:rFonts w:ascii="Eurostile" w:hAnsi="Eurostile" w:cs="AppleSystemUIFont"/>
          <w:lang w:val="es-ES_tradnl" w:eastAsia="ca-ES"/>
        </w:rPr>
        <w:t>El vídeo-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resum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del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projecte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té una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finalitat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divulgativa. El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Servei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Relacions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Internacionals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i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Cooperació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 la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Universitat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 València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difondrà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els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vídeos en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xarxes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socials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i a la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pàgina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web. El vídeo ha de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tindre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una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duració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no superior a 2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minuts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i ha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d’incloure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material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gràfic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(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fotografies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,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enregistraments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del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projecte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…) i la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informació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següent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:</w:t>
      </w:r>
    </w:p>
    <w:p w14:paraId="350E9C59" w14:textId="77777777" w:rsidR="006A63B6" w:rsidRPr="006A63B6" w:rsidRDefault="006A63B6" w:rsidP="008406C6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Eurostile" w:hAnsi="Eurostile" w:cs="AppleSystemUIFont"/>
          <w:lang w:val="es-ES_tradnl" w:eastAsia="ca-ES"/>
        </w:rPr>
      </w:pPr>
      <w:proofErr w:type="spellStart"/>
      <w:r w:rsidRPr="006A63B6">
        <w:rPr>
          <w:rFonts w:ascii="Eurostile" w:hAnsi="Eurostile" w:cs="AppleSystemUIFont"/>
          <w:lang w:val="es-ES_tradnl" w:eastAsia="ca-ES"/>
        </w:rPr>
        <w:t>Títol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del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projecte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.</w:t>
      </w:r>
    </w:p>
    <w:p w14:paraId="0C90C193" w14:textId="77777777" w:rsidR="006A63B6" w:rsidRPr="006A63B6" w:rsidRDefault="006A63B6" w:rsidP="008406C6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Eurostile" w:hAnsi="Eurostile" w:cs="AppleSystemUIFont"/>
          <w:lang w:val="es-ES_tradnl" w:eastAsia="ca-ES"/>
        </w:rPr>
      </w:pPr>
      <w:proofErr w:type="spellStart"/>
      <w:r w:rsidRPr="006A63B6">
        <w:rPr>
          <w:rFonts w:ascii="Eurostile" w:hAnsi="Eurostile" w:cs="AppleSystemUIFont"/>
          <w:lang w:val="es-ES_tradnl" w:eastAsia="ca-ES"/>
        </w:rPr>
        <w:t>Objectius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.</w:t>
      </w:r>
    </w:p>
    <w:p w14:paraId="285EE392" w14:textId="77777777" w:rsidR="006A63B6" w:rsidRPr="006A63B6" w:rsidRDefault="006A63B6" w:rsidP="008406C6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Eurostile" w:hAnsi="Eurostile" w:cs="AppleSystemUIFont"/>
          <w:lang w:val="es-ES_tradnl" w:eastAsia="ca-ES"/>
        </w:rPr>
      </w:pPr>
      <w:proofErr w:type="spellStart"/>
      <w:r w:rsidRPr="006A63B6">
        <w:rPr>
          <w:rFonts w:ascii="Eurostile" w:hAnsi="Eurostile" w:cs="AppleSystemUIFont"/>
          <w:lang w:val="es-ES_tradnl" w:eastAsia="ca-ES"/>
        </w:rPr>
        <w:t>Lloc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i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context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.</w:t>
      </w:r>
    </w:p>
    <w:p w14:paraId="5B4D103C" w14:textId="77777777" w:rsidR="006A63B6" w:rsidRPr="006A63B6" w:rsidRDefault="006A63B6" w:rsidP="008406C6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Eurostile" w:hAnsi="Eurostile" w:cs="AppleSystemUIFont"/>
          <w:lang w:val="es-ES_tradnl" w:eastAsia="ca-ES"/>
        </w:rPr>
      </w:pPr>
      <w:proofErr w:type="spellStart"/>
      <w:r w:rsidRPr="006A63B6">
        <w:rPr>
          <w:rFonts w:ascii="Eurostile" w:hAnsi="Eurostile" w:cs="AppleSystemUIFont"/>
          <w:lang w:val="es-ES_tradnl" w:eastAsia="ca-ES"/>
        </w:rPr>
        <w:t>Participants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/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beneficiaris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.</w:t>
      </w:r>
    </w:p>
    <w:p w14:paraId="3674B07A" w14:textId="77777777" w:rsidR="006A63B6" w:rsidRPr="006A63B6" w:rsidRDefault="006A63B6" w:rsidP="008406C6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Eurostile" w:hAnsi="Eurostile" w:cs="AppleSystemUIFont"/>
          <w:lang w:val="es-ES_tradnl" w:eastAsia="ca-ES"/>
        </w:rPr>
      </w:pPr>
      <w:proofErr w:type="spellStart"/>
      <w:r w:rsidRPr="006A63B6">
        <w:rPr>
          <w:rFonts w:ascii="Eurostile" w:hAnsi="Eurostile" w:cs="AppleSystemUIFont"/>
          <w:lang w:val="es-ES_tradnl" w:eastAsia="ca-ES"/>
        </w:rPr>
        <w:t>Activitats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.</w:t>
      </w:r>
    </w:p>
    <w:p w14:paraId="35A31AA1" w14:textId="77777777" w:rsidR="006A63B6" w:rsidRPr="006A63B6" w:rsidRDefault="006A63B6" w:rsidP="008406C6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Eurostile" w:hAnsi="Eurostile" w:cs="AppleSystemUIFont"/>
          <w:lang w:val="es-ES_tradnl" w:eastAsia="ca-ES"/>
        </w:rPr>
      </w:pPr>
      <w:proofErr w:type="spellStart"/>
      <w:r w:rsidRPr="006A63B6">
        <w:rPr>
          <w:rFonts w:ascii="Eurostile" w:hAnsi="Eurostile" w:cs="AppleSystemUIFont"/>
          <w:lang w:val="es-ES_tradnl" w:eastAsia="ca-ES"/>
        </w:rPr>
        <w:t>Resultats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principals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.</w:t>
      </w:r>
    </w:p>
    <w:p w14:paraId="4D4151F4" w14:textId="77777777" w:rsidR="006A63B6" w:rsidRPr="006A63B6" w:rsidRDefault="006A63B6" w:rsidP="008406C6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rPr>
          <w:rFonts w:ascii="Eurostile" w:hAnsi="Eurostile" w:cs="AppleSystemUIFont"/>
          <w:lang w:val="en-US" w:eastAsia="ca-ES"/>
        </w:rPr>
      </w:pPr>
      <w:r w:rsidRPr="006A63B6">
        <w:rPr>
          <w:rFonts w:ascii="Eurostile" w:hAnsi="Eurostile" w:cs="AppleSystemUIFont"/>
          <w:lang w:val="en-US" w:eastAsia="ca-ES"/>
        </w:rPr>
        <w:t xml:space="preserve">Conclusions </w:t>
      </w:r>
      <w:proofErr w:type="spellStart"/>
      <w:r w:rsidRPr="006A63B6">
        <w:rPr>
          <w:rFonts w:ascii="Eurostile" w:hAnsi="Eurostile" w:cs="AppleSystemUIFont"/>
          <w:lang w:val="en-US" w:eastAsia="ca-ES"/>
        </w:rPr>
        <w:t>i</w:t>
      </w:r>
      <w:proofErr w:type="spellEnd"/>
      <w:r w:rsidRPr="006A63B6">
        <w:rPr>
          <w:rFonts w:ascii="Eurostile" w:hAnsi="Eurostile" w:cs="AppleSystemUIFont"/>
          <w:lang w:val="en-US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n-US" w:eastAsia="ca-ES"/>
        </w:rPr>
        <w:t>beneficis</w:t>
      </w:r>
      <w:proofErr w:type="spellEnd"/>
      <w:r w:rsidRPr="006A63B6">
        <w:rPr>
          <w:rFonts w:ascii="Eurostile" w:hAnsi="Eurostile" w:cs="AppleSystemUIFont"/>
          <w:lang w:val="en-US" w:eastAsia="ca-ES"/>
        </w:rPr>
        <w:t xml:space="preserve"> del </w:t>
      </w:r>
      <w:proofErr w:type="spellStart"/>
      <w:r w:rsidRPr="006A63B6">
        <w:rPr>
          <w:rFonts w:ascii="Eurostile" w:hAnsi="Eurostile" w:cs="AppleSystemUIFont"/>
          <w:lang w:val="en-US" w:eastAsia="ca-ES"/>
        </w:rPr>
        <w:t>projecte</w:t>
      </w:r>
      <w:proofErr w:type="spellEnd"/>
      <w:r w:rsidRPr="006A63B6">
        <w:rPr>
          <w:rFonts w:ascii="Eurostile" w:hAnsi="Eurostile" w:cs="AppleSystemUIFont"/>
          <w:lang w:val="en-US" w:eastAsia="ca-ES"/>
        </w:rPr>
        <w:t>.</w:t>
      </w:r>
    </w:p>
    <w:p w14:paraId="5DF1D1B5" w14:textId="6791059F" w:rsidR="008406C6" w:rsidRPr="006A63B6" w:rsidRDefault="006A63B6" w:rsidP="008406C6">
      <w:pPr>
        <w:autoSpaceDE w:val="0"/>
        <w:autoSpaceDN w:val="0"/>
        <w:adjustRightInd w:val="0"/>
        <w:ind w:left="284" w:hanging="284"/>
        <w:rPr>
          <w:rFonts w:ascii="Eurostile" w:hAnsi="Eurostile" w:cs="AppleSystemUIFont"/>
          <w:lang w:val="es-ES_tradnl" w:eastAsia="ca-ES"/>
        </w:rPr>
      </w:pPr>
      <w:r w:rsidRPr="006A63B6">
        <w:rPr>
          <w:rFonts w:ascii="Eurostile" w:hAnsi="Eurostile" w:cs="AppleSystemUIFont"/>
          <w:b/>
          <w:bCs/>
          <w:lang w:val="es-ES_tradnl" w:eastAsia="ca-ES"/>
        </w:rPr>
        <w:t>3.</w:t>
      </w:r>
      <w:r w:rsidRPr="006A63B6">
        <w:rPr>
          <w:rFonts w:ascii="Eurostile" w:hAnsi="Eurostile" w:cs="AppleSystemUIFont"/>
          <w:lang w:val="es-ES_tradnl" w:eastAsia="ca-ES"/>
        </w:rPr>
        <w:t xml:space="preserve"> Per 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tallers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,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jornades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, cursos,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accions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i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prestació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serveis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: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caldrà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el registre de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participació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en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l’acció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o la fulla de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signatures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dels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assistents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(</w:t>
      </w:r>
    </w:p>
    <w:p w14:paraId="2563B1DE" w14:textId="419195C1" w:rsidR="006A63B6" w:rsidRPr="006A63B6" w:rsidRDefault="006A63B6" w:rsidP="008406C6">
      <w:pPr>
        <w:autoSpaceDE w:val="0"/>
        <w:autoSpaceDN w:val="0"/>
        <w:adjustRightInd w:val="0"/>
        <w:ind w:left="284" w:hanging="284"/>
        <w:rPr>
          <w:rFonts w:ascii="Eurostile" w:hAnsi="Eurostile" w:cs="AppleSystemUIFont"/>
          <w:lang w:val="es-ES_tradnl" w:eastAsia="ca-ES"/>
        </w:rPr>
      </w:pPr>
      <w:r w:rsidRPr="006A63B6">
        <w:rPr>
          <w:rFonts w:ascii="Eurostile" w:hAnsi="Eurostile" w:cs="AppleSystemUIFont"/>
          <w:b/>
          <w:bCs/>
          <w:lang w:val="es-ES_tradnl" w:eastAsia="ca-ES"/>
        </w:rPr>
        <w:t>5.</w:t>
      </w:r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Actes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 les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reunions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treball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. </w:t>
      </w:r>
    </w:p>
    <w:p w14:paraId="7CAB6963" w14:textId="3008BAC1" w:rsidR="006A63B6" w:rsidRPr="006A63B6" w:rsidRDefault="006A63B6" w:rsidP="008406C6">
      <w:pPr>
        <w:autoSpaceDE w:val="0"/>
        <w:autoSpaceDN w:val="0"/>
        <w:adjustRightInd w:val="0"/>
        <w:ind w:left="284" w:hanging="284"/>
        <w:rPr>
          <w:rFonts w:ascii="Eurostile" w:hAnsi="Eurostile" w:cs="AppleSystemUIFont"/>
          <w:lang w:val="es-ES_tradnl" w:eastAsia="ca-ES"/>
        </w:rPr>
      </w:pPr>
      <w:r w:rsidRPr="006A63B6">
        <w:rPr>
          <w:rFonts w:ascii="Eurostile" w:hAnsi="Eurostile" w:cs="AppleSystemUIFont"/>
          <w:b/>
          <w:bCs/>
          <w:lang w:val="es-ES_tradnl" w:eastAsia="ca-ES"/>
        </w:rPr>
        <w:t>6.</w:t>
      </w:r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Relació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publicacions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, material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didàctics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i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altres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materials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editables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produïts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per a la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difusió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i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socialització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del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projecte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.</w:t>
      </w:r>
    </w:p>
    <w:p w14:paraId="56F6EFB4" w14:textId="77777777" w:rsidR="006A63B6" w:rsidRPr="006A63B6" w:rsidRDefault="006A63B6" w:rsidP="008406C6">
      <w:pPr>
        <w:autoSpaceDE w:val="0"/>
        <w:autoSpaceDN w:val="0"/>
        <w:adjustRightInd w:val="0"/>
        <w:ind w:left="284" w:hanging="284"/>
        <w:rPr>
          <w:rFonts w:ascii="Eurostile" w:hAnsi="Eurostile" w:cs="AppleSystemUIFont"/>
          <w:lang w:val="es-ES_tradnl" w:eastAsia="ca-ES"/>
        </w:rPr>
      </w:pPr>
      <w:r w:rsidRPr="006A63B6">
        <w:rPr>
          <w:rFonts w:ascii="Eurostile" w:hAnsi="Eurostile" w:cs="AppleSystemUIFont"/>
          <w:b/>
          <w:bCs/>
          <w:lang w:val="es-ES_tradnl" w:eastAsia="ca-ES"/>
        </w:rPr>
        <w:t>7.</w:t>
      </w:r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Avaluació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abans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i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després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 la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intervenció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(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informació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estadística sobre les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medicions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abans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i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després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 la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intervenció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).</w:t>
      </w:r>
    </w:p>
    <w:p w14:paraId="5A56A63A" w14:textId="77777777" w:rsidR="006A63B6" w:rsidRPr="006A63B6" w:rsidRDefault="006A63B6" w:rsidP="008406C6">
      <w:pPr>
        <w:autoSpaceDE w:val="0"/>
        <w:autoSpaceDN w:val="0"/>
        <w:adjustRightInd w:val="0"/>
        <w:ind w:left="284" w:hanging="284"/>
        <w:rPr>
          <w:rFonts w:ascii="Eurostile" w:hAnsi="Eurostile" w:cs="AppleSystemUIFont"/>
          <w:lang w:val="es-ES_tradnl" w:eastAsia="ca-ES"/>
        </w:rPr>
      </w:pPr>
      <w:r w:rsidRPr="006A63B6">
        <w:rPr>
          <w:rFonts w:ascii="Eurostile" w:hAnsi="Eurostile" w:cs="AppleSystemUIFont"/>
          <w:b/>
          <w:bCs/>
          <w:lang w:val="es-ES_tradnl" w:eastAsia="ca-ES"/>
        </w:rPr>
        <w:t>8.</w:t>
      </w:r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Reportatge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fotogràfic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anterior i posterior a la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intervenció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(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abans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i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després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 xml:space="preserve"> de la 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rehabilitació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/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remodelació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/</w:t>
      </w:r>
      <w:proofErr w:type="spellStart"/>
      <w:r w:rsidRPr="006A63B6">
        <w:rPr>
          <w:rFonts w:ascii="Eurostile" w:hAnsi="Eurostile" w:cs="AppleSystemUIFont"/>
          <w:lang w:val="es-ES_tradnl" w:eastAsia="ca-ES"/>
        </w:rPr>
        <w:t>construcció</w:t>
      </w:r>
      <w:proofErr w:type="spellEnd"/>
      <w:r w:rsidRPr="006A63B6">
        <w:rPr>
          <w:rFonts w:ascii="Eurostile" w:hAnsi="Eurostile" w:cs="AppleSystemUIFont"/>
          <w:lang w:val="es-ES_tradnl" w:eastAsia="ca-ES"/>
        </w:rPr>
        <w:t>).</w:t>
      </w:r>
    </w:p>
    <w:p w14:paraId="35469122" w14:textId="4933F71B" w:rsidR="00DB59A1" w:rsidRDefault="006A63B6" w:rsidP="008406C6">
      <w:pPr>
        <w:pStyle w:val="Textosinformato"/>
        <w:autoSpaceDE w:val="0"/>
        <w:autoSpaceDN w:val="0"/>
        <w:spacing w:before="120"/>
        <w:ind w:left="284" w:hanging="284"/>
        <w:jc w:val="both"/>
        <w:rPr>
          <w:rFonts w:ascii="Eurostile" w:hAnsi="Eurostile" w:cs="AppleSystemUIFont"/>
          <w:sz w:val="24"/>
          <w:szCs w:val="24"/>
          <w:lang w:val="es-ES_tradnl" w:eastAsia="ca-ES"/>
        </w:rPr>
      </w:pPr>
      <w:r w:rsidRPr="006A63B6">
        <w:rPr>
          <w:rFonts w:ascii="Eurostile" w:hAnsi="Eurostile" w:cs="AppleSystemUIFont"/>
          <w:b/>
          <w:bCs/>
          <w:sz w:val="24"/>
          <w:szCs w:val="24"/>
          <w:lang w:val="es-ES_tradnl" w:eastAsia="ca-ES"/>
        </w:rPr>
        <w:t>9.</w:t>
      </w:r>
      <w:r w:rsidRPr="006A63B6">
        <w:rPr>
          <w:rFonts w:ascii="Eurostile" w:hAnsi="Eurostile" w:cs="AppleSystemUIFont"/>
          <w:sz w:val="24"/>
          <w:szCs w:val="24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sz w:val="24"/>
          <w:szCs w:val="24"/>
          <w:lang w:val="es-ES_tradnl" w:eastAsia="ca-ES"/>
        </w:rPr>
        <w:t>Cartells</w:t>
      </w:r>
      <w:proofErr w:type="spellEnd"/>
      <w:r w:rsidRPr="006A63B6">
        <w:rPr>
          <w:rFonts w:ascii="Eurostile" w:hAnsi="Eurostile" w:cs="AppleSystemUIFont"/>
          <w:sz w:val="24"/>
          <w:szCs w:val="24"/>
          <w:lang w:val="es-ES_tradnl" w:eastAsia="ca-ES"/>
        </w:rPr>
        <w:t xml:space="preserve">, webs i </w:t>
      </w:r>
      <w:proofErr w:type="spellStart"/>
      <w:r w:rsidRPr="006A63B6">
        <w:rPr>
          <w:rFonts w:ascii="Eurostile" w:hAnsi="Eurostile" w:cs="AppleSystemUIFont"/>
          <w:sz w:val="24"/>
          <w:szCs w:val="24"/>
          <w:lang w:val="es-ES_tradnl" w:eastAsia="ca-ES"/>
        </w:rPr>
        <w:t>xarxes</w:t>
      </w:r>
      <w:proofErr w:type="spellEnd"/>
      <w:r w:rsidRPr="006A63B6">
        <w:rPr>
          <w:rFonts w:ascii="Eurostile" w:hAnsi="Eurostile" w:cs="AppleSystemUIFont"/>
          <w:sz w:val="24"/>
          <w:szCs w:val="24"/>
          <w:lang w:val="es-ES_tradnl" w:eastAsia="ca-ES"/>
        </w:rPr>
        <w:t xml:space="preserve"> </w:t>
      </w:r>
      <w:proofErr w:type="spellStart"/>
      <w:r w:rsidRPr="006A63B6">
        <w:rPr>
          <w:rFonts w:ascii="Eurostile" w:hAnsi="Eurostile" w:cs="AppleSystemUIFont"/>
          <w:sz w:val="24"/>
          <w:szCs w:val="24"/>
          <w:lang w:val="es-ES_tradnl" w:eastAsia="ca-ES"/>
        </w:rPr>
        <w:t>socials</w:t>
      </w:r>
      <w:proofErr w:type="spellEnd"/>
      <w:r w:rsidRPr="006A63B6">
        <w:rPr>
          <w:rFonts w:ascii="Eurostile" w:hAnsi="Eurostile" w:cs="AppleSystemUIFont"/>
          <w:sz w:val="24"/>
          <w:szCs w:val="24"/>
          <w:lang w:val="es-ES_tradnl" w:eastAsia="ca-ES"/>
        </w:rPr>
        <w:t xml:space="preserve"> de </w:t>
      </w:r>
      <w:proofErr w:type="spellStart"/>
      <w:r w:rsidRPr="006A63B6">
        <w:rPr>
          <w:rFonts w:ascii="Eurostile" w:hAnsi="Eurostile" w:cs="AppleSystemUIFont"/>
          <w:sz w:val="24"/>
          <w:szCs w:val="24"/>
          <w:lang w:val="es-ES_tradnl" w:eastAsia="ca-ES"/>
        </w:rPr>
        <w:t>difusió</w:t>
      </w:r>
      <w:proofErr w:type="spellEnd"/>
      <w:r w:rsidRPr="006A63B6">
        <w:rPr>
          <w:rFonts w:ascii="Eurostile" w:hAnsi="Eurostile" w:cs="AppleSystemUIFont"/>
          <w:sz w:val="24"/>
          <w:szCs w:val="24"/>
          <w:lang w:val="es-ES_tradnl" w:eastAsia="ca-ES"/>
        </w:rPr>
        <w:t xml:space="preserve"> de </w:t>
      </w:r>
      <w:proofErr w:type="spellStart"/>
      <w:r w:rsidRPr="006A63B6">
        <w:rPr>
          <w:rFonts w:ascii="Eurostile" w:hAnsi="Eurostile" w:cs="AppleSystemUIFont"/>
          <w:sz w:val="24"/>
          <w:szCs w:val="24"/>
          <w:lang w:val="es-ES_tradnl" w:eastAsia="ca-ES"/>
        </w:rPr>
        <w:t>l’acció</w:t>
      </w:r>
      <w:proofErr w:type="spellEnd"/>
      <w:r w:rsidRPr="006A63B6">
        <w:rPr>
          <w:rFonts w:ascii="Eurostile" w:hAnsi="Eurostile" w:cs="AppleSystemUIFont"/>
          <w:sz w:val="24"/>
          <w:szCs w:val="24"/>
          <w:lang w:val="es-ES_tradnl" w:eastAsia="ca-ES"/>
        </w:rPr>
        <w:t>.</w:t>
      </w:r>
    </w:p>
    <w:p w14:paraId="0F96941F" w14:textId="77777777" w:rsidR="006A63B6" w:rsidRPr="006A63B6" w:rsidRDefault="006A63B6" w:rsidP="006A63B6">
      <w:pPr>
        <w:pStyle w:val="Textosinformato"/>
        <w:autoSpaceDE w:val="0"/>
        <w:autoSpaceDN w:val="0"/>
        <w:spacing w:before="120"/>
        <w:jc w:val="both"/>
        <w:rPr>
          <w:rFonts w:ascii="Eurostile" w:hAnsi="Eurostile" w:cstheme="minorHAnsi"/>
          <w:sz w:val="24"/>
          <w:szCs w:val="24"/>
          <w:lang w:val="es-ES_tradnl"/>
        </w:rPr>
      </w:pPr>
    </w:p>
    <w:p w14:paraId="59C4BC28" w14:textId="77777777" w:rsidR="006A63B6" w:rsidRPr="006E19AC" w:rsidRDefault="006A63B6" w:rsidP="006A63B6">
      <w:pPr>
        <w:pStyle w:val="Prrafodelista"/>
        <w:autoSpaceDE w:val="0"/>
        <w:autoSpaceDN w:val="0"/>
        <w:spacing w:after="0" w:line="259" w:lineRule="auto"/>
        <w:ind w:left="426"/>
        <w:jc w:val="both"/>
        <w:rPr>
          <w:rFonts w:ascii="Eurostile" w:hAnsi="Eurostile" w:cstheme="minorHAnsi"/>
          <w:b/>
          <w:color w:val="002060"/>
          <w:lang w:val="es-ES_tradnl"/>
        </w:rPr>
      </w:pPr>
    </w:p>
    <w:p w14:paraId="2088341C" w14:textId="77777777" w:rsidR="002233D6" w:rsidRDefault="002233D6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</w:p>
    <w:p w14:paraId="591725E8" w14:textId="77777777" w:rsidR="002233D6" w:rsidRDefault="002233D6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</w:p>
    <w:p w14:paraId="3035369C" w14:textId="77777777" w:rsidR="002233D6" w:rsidRDefault="002233D6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</w:p>
    <w:p w14:paraId="41C20B56" w14:textId="77777777" w:rsidR="002233D6" w:rsidRDefault="002233D6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</w:p>
    <w:p w14:paraId="0BB07F49" w14:textId="77777777" w:rsidR="008406C6" w:rsidRDefault="008406C6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</w:p>
    <w:p w14:paraId="30D65BDF" w14:textId="77777777" w:rsidR="008406C6" w:rsidRDefault="008406C6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</w:p>
    <w:p w14:paraId="554EDDDC" w14:textId="77777777" w:rsidR="008406C6" w:rsidRDefault="008406C6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</w:p>
    <w:p w14:paraId="623F361A" w14:textId="77777777" w:rsidR="008406C6" w:rsidRDefault="008406C6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</w:p>
    <w:p w14:paraId="058225A2" w14:textId="77777777" w:rsidR="008406C6" w:rsidRDefault="008406C6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</w:p>
    <w:p w14:paraId="7A438EBE" w14:textId="77777777" w:rsidR="008406C6" w:rsidRDefault="008406C6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</w:p>
    <w:p w14:paraId="7CBDC2D5" w14:textId="6CEA797D" w:rsidR="00DB59A1" w:rsidRDefault="002233D6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  <w:proofErr w:type="spellStart"/>
      <w:r>
        <w:rPr>
          <w:rFonts w:ascii="Eurostile" w:hAnsi="Eurostile" w:cstheme="minorHAnsi"/>
          <w:lang w:val="es-ES_tradnl"/>
        </w:rPr>
        <w:t>LLoc</w:t>
      </w:r>
      <w:proofErr w:type="spellEnd"/>
      <w:r>
        <w:rPr>
          <w:rFonts w:ascii="Eurostile" w:hAnsi="Eurostile" w:cstheme="minorHAnsi"/>
          <w:lang w:val="es-ES_tradnl"/>
        </w:rPr>
        <w:t xml:space="preserve"> i data:</w:t>
      </w:r>
    </w:p>
    <w:p w14:paraId="77D22604" w14:textId="77777777" w:rsidR="002233D6" w:rsidRDefault="002233D6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</w:p>
    <w:p w14:paraId="16E859AC" w14:textId="77777777" w:rsidR="00DB59A1" w:rsidRDefault="00DB59A1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</w:p>
    <w:p w14:paraId="6AC4CB5C" w14:textId="35F4F764" w:rsidR="00DB59A1" w:rsidRPr="006E19AC" w:rsidRDefault="002233D6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  <w:r>
        <w:rPr>
          <w:rFonts w:ascii="Eurostile" w:hAnsi="Eurostile" w:cstheme="minorHAnsi"/>
          <w:lang w:val="es-ES_tradnl"/>
        </w:rPr>
        <w:t xml:space="preserve">Signatura de la persona responsable del </w:t>
      </w:r>
      <w:proofErr w:type="spellStart"/>
      <w:r>
        <w:rPr>
          <w:rFonts w:ascii="Eurostile" w:hAnsi="Eurostile" w:cstheme="minorHAnsi"/>
          <w:lang w:val="es-ES_tradnl"/>
        </w:rPr>
        <w:t>projecte</w:t>
      </w:r>
    </w:p>
    <w:p w14:paraId="1ABA8B40" w14:textId="77777777" w:rsidR="00DB59A1" w:rsidRPr="006E19AC" w:rsidRDefault="00DB59A1" w:rsidP="00DB59A1">
      <w:pPr>
        <w:pStyle w:val="Prrafodelista"/>
        <w:spacing w:after="0"/>
        <w:ind w:left="851"/>
        <w:jc w:val="both"/>
        <w:rPr>
          <w:rFonts w:ascii="Eurostile" w:hAnsi="Eurostile" w:cstheme="minorHAnsi"/>
          <w:lang w:val="es-ES_tradnl"/>
        </w:rPr>
      </w:pPr>
      <w:proofErr w:type="spellEnd"/>
    </w:p>
    <w:p w14:paraId="12A0B43C" w14:textId="1F0F5364" w:rsidR="00972A10" w:rsidRPr="00DB59A1" w:rsidRDefault="00972A10" w:rsidP="00ED05EE">
      <w:pPr>
        <w:tabs>
          <w:tab w:val="left" w:pos="5600"/>
        </w:tabs>
        <w:jc w:val="both"/>
        <w:rPr>
          <w:rFonts w:ascii="Eurostile" w:hAnsi="Eurostile"/>
          <w:lang w:val="es-ES_tradnl"/>
        </w:rPr>
      </w:pPr>
    </w:p>
    <w:sectPr w:rsidR="00972A10" w:rsidRPr="00DB59A1" w:rsidSect="00CC6358">
      <w:headerReference w:type="default" r:id="rId9"/>
      <w:footerReference w:type="default" r:id="rId10"/>
      <w:pgSz w:w="11900" w:h="16840"/>
      <w:pgMar w:top="1418" w:right="1694" w:bottom="226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A533" w14:textId="77777777" w:rsidR="007756B5" w:rsidRDefault="007756B5" w:rsidP="00A84D3C">
      <w:r>
        <w:separator/>
      </w:r>
    </w:p>
  </w:endnote>
  <w:endnote w:type="continuationSeparator" w:id="0">
    <w:p w14:paraId="4F6EA061" w14:textId="77777777" w:rsidR="007756B5" w:rsidRDefault="007756B5" w:rsidP="00A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Eurostile LT Demi">
    <w:altName w:val="Copperplate Gothic Bold"/>
    <w:panose1 w:val="020B0604020202020204"/>
    <w:charset w:val="00"/>
    <w:family w:val="auto"/>
    <w:pitch w:val="variable"/>
    <w:sig w:usb0="00000003" w:usb1="0000004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19B8" w14:textId="77777777" w:rsidR="00B13F56" w:rsidRDefault="001F4C3A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496DB5" wp14:editId="48027765">
              <wp:simplePos x="0" y="0"/>
              <wp:positionH relativeFrom="column">
                <wp:posOffset>2635250</wp:posOffset>
              </wp:positionH>
              <wp:positionV relativeFrom="paragraph">
                <wp:posOffset>9557385</wp:posOffset>
              </wp:positionV>
              <wp:extent cx="3844290" cy="7620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29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BC8BC" w14:textId="77777777" w:rsidR="001D1682" w:rsidRPr="00E81F89" w:rsidRDefault="001D1682" w:rsidP="001D1682">
                          <w:pPr>
                            <w:ind w:left="-851" w:firstLine="851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 xml:space="preserve">      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1" w:history="1">
                            <w:r w:rsidRPr="00E81F89">
                              <w:rPr>
                                <w:rFonts w:cs="Calibri"/>
                                <w:color w:val="0563C1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vicerec.internacional.cooperacio@uv.es</w:t>
                            </w:r>
                          </w:hyperlink>
                        </w:p>
                        <w:p w14:paraId="24C0A72B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46003 – València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2" w:history="1">
                            <w:r w:rsidRPr="00E81F89">
                              <w:rPr>
                                <w:rStyle w:val="Hipervnculo"/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  <w:t>www.uv.es/relint</w:t>
                            </w:r>
                          </w:hyperlink>
                        </w:p>
                        <w:p w14:paraId="0DD9F26B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proofErr w:type="spellStart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Pça</w:t>
                          </w:r>
                          <w:proofErr w:type="spellEnd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. Cisneros, 4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  <w:t>tel. 96 392 62 61</w:t>
                          </w:r>
                        </w:p>
                        <w:p w14:paraId="7D35A585" w14:textId="77777777" w:rsidR="001D1682" w:rsidRPr="004C4CA6" w:rsidRDefault="001D1682" w:rsidP="001D1682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96DB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07.5pt;margin-top:752.55pt;width:302.7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" stroked="f">
              <v:textbox>
                <w:txbxContent>
                  <w:p w14:paraId="422BC8BC" w14:textId="77777777" w:rsidR="001D1682" w:rsidRPr="00E81F89" w:rsidRDefault="001D1682" w:rsidP="001D1682">
                    <w:pPr>
                      <w:ind w:left="-851" w:firstLine="851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  <w:t xml:space="preserve">      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3" w:history="1">
                      <w:r w:rsidRPr="00E81F89">
                        <w:rPr>
                          <w:rFonts w:cs="Calibri"/>
                          <w:color w:val="0563C1"/>
                          <w:sz w:val="18"/>
                          <w:szCs w:val="18"/>
                          <w:u w:val="single"/>
                          <w:lang w:val="es-ES_tradnl"/>
                        </w:rPr>
                        <w:t>vicerec.internacional.cooperacio@uv.es</w:t>
                      </w:r>
                    </w:hyperlink>
                  </w:p>
                  <w:p w14:paraId="24C0A72B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46003 – València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4" w:history="1">
                      <w:r w:rsidRPr="00E81F89">
                        <w:rPr>
                          <w:rStyle w:val="Hipervnculo"/>
                          <w:rFonts w:cs="Calibri"/>
                          <w:sz w:val="18"/>
                          <w:szCs w:val="18"/>
                          <w:lang w:val="es-ES_tradnl"/>
                        </w:rPr>
                        <w:t>www.uv.es/relint</w:t>
                      </w:r>
                    </w:hyperlink>
                  </w:p>
                  <w:p w14:paraId="0DD9F26B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proofErr w:type="spellStart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Pça</w:t>
                    </w:r>
                    <w:proofErr w:type="spellEnd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. Cisneros, 4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  <w:t>tel. 96 392 62 61</w:t>
                    </w:r>
                  </w:p>
                  <w:p w14:paraId="7D35A585" w14:textId="77777777" w:rsidR="001D1682" w:rsidRPr="004C4CA6" w:rsidRDefault="001D1682" w:rsidP="001D1682">
                    <w:pPr>
                      <w:widowControl w:val="0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AB31D7" wp14:editId="3FA3B7E8">
              <wp:simplePos x="0" y="0"/>
              <wp:positionH relativeFrom="column">
                <wp:posOffset>2635250</wp:posOffset>
              </wp:positionH>
              <wp:positionV relativeFrom="paragraph">
                <wp:posOffset>9557385</wp:posOffset>
              </wp:positionV>
              <wp:extent cx="3844290" cy="7620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29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45107" w14:textId="77777777" w:rsidR="001D1682" w:rsidRPr="00E81F89" w:rsidRDefault="001D1682" w:rsidP="001D1682">
                          <w:pPr>
                            <w:ind w:left="-851" w:firstLine="851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 xml:space="preserve">      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5" w:history="1">
                            <w:r w:rsidRPr="00E81F89">
                              <w:rPr>
                                <w:rFonts w:cs="Calibri"/>
                                <w:color w:val="0563C1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vicerec.internacional.cooperacio@uv.es</w:t>
                            </w:r>
                          </w:hyperlink>
                        </w:p>
                        <w:p w14:paraId="554570FA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46003 – València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6" w:history="1">
                            <w:r w:rsidRPr="00E81F89">
                              <w:rPr>
                                <w:rStyle w:val="Hipervnculo"/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  <w:t>www.uv.es/relint</w:t>
                            </w:r>
                          </w:hyperlink>
                        </w:p>
                        <w:p w14:paraId="640C1530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proofErr w:type="spellStart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Pça</w:t>
                          </w:r>
                          <w:proofErr w:type="spellEnd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. Cisneros, 4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  <w:t>tel. 96 392 62 61</w:t>
                          </w:r>
                        </w:p>
                        <w:p w14:paraId="3E95C1A2" w14:textId="77777777" w:rsidR="001D1682" w:rsidRPr="004C4CA6" w:rsidRDefault="001D1682" w:rsidP="001D1682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31D7" id="_x0000_s1029" type="#_x0000_t202" style="position:absolute;margin-left:207.5pt;margin-top:752.55pt;width:302.7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" stroked="f">
              <v:textbox>
                <w:txbxContent>
                  <w:p w14:paraId="5D245107" w14:textId="77777777" w:rsidR="001D1682" w:rsidRPr="00E81F89" w:rsidRDefault="001D1682" w:rsidP="001D1682">
                    <w:pPr>
                      <w:ind w:left="-851" w:firstLine="851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  <w:t xml:space="preserve">      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7" w:history="1">
                      <w:r w:rsidRPr="00E81F89">
                        <w:rPr>
                          <w:rFonts w:cs="Calibri"/>
                          <w:color w:val="0563C1"/>
                          <w:sz w:val="18"/>
                          <w:szCs w:val="18"/>
                          <w:u w:val="single"/>
                          <w:lang w:val="es-ES_tradnl"/>
                        </w:rPr>
                        <w:t>vicerec.internacional.cooperacio@uv.es</w:t>
                      </w:r>
                    </w:hyperlink>
                  </w:p>
                  <w:p w14:paraId="554570FA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46003 – València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8" w:history="1">
                      <w:r w:rsidRPr="00E81F89">
                        <w:rPr>
                          <w:rStyle w:val="Hipervnculo"/>
                          <w:rFonts w:cs="Calibri"/>
                          <w:sz w:val="18"/>
                          <w:szCs w:val="18"/>
                          <w:lang w:val="es-ES_tradnl"/>
                        </w:rPr>
                        <w:t>www.uv.es/relint</w:t>
                      </w:r>
                    </w:hyperlink>
                  </w:p>
                  <w:p w14:paraId="640C1530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proofErr w:type="spellStart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Pça</w:t>
                    </w:r>
                    <w:proofErr w:type="spellEnd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. Cisneros, 4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  <w:t>tel. 96 392 62 61</w:t>
                    </w:r>
                  </w:p>
                  <w:p w14:paraId="3E95C1A2" w14:textId="77777777" w:rsidR="001D1682" w:rsidRPr="004C4CA6" w:rsidRDefault="001D1682" w:rsidP="001D1682">
                    <w:pPr>
                      <w:widowControl w:val="0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D31EF8" wp14:editId="6C57C1D8">
              <wp:simplePos x="0" y="0"/>
              <wp:positionH relativeFrom="column">
                <wp:posOffset>2635250</wp:posOffset>
              </wp:positionH>
              <wp:positionV relativeFrom="paragraph">
                <wp:posOffset>9557385</wp:posOffset>
              </wp:positionV>
              <wp:extent cx="3844290" cy="7620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29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61E76" w14:textId="77777777" w:rsidR="001D1682" w:rsidRPr="00E81F89" w:rsidRDefault="001D1682" w:rsidP="001D1682">
                          <w:pPr>
                            <w:ind w:left="-851" w:firstLine="851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 xml:space="preserve">      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9" w:history="1">
                            <w:r w:rsidRPr="00E81F89">
                              <w:rPr>
                                <w:rFonts w:cs="Calibri"/>
                                <w:color w:val="0563C1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vicerec.internacional.cooperacio@uv.es</w:t>
                            </w:r>
                          </w:hyperlink>
                        </w:p>
                        <w:p w14:paraId="7C2B5AC6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46003 – València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10" w:history="1">
                            <w:r w:rsidRPr="00E81F89">
                              <w:rPr>
                                <w:rStyle w:val="Hipervnculo"/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  <w:t>www.uv.es/relint</w:t>
                            </w:r>
                          </w:hyperlink>
                        </w:p>
                        <w:p w14:paraId="264649D4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proofErr w:type="spellStart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Pça</w:t>
                          </w:r>
                          <w:proofErr w:type="spellEnd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. Cisneros, 4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  <w:t>tel. 96 392 62 61</w:t>
                          </w:r>
                        </w:p>
                        <w:p w14:paraId="718B1311" w14:textId="77777777" w:rsidR="001D1682" w:rsidRPr="004C4CA6" w:rsidRDefault="001D1682" w:rsidP="001D1682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D31EF8" id="_x0000_s1030" type="#_x0000_t202" style="position:absolute;margin-left:207.5pt;margin-top:752.55pt;width:302.7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" stroked="f">
              <v:textbox>
                <w:txbxContent>
                  <w:p w14:paraId="29E61E76" w14:textId="77777777" w:rsidR="001D1682" w:rsidRPr="00E81F89" w:rsidRDefault="001D1682" w:rsidP="001D1682">
                    <w:pPr>
                      <w:ind w:left="-851" w:firstLine="851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  <w:t xml:space="preserve">      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11" w:history="1">
                      <w:r w:rsidRPr="00E81F89">
                        <w:rPr>
                          <w:rFonts w:cs="Calibri"/>
                          <w:color w:val="0563C1"/>
                          <w:sz w:val="18"/>
                          <w:szCs w:val="18"/>
                          <w:u w:val="single"/>
                          <w:lang w:val="es-ES_tradnl"/>
                        </w:rPr>
                        <w:t>vicerec.internacional.cooperacio@uv.es</w:t>
                      </w:r>
                    </w:hyperlink>
                  </w:p>
                  <w:p w14:paraId="7C2B5AC6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46003 – València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12" w:history="1">
                      <w:r w:rsidRPr="00E81F89">
                        <w:rPr>
                          <w:rStyle w:val="Hipervnculo"/>
                          <w:rFonts w:cs="Calibri"/>
                          <w:sz w:val="18"/>
                          <w:szCs w:val="18"/>
                          <w:lang w:val="es-ES_tradnl"/>
                        </w:rPr>
                        <w:t>www.uv.es/relint</w:t>
                      </w:r>
                    </w:hyperlink>
                  </w:p>
                  <w:p w14:paraId="264649D4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proofErr w:type="spellStart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Pça</w:t>
                    </w:r>
                    <w:proofErr w:type="spellEnd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. Cisneros, 4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  <w:t>tel. 96 392 62 61</w:t>
                    </w:r>
                  </w:p>
                  <w:p w14:paraId="718B1311" w14:textId="77777777" w:rsidR="001D1682" w:rsidRPr="004C4CA6" w:rsidRDefault="001D1682" w:rsidP="001D1682">
                    <w:pPr>
                      <w:widowControl w:val="0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D1682">
      <w:t xml:space="preserve">                                                                                        </w: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B46CAF" wp14:editId="0DBA611A">
              <wp:simplePos x="0" y="0"/>
              <wp:positionH relativeFrom="column">
                <wp:posOffset>2635250</wp:posOffset>
              </wp:positionH>
              <wp:positionV relativeFrom="paragraph">
                <wp:posOffset>9557385</wp:posOffset>
              </wp:positionV>
              <wp:extent cx="3844290" cy="76200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29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4BB77" w14:textId="77777777" w:rsidR="001D1682" w:rsidRPr="00E81F89" w:rsidRDefault="001D1682" w:rsidP="001D1682">
                          <w:pPr>
                            <w:ind w:left="-851" w:firstLine="851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 xml:space="preserve">      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13" w:history="1">
                            <w:r w:rsidRPr="00E81F89">
                              <w:rPr>
                                <w:rFonts w:cs="Calibri"/>
                                <w:color w:val="0563C1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vicerec.internacional.cooperacio@uv.es</w:t>
                            </w:r>
                          </w:hyperlink>
                        </w:p>
                        <w:p w14:paraId="30A89946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46003 – València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14" w:history="1">
                            <w:r w:rsidRPr="00E81F89">
                              <w:rPr>
                                <w:rStyle w:val="Hipervnculo"/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  <w:t>www.uv.es/relint</w:t>
                            </w:r>
                          </w:hyperlink>
                        </w:p>
                        <w:p w14:paraId="4F0CF27D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proofErr w:type="spellStart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Pça</w:t>
                          </w:r>
                          <w:proofErr w:type="spellEnd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. Cisneros, 4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  <w:t>tel. 96 392 62 61</w:t>
                          </w:r>
                        </w:p>
                        <w:p w14:paraId="3EBF7A01" w14:textId="77777777" w:rsidR="001D1682" w:rsidRPr="004C4CA6" w:rsidRDefault="001D1682" w:rsidP="001D1682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46CAF" id="_x0000_s1031" type="#_x0000_t202" style="position:absolute;margin-left:207.5pt;margin-top:752.55pt;width:302.7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" stroked="f">
              <v:textbox>
                <w:txbxContent>
                  <w:p w14:paraId="3F54BB77" w14:textId="77777777" w:rsidR="001D1682" w:rsidRPr="00E81F89" w:rsidRDefault="001D1682" w:rsidP="001D1682">
                    <w:pPr>
                      <w:ind w:left="-851" w:firstLine="851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  <w:t xml:space="preserve">      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15" w:history="1">
                      <w:r w:rsidRPr="00E81F89">
                        <w:rPr>
                          <w:rFonts w:cs="Calibri"/>
                          <w:color w:val="0563C1"/>
                          <w:sz w:val="18"/>
                          <w:szCs w:val="18"/>
                          <w:u w:val="single"/>
                          <w:lang w:val="es-ES_tradnl"/>
                        </w:rPr>
                        <w:t>vicerec.internacional.cooperacio@uv.es</w:t>
                      </w:r>
                    </w:hyperlink>
                  </w:p>
                  <w:p w14:paraId="30A89946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46003 – València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16" w:history="1">
                      <w:r w:rsidRPr="00E81F89">
                        <w:rPr>
                          <w:rStyle w:val="Hipervnculo"/>
                          <w:rFonts w:cs="Calibri"/>
                          <w:sz w:val="18"/>
                          <w:szCs w:val="18"/>
                          <w:lang w:val="es-ES_tradnl"/>
                        </w:rPr>
                        <w:t>www.uv.es/relint</w:t>
                      </w:r>
                    </w:hyperlink>
                  </w:p>
                  <w:p w14:paraId="4F0CF27D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proofErr w:type="spellStart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Pça</w:t>
                    </w:r>
                    <w:proofErr w:type="spellEnd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. Cisneros, 4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  <w:t>tel. 96 392 62 61</w:t>
                    </w:r>
                  </w:p>
                  <w:p w14:paraId="3EBF7A01" w14:textId="77777777" w:rsidR="001D1682" w:rsidRPr="004C4CA6" w:rsidRDefault="001D1682" w:rsidP="001D1682">
                    <w:pPr>
                      <w:widowControl w:val="0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D168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FA05" w14:textId="77777777" w:rsidR="007756B5" w:rsidRDefault="007756B5" w:rsidP="00A84D3C">
      <w:r>
        <w:separator/>
      </w:r>
    </w:p>
  </w:footnote>
  <w:footnote w:type="continuationSeparator" w:id="0">
    <w:p w14:paraId="33E6E6F6" w14:textId="77777777" w:rsidR="007756B5" w:rsidRDefault="007756B5" w:rsidP="00A8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A697" w14:textId="64939257" w:rsidR="00B13F56" w:rsidRDefault="005625F5" w:rsidP="00CC6358">
    <w:pPr>
      <w:pStyle w:val="Encabezado"/>
      <w:tabs>
        <w:tab w:val="clear" w:pos="4252"/>
        <w:tab w:val="center" w:pos="4536"/>
      </w:tabs>
    </w:pPr>
    <w:r>
      <w:rPr>
        <w:noProof/>
      </w:rPr>
      <w:drawing>
        <wp:inline distT="0" distB="0" distL="0" distR="0" wp14:anchorId="79F9A2B1" wp14:editId="1E1922C2">
          <wp:extent cx="3854783" cy="504000"/>
          <wp:effectExtent l="0" t="0" r="0" b="0"/>
          <wp:docPr id="2013691198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691198" name="Imagen 5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783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6358">
      <w:t xml:space="preserve">      </w:t>
    </w:r>
    <w:r w:rsidR="00B13F56">
      <w:tab/>
    </w:r>
    <w:r w:rsidR="00EF73CD">
      <w:t xml:space="preserve">                                                    </w:t>
    </w:r>
    <w:r w:rsidR="00CC6358">
      <w:t xml:space="preserve">                                </w:t>
    </w:r>
  </w:p>
  <w:p w14:paraId="313AD5A9" w14:textId="77777777" w:rsidR="00B13F56" w:rsidRDefault="00B13F56" w:rsidP="00CC6358">
    <w:pPr>
      <w:pStyle w:val="Encabezado"/>
      <w:ind w:hanging="851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185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96B85"/>
    <w:multiLevelType w:val="hybridMultilevel"/>
    <w:tmpl w:val="F732E122"/>
    <w:lvl w:ilvl="0" w:tplc="0C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42BBE"/>
    <w:multiLevelType w:val="multilevel"/>
    <w:tmpl w:val="C80040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F6F25"/>
    <w:multiLevelType w:val="multilevel"/>
    <w:tmpl w:val="21B2F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4E023A"/>
    <w:multiLevelType w:val="hybridMultilevel"/>
    <w:tmpl w:val="59DCE0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E1881"/>
    <w:multiLevelType w:val="hybridMultilevel"/>
    <w:tmpl w:val="52004704"/>
    <w:lvl w:ilvl="0" w:tplc="C7FC8F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295E9E"/>
    <w:multiLevelType w:val="hybridMultilevel"/>
    <w:tmpl w:val="59DCE0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81630"/>
    <w:multiLevelType w:val="hybridMultilevel"/>
    <w:tmpl w:val="9F9CBE10"/>
    <w:lvl w:ilvl="0" w:tplc="211C70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9C8"/>
    <w:multiLevelType w:val="hybridMultilevel"/>
    <w:tmpl w:val="E864C5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E3B44"/>
    <w:multiLevelType w:val="hybridMultilevel"/>
    <w:tmpl w:val="E384F62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B23654B8">
      <w:numFmt w:val="bullet"/>
      <w:lvlText w:val="•"/>
      <w:lvlJc w:val="left"/>
      <w:pPr>
        <w:ind w:left="2520" w:hanging="360"/>
      </w:pPr>
      <w:rPr>
        <w:rFonts w:ascii="Eurostile" w:eastAsia="Calibri" w:hAnsi="Eurostile" w:cs="Calibri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C42A85"/>
    <w:multiLevelType w:val="hybridMultilevel"/>
    <w:tmpl w:val="77849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A2818"/>
    <w:multiLevelType w:val="hybridMultilevel"/>
    <w:tmpl w:val="52004704"/>
    <w:lvl w:ilvl="0" w:tplc="C7FC8FEE">
      <w:start w:val="1"/>
      <w:numFmt w:val="lowerLetter"/>
      <w:lvlText w:val="%1)"/>
      <w:lvlJc w:val="left"/>
      <w:pPr>
        <w:tabs>
          <w:tab w:val="num" w:pos="4188"/>
        </w:tabs>
        <w:ind w:left="4188" w:hanging="360"/>
      </w:pPr>
      <w:rPr>
        <w:rFonts w:ascii="Eurostile" w:eastAsia="Times New Roman" w:hAnsi="Eurostile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9676A"/>
    <w:multiLevelType w:val="hybridMultilevel"/>
    <w:tmpl w:val="59DCE0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D0C23"/>
    <w:multiLevelType w:val="hybridMultilevel"/>
    <w:tmpl w:val="22EAE5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F3D1C"/>
    <w:multiLevelType w:val="hybridMultilevel"/>
    <w:tmpl w:val="58504C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586A51"/>
    <w:multiLevelType w:val="hybridMultilevel"/>
    <w:tmpl w:val="017439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B2BF4"/>
    <w:multiLevelType w:val="hybridMultilevel"/>
    <w:tmpl w:val="E2F0A1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E6308"/>
    <w:multiLevelType w:val="hybridMultilevel"/>
    <w:tmpl w:val="FC0E33F6"/>
    <w:lvl w:ilvl="0" w:tplc="1988C4AE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517D2"/>
    <w:multiLevelType w:val="hybridMultilevel"/>
    <w:tmpl w:val="F732E122"/>
    <w:lvl w:ilvl="0" w:tplc="0C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952281">
    <w:abstractNumId w:val="11"/>
  </w:num>
  <w:num w:numId="2" w16cid:durableId="1623683864">
    <w:abstractNumId w:val="8"/>
  </w:num>
  <w:num w:numId="3" w16cid:durableId="868300739">
    <w:abstractNumId w:val="3"/>
  </w:num>
  <w:num w:numId="4" w16cid:durableId="518932998">
    <w:abstractNumId w:val="14"/>
  </w:num>
  <w:num w:numId="5" w16cid:durableId="489953481">
    <w:abstractNumId w:val="18"/>
  </w:num>
  <w:num w:numId="6" w16cid:durableId="249704365">
    <w:abstractNumId w:val="1"/>
  </w:num>
  <w:num w:numId="7" w16cid:durableId="219220576">
    <w:abstractNumId w:val="5"/>
  </w:num>
  <w:num w:numId="8" w16cid:durableId="155613551">
    <w:abstractNumId w:val="13"/>
  </w:num>
  <w:num w:numId="9" w16cid:durableId="1037197162">
    <w:abstractNumId w:val="12"/>
  </w:num>
  <w:num w:numId="10" w16cid:durableId="1026908836">
    <w:abstractNumId w:val="4"/>
  </w:num>
  <w:num w:numId="11" w16cid:durableId="1620914500">
    <w:abstractNumId w:val="6"/>
  </w:num>
  <w:num w:numId="12" w16cid:durableId="1146776251">
    <w:abstractNumId w:val="16"/>
  </w:num>
  <w:num w:numId="13" w16cid:durableId="1902209756">
    <w:abstractNumId w:val="17"/>
  </w:num>
  <w:num w:numId="14" w16cid:durableId="1559169174">
    <w:abstractNumId w:val="2"/>
  </w:num>
  <w:num w:numId="15" w16cid:durableId="1181119559">
    <w:abstractNumId w:val="10"/>
  </w:num>
  <w:num w:numId="16" w16cid:durableId="1608810002">
    <w:abstractNumId w:val="7"/>
  </w:num>
  <w:num w:numId="17" w16cid:durableId="2146042253">
    <w:abstractNumId w:val="15"/>
  </w:num>
  <w:num w:numId="18" w16cid:durableId="1726297952">
    <w:abstractNumId w:val="9"/>
  </w:num>
  <w:num w:numId="19" w16cid:durableId="20213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B5"/>
    <w:rsid w:val="00000089"/>
    <w:rsid w:val="00001D9D"/>
    <w:rsid w:val="00003911"/>
    <w:rsid w:val="00005291"/>
    <w:rsid w:val="000059A6"/>
    <w:rsid w:val="000071F1"/>
    <w:rsid w:val="00020FA3"/>
    <w:rsid w:val="00022CC1"/>
    <w:rsid w:val="000232CD"/>
    <w:rsid w:val="00024F71"/>
    <w:rsid w:val="00025517"/>
    <w:rsid w:val="00025865"/>
    <w:rsid w:val="0003132F"/>
    <w:rsid w:val="00046E67"/>
    <w:rsid w:val="000517F5"/>
    <w:rsid w:val="00053673"/>
    <w:rsid w:val="00054891"/>
    <w:rsid w:val="0006407C"/>
    <w:rsid w:val="00064F51"/>
    <w:rsid w:val="00085693"/>
    <w:rsid w:val="00095240"/>
    <w:rsid w:val="000A2295"/>
    <w:rsid w:val="000A500F"/>
    <w:rsid w:val="000A502B"/>
    <w:rsid w:val="000A6817"/>
    <w:rsid w:val="000A73FA"/>
    <w:rsid w:val="000B3A25"/>
    <w:rsid w:val="000B4329"/>
    <w:rsid w:val="000B7C4A"/>
    <w:rsid w:val="000D583C"/>
    <w:rsid w:val="000E2136"/>
    <w:rsid w:val="000E68C9"/>
    <w:rsid w:val="000F0389"/>
    <w:rsid w:val="000F04E4"/>
    <w:rsid w:val="000F789E"/>
    <w:rsid w:val="001075E7"/>
    <w:rsid w:val="00110B8B"/>
    <w:rsid w:val="00111FAF"/>
    <w:rsid w:val="00120665"/>
    <w:rsid w:val="00122C70"/>
    <w:rsid w:val="00126C4E"/>
    <w:rsid w:val="00130EF4"/>
    <w:rsid w:val="00130F42"/>
    <w:rsid w:val="00132857"/>
    <w:rsid w:val="001357CB"/>
    <w:rsid w:val="00147E9B"/>
    <w:rsid w:val="00155400"/>
    <w:rsid w:val="0015719C"/>
    <w:rsid w:val="001631CB"/>
    <w:rsid w:val="0018048A"/>
    <w:rsid w:val="00185D74"/>
    <w:rsid w:val="00186B1E"/>
    <w:rsid w:val="00190846"/>
    <w:rsid w:val="001921C5"/>
    <w:rsid w:val="0019583F"/>
    <w:rsid w:val="00197A71"/>
    <w:rsid w:val="00197F41"/>
    <w:rsid w:val="001A1641"/>
    <w:rsid w:val="001A3124"/>
    <w:rsid w:val="001A5240"/>
    <w:rsid w:val="001B01F2"/>
    <w:rsid w:val="001B0E49"/>
    <w:rsid w:val="001B3D2D"/>
    <w:rsid w:val="001B47F6"/>
    <w:rsid w:val="001D1682"/>
    <w:rsid w:val="001D360E"/>
    <w:rsid w:val="001D42DF"/>
    <w:rsid w:val="001D5430"/>
    <w:rsid w:val="001D5856"/>
    <w:rsid w:val="001D7B78"/>
    <w:rsid w:val="001E36FA"/>
    <w:rsid w:val="001E670E"/>
    <w:rsid w:val="001F4C3A"/>
    <w:rsid w:val="001F5C3C"/>
    <w:rsid w:val="00206D36"/>
    <w:rsid w:val="00212B54"/>
    <w:rsid w:val="00216EF9"/>
    <w:rsid w:val="002233D6"/>
    <w:rsid w:val="002267B5"/>
    <w:rsid w:val="0023082B"/>
    <w:rsid w:val="00230FEE"/>
    <w:rsid w:val="00240E90"/>
    <w:rsid w:val="002414EA"/>
    <w:rsid w:val="002504AB"/>
    <w:rsid w:val="00275044"/>
    <w:rsid w:val="002752D3"/>
    <w:rsid w:val="002827E2"/>
    <w:rsid w:val="002832C5"/>
    <w:rsid w:val="002875BC"/>
    <w:rsid w:val="00290186"/>
    <w:rsid w:val="0029219C"/>
    <w:rsid w:val="00294E0A"/>
    <w:rsid w:val="002965D7"/>
    <w:rsid w:val="00297E56"/>
    <w:rsid w:val="002A27EF"/>
    <w:rsid w:val="002B0031"/>
    <w:rsid w:val="002B1FBA"/>
    <w:rsid w:val="002B33BB"/>
    <w:rsid w:val="002C0A3F"/>
    <w:rsid w:val="002D093B"/>
    <w:rsid w:val="002D169D"/>
    <w:rsid w:val="002D454E"/>
    <w:rsid w:val="002D538D"/>
    <w:rsid w:val="002E144D"/>
    <w:rsid w:val="002E6EDA"/>
    <w:rsid w:val="002F4D62"/>
    <w:rsid w:val="0030164B"/>
    <w:rsid w:val="0030483E"/>
    <w:rsid w:val="00307EC5"/>
    <w:rsid w:val="00312E81"/>
    <w:rsid w:val="00324EC4"/>
    <w:rsid w:val="00324EEF"/>
    <w:rsid w:val="00325149"/>
    <w:rsid w:val="00331FF9"/>
    <w:rsid w:val="0033644C"/>
    <w:rsid w:val="00343D3D"/>
    <w:rsid w:val="00351DDA"/>
    <w:rsid w:val="0036120A"/>
    <w:rsid w:val="00364FF2"/>
    <w:rsid w:val="00386A9D"/>
    <w:rsid w:val="00387D11"/>
    <w:rsid w:val="00387D88"/>
    <w:rsid w:val="00391FDF"/>
    <w:rsid w:val="0039426B"/>
    <w:rsid w:val="003A1BAF"/>
    <w:rsid w:val="003A2BA8"/>
    <w:rsid w:val="003A77F7"/>
    <w:rsid w:val="003A7F93"/>
    <w:rsid w:val="003B321E"/>
    <w:rsid w:val="003B4CA4"/>
    <w:rsid w:val="003B4CF1"/>
    <w:rsid w:val="003C1869"/>
    <w:rsid w:val="003C34B7"/>
    <w:rsid w:val="003C3A96"/>
    <w:rsid w:val="003D044A"/>
    <w:rsid w:val="003D76CA"/>
    <w:rsid w:val="003E4DCB"/>
    <w:rsid w:val="003F18D6"/>
    <w:rsid w:val="003F20FB"/>
    <w:rsid w:val="003F29D1"/>
    <w:rsid w:val="003F5746"/>
    <w:rsid w:val="003F5E77"/>
    <w:rsid w:val="003F654D"/>
    <w:rsid w:val="00413F07"/>
    <w:rsid w:val="00417FE4"/>
    <w:rsid w:val="00424716"/>
    <w:rsid w:val="004266A9"/>
    <w:rsid w:val="00427D27"/>
    <w:rsid w:val="004322F5"/>
    <w:rsid w:val="004422B4"/>
    <w:rsid w:val="004474D2"/>
    <w:rsid w:val="00453019"/>
    <w:rsid w:val="0045405D"/>
    <w:rsid w:val="004547E8"/>
    <w:rsid w:val="00454D83"/>
    <w:rsid w:val="0047509F"/>
    <w:rsid w:val="00476EC5"/>
    <w:rsid w:val="00480605"/>
    <w:rsid w:val="00486AAE"/>
    <w:rsid w:val="00490044"/>
    <w:rsid w:val="004914BE"/>
    <w:rsid w:val="00492EE8"/>
    <w:rsid w:val="00494005"/>
    <w:rsid w:val="004976E4"/>
    <w:rsid w:val="004A1B5D"/>
    <w:rsid w:val="004A27D3"/>
    <w:rsid w:val="004A3B70"/>
    <w:rsid w:val="004A4415"/>
    <w:rsid w:val="004A44DD"/>
    <w:rsid w:val="004A480F"/>
    <w:rsid w:val="004A4CB9"/>
    <w:rsid w:val="004A6389"/>
    <w:rsid w:val="004B4ECA"/>
    <w:rsid w:val="004C37C9"/>
    <w:rsid w:val="004C39CC"/>
    <w:rsid w:val="004C56D4"/>
    <w:rsid w:val="004C7266"/>
    <w:rsid w:val="004D1CFB"/>
    <w:rsid w:val="004D2F83"/>
    <w:rsid w:val="004D424F"/>
    <w:rsid w:val="004D53E4"/>
    <w:rsid w:val="004D55BE"/>
    <w:rsid w:val="004D5C05"/>
    <w:rsid w:val="004E4FCB"/>
    <w:rsid w:val="004F174D"/>
    <w:rsid w:val="004F24E6"/>
    <w:rsid w:val="004F416C"/>
    <w:rsid w:val="004F660D"/>
    <w:rsid w:val="004F7E19"/>
    <w:rsid w:val="0050080C"/>
    <w:rsid w:val="005031DA"/>
    <w:rsid w:val="005037D1"/>
    <w:rsid w:val="0051619E"/>
    <w:rsid w:val="005203E1"/>
    <w:rsid w:val="00526826"/>
    <w:rsid w:val="005359F9"/>
    <w:rsid w:val="005415E8"/>
    <w:rsid w:val="00542065"/>
    <w:rsid w:val="00543689"/>
    <w:rsid w:val="00546CC8"/>
    <w:rsid w:val="0054789C"/>
    <w:rsid w:val="00557A0A"/>
    <w:rsid w:val="005625F5"/>
    <w:rsid w:val="00562F1A"/>
    <w:rsid w:val="00566E3E"/>
    <w:rsid w:val="0056772F"/>
    <w:rsid w:val="00567E91"/>
    <w:rsid w:val="00567F9B"/>
    <w:rsid w:val="00575AE4"/>
    <w:rsid w:val="00577FC9"/>
    <w:rsid w:val="00581BAC"/>
    <w:rsid w:val="005827CE"/>
    <w:rsid w:val="00591374"/>
    <w:rsid w:val="00594600"/>
    <w:rsid w:val="00594E99"/>
    <w:rsid w:val="005A0811"/>
    <w:rsid w:val="005A4028"/>
    <w:rsid w:val="005C49EF"/>
    <w:rsid w:val="005D03A5"/>
    <w:rsid w:val="005D31CC"/>
    <w:rsid w:val="005D5DDF"/>
    <w:rsid w:val="005D67B1"/>
    <w:rsid w:val="005D79EA"/>
    <w:rsid w:val="005E31D0"/>
    <w:rsid w:val="005F30EA"/>
    <w:rsid w:val="005F57D7"/>
    <w:rsid w:val="00600383"/>
    <w:rsid w:val="006006A6"/>
    <w:rsid w:val="006033BE"/>
    <w:rsid w:val="00611B0C"/>
    <w:rsid w:val="00612F83"/>
    <w:rsid w:val="00623B3B"/>
    <w:rsid w:val="00623E09"/>
    <w:rsid w:val="00626B97"/>
    <w:rsid w:val="00627FE6"/>
    <w:rsid w:val="00631FBA"/>
    <w:rsid w:val="00636D0F"/>
    <w:rsid w:val="00640CC4"/>
    <w:rsid w:val="00642263"/>
    <w:rsid w:val="00647F2E"/>
    <w:rsid w:val="0066094A"/>
    <w:rsid w:val="00666AA1"/>
    <w:rsid w:val="00675AB3"/>
    <w:rsid w:val="006842C5"/>
    <w:rsid w:val="00692D02"/>
    <w:rsid w:val="00693C8B"/>
    <w:rsid w:val="006A3993"/>
    <w:rsid w:val="006A63B6"/>
    <w:rsid w:val="006B54FE"/>
    <w:rsid w:val="006B62B5"/>
    <w:rsid w:val="006C02DB"/>
    <w:rsid w:val="006C3115"/>
    <w:rsid w:val="006C3D18"/>
    <w:rsid w:val="006C569B"/>
    <w:rsid w:val="006C592D"/>
    <w:rsid w:val="006C64FA"/>
    <w:rsid w:val="006D0CB4"/>
    <w:rsid w:val="006D74EE"/>
    <w:rsid w:val="006E5E25"/>
    <w:rsid w:val="006F3F1C"/>
    <w:rsid w:val="00700466"/>
    <w:rsid w:val="007119C2"/>
    <w:rsid w:val="007221A7"/>
    <w:rsid w:val="00726979"/>
    <w:rsid w:val="007277CA"/>
    <w:rsid w:val="0073314B"/>
    <w:rsid w:val="00740ACA"/>
    <w:rsid w:val="00744008"/>
    <w:rsid w:val="007458B3"/>
    <w:rsid w:val="007642CB"/>
    <w:rsid w:val="007666E3"/>
    <w:rsid w:val="0077424E"/>
    <w:rsid w:val="007756B5"/>
    <w:rsid w:val="0078250B"/>
    <w:rsid w:val="00785B96"/>
    <w:rsid w:val="00786B5B"/>
    <w:rsid w:val="00790A5E"/>
    <w:rsid w:val="00791B04"/>
    <w:rsid w:val="00794497"/>
    <w:rsid w:val="00794C13"/>
    <w:rsid w:val="00796B5D"/>
    <w:rsid w:val="0079706B"/>
    <w:rsid w:val="007A5350"/>
    <w:rsid w:val="007C6444"/>
    <w:rsid w:val="007C6F63"/>
    <w:rsid w:val="007C73EE"/>
    <w:rsid w:val="007C77B1"/>
    <w:rsid w:val="007C7E74"/>
    <w:rsid w:val="007D1A3B"/>
    <w:rsid w:val="007D331C"/>
    <w:rsid w:val="007D76FE"/>
    <w:rsid w:val="00803329"/>
    <w:rsid w:val="00803B44"/>
    <w:rsid w:val="00812135"/>
    <w:rsid w:val="008160F1"/>
    <w:rsid w:val="00824374"/>
    <w:rsid w:val="008321B8"/>
    <w:rsid w:val="008406C6"/>
    <w:rsid w:val="0084534A"/>
    <w:rsid w:val="0085464F"/>
    <w:rsid w:val="00855E90"/>
    <w:rsid w:val="00862379"/>
    <w:rsid w:val="008654A5"/>
    <w:rsid w:val="00867444"/>
    <w:rsid w:val="0087218D"/>
    <w:rsid w:val="0087260B"/>
    <w:rsid w:val="008728CF"/>
    <w:rsid w:val="00874243"/>
    <w:rsid w:val="00874D0A"/>
    <w:rsid w:val="00874EE2"/>
    <w:rsid w:val="00882ABB"/>
    <w:rsid w:val="008866F8"/>
    <w:rsid w:val="00890812"/>
    <w:rsid w:val="00890DD9"/>
    <w:rsid w:val="008974AF"/>
    <w:rsid w:val="008A2759"/>
    <w:rsid w:val="008A3173"/>
    <w:rsid w:val="008A6DC8"/>
    <w:rsid w:val="008A7A73"/>
    <w:rsid w:val="008B49B9"/>
    <w:rsid w:val="008B5200"/>
    <w:rsid w:val="008B5916"/>
    <w:rsid w:val="008B5DDF"/>
    <w:rsid w:val="008C14A3"/>
    <w:rsid w:val="008C275D"/>
    <w:rsid w:val="008C5362"/>
    <w:rsid w:val="008C5D6F"/>
    <w:rsid w:val="008C65FF"/>
    <w:rsid w:val="008E02D4"/>
    <w:rsid w:val="008E34A6"/>
    <w:rsid w:val="008E5DD7"/>
    <w:rsid w:val="008E6B2A"/>
    <w:rsid w:val="008E7EDD"/>
    <w:rsid w:val="009042C5"/>
    <w:rsid w:val="00916534"/>
    <w:rsid w:val="00917ECC"/>
    <w:rsid w:val="009209FA"/>
    <w:rsid w:val="0093657D"/>
    <w:rsid w:val="00950BCD"/>
    <w:rsid w:val="0095290C"/>
    <w:rsid w:val="00952A45"/>
    <w:rsid w:val="00954EA0"/>
    <w:rsid w:val="00957E53"/>
    <w:rsid w:val="00961A91"/>
    <w:rsid w:val="00971A81"/>
    <w:rsid w:val="00972A10"/>
    <w:rsid w:val="00992508"/>
    <w:rsid w:val="009976BD"/>
    <w:rsid w:val="009B6568"/>
    <w:rsid w:val="009C528E"/>
    <w:rsid w:val="009D1682"/>
    <w:rsid w:val="009D584B"/>
    <w:rsid w:val="009E4524"/>
    <w:rsid w:val="009E5AD3"/>
    <w:rsid w:val="009E5BF1"/>
    <w:rsid w:val="009E6BBE"/>
    <w:rsid w:val="009F6450"/>
    <w:rsid w:val="009F721B"/>
    <w:rsid w:val="00A060F7"/>
    <w:rsid w:val="00A061E8"/>
    <w:rsid w:val="00A06BD4"/>
    <w:rsid w:val="00A07E5B"/>
    <w:rsid w:val="00A229EC"/>
    <w:rsid w:val="00A231B4"/>
    <w:rsid w:val="00A31BC9"/>
    <w:rsid w:val="00A430B4"/>
    <w:rsid w:val="00A43BAE"/>
    <w:rsid w:val="00A50241"/>
    <w:rsid w:val="00A723C7"/>
    <w:rsid w:val="00A800ED"/>
    <w:rsid w:val="00A818A0"/>
    <w:rsid w:val="00A84D3C"/>
    <w:rsid w:val="00A850B7"/>
    <w:rsid w:val="00A93A83"/>
    <w:rsid w:val="00A949F5"/>
    <w:rsid w:val="00A94BFA"/>
    <w:rsid w:val="00AA108B"/>
    <w:rsid w:val="00AA28E1"/>
    <w:rsid w:val="00AA7BB4"/>
    <w:rsid w:val="00AB46E3"/>
    <w:rsid w:val="00AB510E"/>
    <w:rsid w:val="00AD11CC"/>
    <w:rsid w:val="00AD427D"/>
    <w:rsid w:val="00AD5106"/>
    <w:rsid w:val="00AE1737"/>
    <w:rsid w:val="00AE5FA4"/>
    <w:rsid w:val="00AE6679"/>
    <w:rsid w:val="00AF0073"/>
    <w:rsid w:val="00AF0380"/>
    <w:rsid w:val="00AF05EB"/>
    <w:rsid w:val="00AF2141"/>
    <w:rsid w:val="00B000CA"/>
    <w:rsid w:val="00B0094A"/>
    <w:rsid w:val="00B0215B"/>
    <w:rsid w:val="00B02A10"/>
    <w:rsid w:val="00B129E4"/>
    <w:rsid w:val="00B13F56"/>
    <w:rsid w:val="00B23922"/>
    <w:rsid w:val="00B25604"/>
    <w:rsid w:val="00B27562"/>
    <w:rsid w:val="00B27E15"/>
    <w:rsid w:val="00B31331"/>
    <w:rsid w:val="00B348F4"/>
    <w:rsid w:val="00B3601B"/>
    <w:rsid w:val="00B37D63"/>
    <w:rsid w:val="00B42001"/>
    <w:rsid w:val="00B45FE7"/>
    <w:rsid w:val="00B5020B"/>
    <w:rsid w:val="00B71F53"/>
    <w:rsid w:val="00B75D10"/>
    <w:rsid w:val="00B75DC4"/>
    <w:rsid w:val="00B77388"/>
    <w:rsid w:val="00B84439"/>
    <w:rsid w:val="00B93085"/>
    <w:rsid w:val="00B97575"/>
    <w:rsid w:val="00BA7BCB"/>
    <w:rsid w:val="00BC5E0E"/>
    <w:rsid w:val="00BC7001"/>
    <w:rsid w:val="00BD2801"/>
    <w:rsid w:val="00BD72C3"/>
    <w:rsid w:val="00BE2ABC"/>
    <w:rsid w:val="00BF5F90"/>
    <w:rsid w:val="00BF75CE"/>
    <w:rsid w:val="00C1049F"/>
    <w:rsid w:val="00C2071B"/>
    <w:rsid w:val="00C219F8"/>
    <w:rsid w:val="00C21BC3"/>
    <w:rsid w:val="00C22EB0"/>
    <w:rsid w:val="00C26B00"/>
    <w:rsid w:val="00C27885"/>
    <w:rsid w:val="00C30046"/>
    <w:rsid w:val="00C44866"/>
    <w:rsid w:val="00C6262A"/>
    <w:rsid w:val="00C64957"/>
    <w:rsid w:val="00C76C8C"/>
    <w:rsid w:val="00C821C8"/>
    <w:rsid w:val="00C83BD2"/>
    <w:rsid w:val="00C963E1"/>
    <w:rsid w:val="00C977E6"/>
    <w:rsid w:val="00CA0D7B"/>
    <w:rsid w:val="00CA3F3D"/>
    <w:rsid w:val="00CB2973"/>
    <w:rsid w:val="00CB4362"/>
    <w:rsid w:val="00CB6E34"/>
    <w:rsid w:val="00CC137B"/>
    <w:rsid w:val="00CC2263"/>
    <w:rsid w:val="00CC62F0"/>
    <w:rsid w:val="00CC6358"/>
    <w:rsid w:val="00CE6D9C"/>
    <w:rsid w:val="00CF2727"/>
    <w:rsid w:val="00CF2D0E"/>
    <w:rsid w:val="00CF7988"/>
    <w:rsid w:val="00D1189A"/>
    <w:rsid w:val="00D17FDC"/>
    <w:rsid w:val="00D32796"/>
    <w:rsid w:val="00D32CB4"/>
    <w:rsid w:val="00D35C4A"/>
    <w:rsid w:val="00D50C27"/>
    <w:rsid w:val="00D510E7"/>
    <w:rsid w:val="00D55723"/>
    <w:rsid w:val="00D56341"/>
    <w:rsid w:val="00D61CF1"/>
    <w:rsid w:val="00D622D8"/>
    <w:rsid w:val="00D6428B"/>
    <w:rsid w:val="00D642EE"/>
    <w:rsid w:val="00D655D1"/>
    <w:rsid w:val="00D65BD0"/>
    <w:rsid w:val="00D71E83"/>
    <w:rsid w:val="00D73C4B"/>
    <w:rsid w:val="00D76285"/>
    <w:rsid w:val="00D802E3"/>
    <w:rsid w:val="00D86307"/>
    <w:rsid w:val="00D86FEF"/>
    <w:rsid w:val="00D935F0"/>
    <w:rsid w:val="00D96B54"/>
    <w:rsid w:val="00DA0B5E"/>
    <w:rsid w:val="00DA1EE9"/>
    <w:rsid w:val="00DA4D2E"/>
    <w:rsid w:val="00DA7699"/>
    <w:rsid w:val="00DB583F"/>
    <w:rsid w:val="00DB59A1"/>
    <w:rsid w:val="00DB7C0E"/>
    <w:rsid w:val="00DC3B68"/>
    <w:rsid w:val="00DC3BE4"/>
    <w:rsid w:val="00DC6EE4"/>
    <w:rsid w:val="00DD070A"/>
    <w:rsid w:val="00DD15A2"/>
    <w:rsid w:val="00DD4AEA"/>
    <w:rsid w:val="00DE01B3"/>
    <w:rsid w:val="00DE1995"/>
    <w:rsid w:val="00DF67F6"/>
    <w:rsid w:val="00E01482"/>
    <w:rsid w:val="00E01C08"/>
    <w:rsid w:val="00E0232D"/>
    <w:rsid w:val="00E03573"/>
    <w:rsid w:val="00E04EED"/>
    <w:rsid w:val="00E06EFF"/>
    <w:rsid w:val="00E144E9"/>
    <w:rsid w:val="00E2049B"/>
    <w:rsid w:val="00E24F08"/>
    <w:rsid w:val="00E2588F"/>
    <w:rsid w:val="00E31916"/>
    <w:rsid w:val="00E35A82"/>
    <w:rsid w:val="00E369C4"/>
    <w:rsid w:val="00E40854"/>
    <w:rsid w:val="00E47ACE"/>
    <w:rsid w:val="00E5057B"/>
    <w:rsid w:val="00E558CE"/>
    <w:rsid w:val="00E617A5"/>
    <w:rsid w:val="00E66C6B"/>
    <w:rsid w:val="00E71F72"/>
    <w:rsid w:val="00E76082"/>
    <w:rsid w:val="00E801F3"/>
    <w:rsid w:val="00E80B55"/>
    <w:rsid w:val="00E91624"/>
    <w:rsid w:val="00E93855"/>
    <w:rsid w:val="00EA2366"/>
    <w:rsid w:val="00EA3FD3"/>
    <w:rsid w:val="00EB2577"/>
    <w:rsid w:val="00EB29C7"/>
    <w:rsid w:val="00EB44E2"/>
    <w:rsid w:val="00EB48AF"/>
    <w:rsid w:val="00EC40B6"/>
    <w:rsid w:val="00ED05EE"/>
    <w:rsid w:val="00ED3092"/>
    <w:rsid w:val="00ED47C7"/>
    <w:rsid w:val="00EF13B6"/>
    <w:rsid w:val="00EF52A0"/>
    <w:rsid w:val="00EF6F28"/>
    <w:rsid w:val="00EF73CD"/>
    <w:rsid w:val="00F00679"/>
    <w:rsid w:val="00F00EF5"/>
    <w:rsid w:val="00F0193C"/>
    <w:rsid w:val="00F06A90"/>
    <w:rsid w:val="00F06E60"/>
    <w:rsid w:val="00F11756"/>
    <w:rsid w:val="00F17207"/>
    <w:rsid w:val="00F21147"/>
    <w:rsid w:val="00F211E5"/>
    <w:rsid w:val="00F2168B"/>
    <w:rsid w:val="00F22EFB"/>
    <w:rsid w:val="00F2414E"/>
    <w:rsid w:val="00F31A32"/>
    <w:rsid w:val="00F439D7"/>
    <w:rsid w:val="00F6029C"/>
    <w:rsid w:val="00F64EB9"/>
    <w:rsid w:val="00F74FF5"/>
    <w:rsid w:val="00F77194"/>
    <w:rsid w:val="00F7765B"/>
    <w:rsid w:val="00F84C4D"/>
    <w:rsid w:val="00F923D9"/>
    <w:rsid w:val="00F9686F"/>
    <w:rsid w:val="00FA1DE7"/>
    <w:rsid w:val="00FA386C"/>
    <w:rsid w:val="00FA4B4A"/>
    <w:rsid w:val="00FA6C52"/>
    <w:rsid w:val="00FA7F10"/>
    <w:rsid w:val="00FB21BC"/>
    <w:rsid w:val="00FB69BE"/>
    <w:rsid w:val="00FC0A7A"/>
    <w:rsid w:val="00FC5858"/>
    <w:rsid w:val="00FD0A46"/>
    <w:rsid w:val="00FD0BCF"/>
    <w:rsid w:val="00FD2F8C"/>
    <w:rsid w:val="00FD3D24"/>
    <w:rsid w:val="00FD7964"/>
    <w:rsid w:val="00FE05E5"/>
    <w:rsid w:val="00FF0D2D"/>
    <w:rsid w:val="00FF146E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EE30E1F"/>
  <w15:chartTrackingRefBased/>
  <w15:docId w15:val="{6F3DF880-0B57-4B88-A55A-289A7C63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15"/>
    <w:rPr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9"/>
    <w:qFormat/>
    <w:rsid w:val="00874D0A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6EC5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76EC5"/>
    <w:rPr>
      <w:rFonts w:ascii="Lucida Grande" w:hAnsi="Lucida Grande" w:cs="Lucida Grande"/>
      <w:sz w:val="18"/>
      <w:szCs w:val="18"/>
    </w:rPr>
  </w:style>
  <w:style w:type="paragraph" w:customStyle="1" w:styleId="adreces">
    <w:name w:val="adreces"/>
    <w:basedOn w:val="Normal"/>
    <w:qFormat/>
    <w:rsid w:val="00E2049B"/>
    <w:rPr>
      <w:rFonts w:ascii="Eurostile LT Demi" w:hAnsi="Eurostile LT Demi"/>
      <w:sz w:val="16"/>
    </w:rPr>
  </w:style>
  <w:style w:type="paragraph" w:styleId="Encabezado">
    <w:name w:val="header"/>
    <w:basedOn w:val="Normal"/>
    <w:link w:val="EncabezadoCar"/>
    <w:uiPriority w:val="99"/>
    <w:unhideWhenUsed/>
    <w:rsid w:val="00A84D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4D3C"/>
  </w:style>
  <w:style w:type="paragraph" w:styleId="Piedepgina">
    <w:name w:val="footer"/>
    <w:basedOn w:val="Normal"/>
    <w:link w:val="PiedepginaCar"/>
    <w:uiPriority w:val="99"/>
    <w:unhideWhenUsed/>
    <w:rsid w:val="00A84D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D3C"/>
  </w:style>
  <w:style w:type="character" w:styleId="Hipervnculo">
    <w:name w:val="Hyperlink"/>
    <w:uiPriority w:val="99"/>
    <w:unhideWhenUsed/>
    <w:rsid w:val="009E5BF1"/>
    <w:rPr>
      <w:color w:val="0563C1"/>
      <w:u w:val="single"/>
    </w:rPr>
  </w:style>
  <w:style w:type="character" w:styleId="CitaHTML">
    <w:name w:val="HTML Cite"/>
    <w:uiPriority w:val="99"/>
    <w:semiHidden/>
    <w:unhideWhenUsed/>
    <w:rsid w:val="00C22EB0"/>
    <w:rPr>
      <w:i/>
      <w:iCs/>
    </w:rPr>
  </w:style>
  <w:style w:type="character" w:styleId="Hipervnculovisitado">
    <w:name w:val="FollowedHyperlink"/>
    <w:uiPriority w:val="99"/>
    <w:semiHidden/>
    <w:unhideWhenUsed/>
    <w:rsid w:val="00BC7001"/>
    <w:rPr>
      <w:color w:val="954F72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E6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CE6D9C"/>
    <w:rPr>
      <w:rFonts w:ascii="Courier New" w:eastAsia="Times New Roman" w:hAnsi="Courier New" w:cs="Courier New"/>
    </w:rPr>
  </w:style>
  <w:style w:type="character" w:customStyle="1" w:styleId="y2iqfc">
    <w:name w:val="y2iqfc"/>
    <w:rsid w:val="004A44DD"/>
  </w:style>
  <w:style w:type="table" w:styleId="Tablaconcuadrcula">
    <w:name w:val="Table Grid"/>
    <w:basedOn w:val="Tablanormal"/>
    <w:uiPriority w:val="59"/>
    <w:rsid w:val="0024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uiPriority w:val="9"/>
    <w:rsid w:val="00874D0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iddengrammarerror">
    <w:name w:val="hiddengrammarerror"/>
    <w:rsid w:val="006B54FE"/>
  </w:style>
  <w:style w:type="character" w:customStyle="1" w:styleId="hiddenspellerror">
    <w:name w:val="hiddenspellerror"/>
    <w:rsid w:val="006B54FE"/>
  </w:style>
  <w:style w:type="paragraph" w:styleId="Prrafodelista">
    <w:name w:val="List Paragraph"/>
    <w:basedOn w:val="Normal"/>
    <w:uiPriority w:val="34"/>
    <w:qFormat/>
    <w:rsid w:val="00DB59A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DB59A1"/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B59A1"/>
    <w:rPr>
      <w:rFonts w:ascii="Calibri" w:eastAsiaTheme="minorHAnsi" w:hAnsi="Calibri" w:cstheme="minorBidi"/>
      <w:sz w:val="22"/>
      <w:szCs w:val="21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@uv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.es/relint" TargetMode="External"/><Relationship Id="rId13" Type="http://schemas.openxmlformats.org/officeDocument/2006/relationships/hyperlink" Target="mailto:vicerec.internacional.cooperacio@uv.es" TargetMode="External"/><Relationship Id="rId3" Type="http://schemas.openxmlformats.org/officeDocument/2006/relationships/hyperlink" Target="mailto:vicerec.internacional.cooperacio@uv.es" TargetMode="External"/><Relationship Id="rId7" Type="http://schemas.openxmlformats.org/officeDocument/2006/relationships/hyperlink" Target="mailto:vicerec.internacional.cooperacio@uv.es" TargetMode="External"/><Relationship Id="rId12" Type="http://schemas.openxmlformats.org/officeDocument/2006/relationships/hyperlink" Target="http://www.uv.es/relint" TargetMode="External"/><Relationship Id="rId2" Type="http://schemas.openxmlformats.org/officeDocument/2006/relationships/hyperlink" Target="http://www.uv.es/relint" TargetMode="External"/><Relationship Id="rId16" Type="http://schemas.openxmlformats.org/officeDocument/2006/relationships/hyperlink" Target="http://www.uv.es/relint" TargetMode="External"/><Relationship Id="rId1" Type="http://schemas.openxmlformats.org/officeDocument/2006/relationships/hyperlink" Target="mailto:vicerec.internacional.cooperacio@uv.es" TargetMode="External"/><Relationship Id="rId6" Type="http://schemas.openxmlformats.org/officeDocument/2006/relationships/hyperlink" Target="http://www.uv.es/relint" TargetMode="External"/><Relationship Id="rId11" Type="http://schemas.openxmlformats.org/officeDocument/2006/relationships/hyperlink" Target="mailto:vicerec.internacional.cooperacio@uv.es" TargetMode="External"/><Relationship Id="rId5" Type="http://schemas.openxmlformats.org/officeDocument/2006/relationships/hyperlink" Target="mailto:vicerec.internacional.cooperacio@uv.es" TargetMode="External"/><Relationship Id="rId15" Type="http://schemas.openxmlformats.org/officeDocument/2006/relationships/hyperlink" Target="mailto:vicerec.internacional.cooperacio@uv.es" TargetMode="External"/><Relationship Id="rId10" Type="http://schemas.openxmlformats.org/officeDocument/2006/relationships/hyperlink" Target="http://www.uv.es/relint" TargetMode="External"/><Relationship Id="rId4" Type="http://schemas.openxmlformats.org/officeDocument/2006/relationships/hyperlink" Target="http://www.uv.es/relint" TargetMode="External"/><Relationship Id="rId9" Type="http://schemas.openxmlformats.org/officeDocument/2006/relationships/hyperlink" Target="mailto:vicerec.internacional.cooperacio@uv.es" TargetMode="External"/><Relationship Id="rId14" Type="http://schemas.openxmlformats.org/officeDocument/2006/relationships/hyperlink" Target="http://www.uv.es/rel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\AppData\Local\Microsoft\Windows\Temporary%20Internet%20Files\Content.Outlook\5M3ND0P5\internacion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4CB427-D497-4B59-A0EC-E882EBE4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C:\Users\Carlos\AppData\Local\Microsoft\Windows\Temporary Internet Files\Content.Outlook\5M3ND0P5\internacional.dot</Template>
  <TotalTime>7</TotalTime>
  <Pages>3</Pages>
  <Words>387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UVEG</Company>
  <LinksUpToDate>false</LinksUpToDate>
  <CharactersWithSpaces>2511</CharactersWithSpaces>
  <SharedDoc>false</SharedDoc>
  <HLinks>
    <vt:vector size="90" baseType="variant">
      <vt:variant>
        <vt:i4>2228269</vt:i4>
      </vt:variant>
      <vt:variant>
        <vt:i4>18</vt:i4>
      </vt:variant>
      <vt:variant>
        <vt:i4>0</vt:i4>
      </vt:variant>
      <vt:variant>
        <vt:i4>5</vt:i4>
      </vt:variant>
      <vt:variant>
        <vt:lpwstr>http://links.uv.es/qbf2qd6</vt:lpwstr>
      </vt:variant>
      <vt:variant>
        <vt:lpwstr/>
      </vt:variant>
      <vt:variant>
        <vt:i4>2949146</vt:i4>
      </vt:variant>
      <vt:variant>
        <vt:i4>15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15597685</vt:i4>
      </vt:variant>
      <vt:variant>
        <vt:i4>12</vt:i4>
      </vt:variant>
      <vt:variant>
        <vt:i4>0</vt:i4>
      </vt:variant>
      <vt:variant>
        <vt:i4>5</vt:i4>
      </vt:variant>
      <vt:variant>
        <vt:lpwstr>http://www.uv.es/transparència</vt:lpwstr>
      </vt:variant>
      <vt:variant>
        <vt:lpwstr/>
      </vt:variant>
      <vt:variant>
        <vt:i4>2949146</vt:i4>
      </vt:variant>
      <vt:variant>
        <vt:i4>9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6094855</vt:i4>
      </vt:variant>
      <vt:variant>
        <vt:i4>6</vt:i4>
      </vt:variant>
      <vt:variant>
        <vt:i4>0</vt:i4>
      </vt:variant>
      <vt:variant>
        <vt:i4>5</vt:i4>
      </vt:variant>
      <vt:variant>
        <vt:lpwstr>http://www.tauler.uv.es/</vt:lpwstr>
      </vt:variant>
      <vt:variant>
        <vt:lpwstr/>
      </vt:variant>
      <vt:variant>
        <vt:i4>851979</vt:i4>
      </vt:variant>
      <vt:variant>
        <vt:i4>3</vt:i4>
      </vt:variant>
      <vt:variant>
        <vt:i4>0</vt:i4>
      </vt:variant>
      <vt:variant>
        <vt:i4>5</vt:i4>
      </vt:variant>
      <vt:variant>
        <vt:lpwstr>https://mobilitat.uv.es/</vt:lpwstr>
      </vt:variant>
      <vt:variant>
        <vt:lpwstr/>
      </vt:variant>
      <vt:variant>
        <vt:i4>4194420</vt:i4>
      </vt:variant>
      <vt:variant>
        <vt:i4>0</vt:i4>
      </vt:variant>
      <vt:variant>
        <vt:i4>0</vt:i4>
      </vt:variant>
      <vt:variant>
        <vt:i4>5</vt:i4>
      </vt:variant>
      <vt:variant>
        <vt:lpwstr>https://www.uv.es/webrelint/1_Programa_Erasmus_Estudis/1_1_Outgoing/1_1_4_Beques_i_dotacio_economica/2024-2025/Erasmus_Viaje_Ecologico_2024_25</vt:lpwstr>
      </vt:variant>
      <vt:variant>
        <vt:lpwstr/>
      </vt:variant>
      <vt:variant>
        <vt:i4>7536736</vt:i4>
      </vt:variant>
      <vt:variant>
        <vt:i4>21</vt:i4>
      </vt:variant>
      <vt:variant>
        <vt:i4>0</vt:i4>
      </vt:variant>
      <vt:variant>
        <vt:i4>5</vt:i4>
      </vt:variant>
      <vt:variant>
        <vt:lpwstr>http://www.uv.es/relint</vt:lpwstr>
      </vt:variant>
      <vt:variant>
        <vt:lpwstr/>
      </vt:variant>
      <vt:variant>
        <vt:i4>3211281</vt:i4>
      </vt:variant>
      <vt:variant>
        <vt:i4>18</vt:i4>
      </vt:variant>
      <vt:variant>
        <vt:i4>0</vt:i4>
      </vt:variant>
      <vt:variant>
        <vt:i4>5</vt:i4>
      </vt:variant>
      <vt:variant>
        <vt:lpwstr>mailto:vicerec.internacional.cooperacio@uv.es</vt:lpwstr>
      </vt:variant>
      <vt:variant>
        <vt:lpwstr/>
      </vt:variant>
      <vt:variant>
        <vt:i4>7536736</vt:i4>
      </vt:variant>
      <vt:variant>
        <vt:i4>15</vt:i4>
      </vt:variant>
      <vt:variant>
        <vt:i4>0</vt:i4>
      </vt:variant>
      <vt:variant>
        <vt:i4>5</vt:i4>
      </vt:variant>
      <vt:variant>
        <vt:lpwstr>http://www.uv.es/relint</vt:lpwstr>
      </vt:variant>
      <vt:variant>
        <vt:lpwstr/>
      </vt:variant>
      <vt:variant>
        <vt:i4>3211281</vt:i4>
      </vt:variant>
      <vt:variant>
        <vt:i4>12</vt:i4>
      </vt:variant>
      <vt:variant>
        <vt:i4>0</vt:i4>
      </vt:variant>
      <vt:variant>
        <vt:i4>5</vt:i4>
      </vt:variant>
      <vt:variant>
        <vt:lpwstr>mailto:vicerec.internacional.cooperacio@uv.es</vt:lpwstr>
      </vt:variant>
      <vt:variant>
        <vt:lpwstr/>
      </vt:variant>
      <vt:variant>
        <vt:i4>7536736</vt:i4>
      </vt:variant>
      <vt:variant>
        <vt:i4>9</vt:i4>
      </vt:variant>
      <vt:variant>
        <vt:i4>0</vt:i4>
      </vt:variant>
      <vt:variant>
        <vt:i4>5</vt:i4>
      </vt:variant>
      <vt:variant>
        <vt:lpwstr>http://www.uv.es/relint</vt:lpwstr>
      </vt:variant>
      <vt:variant>
        <vt:lpwstr/>
      </vt:variant>
      <vt:variant>
        <vt:i4>3211281</vt:i4>
      </vt:variant>
      <vt:variant>
        <vt:i4>6</vt:i4>
      </vt:variant>
      <vt:variant>
        <vt:i4>0</vt:i4>
      </vt:variant>
      <vt:variant>
        <vt:i4>5</vt:i4>
      </vt:variant>
      <vt:variant>
        <vt:lpwstr>mailto:vicerec.internacional.cooperacio@uv.es</vt:lpwstr>
      </vt:variant>
      <vt:variant>
        <vt:lpwstr/>
      </vt:variant>
      <vt:variant>
        <vt:i4>7536736</vt:i4>
      </vt:variant>
      <vt:variant>
        <vt:i4>3</vt:i4>
      </vt:variant>
      <vt:variant>
        <vt:i4>0</vt:i4>
      </vt:variant>
      <vt:variant>
        <vt:i4>5</vt:i4>
      </vt:variant>
      <vt:variant>
        <vt:lpwstr>http://www.uv.es/relint</vt:lpwstr>
      </vt:variant>
      <vt:variant>
        <vt:lpwstr/>
      </vt:variant>
      <vt:variant>
        <vt:i4>3211281</vt:i4>
      </vt:variant>
      <vt:variant>
        <vt:i4>0</vt:i4>
      </vt:variant>
      <vt:variant>
        <vt:i4>0</vt:i4>
      </vt:variant>
      <vt:variant>
        <vt:i4>5</vt:i4>
      </vt:variant>
      <vt:variant>
        <vt:lpwstr>mailto:vicerec.internacional.cooperacio@uv.es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Rosa Orti Cotino</cp:lastModifiedBy>
  <cp:revision>3</cp:revision>
  <cp:lastPrinted>2024-06-03T10:43:00Z</cp:lastPrinted>
  <dcterms:created xsi:type="dcterms:W3CDTF">2026-07-06T10:03:00Z</dcterms:created>
  <dcterms:modified xsi:type="dcterms:W3CDTF">2026-07-06T10:09:00Z</dcterms:modified>
</cp:coreProperties>
</file>