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FFE6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DOCUMENTO DE VALORACIÓN DEL TFG POR LA TUTORÍA</w:t>
      </w:r>
    </w:p>
    <w:p w14:paraId="40EBEC27" w14:textId="77777777" w:rsidR="00FF703E" w:rsidRPr="000C520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tbl>
      <w:tblPr>
        <w:tblStyle w:val="Tablaconcuadrcula"/>
        <w:tblW w:w="9724" w:type="dxa"/>
        <w:tblLayout w:type="fixed"/>
        <w:tblLook w:val="04A0" w:firstRow="1" w:lastRow="0" w:firstColumn="1" w:lastColumn="0" w:noHBand="0" w:noVBand="1"/>
      </w:tblPr>
      <w:tblGrid>
        <w:gridCol w:w="1733"/>
        <w:gridCol w:w="7991"/>
      </w:tblGrid>
      <w:tr w:rsidR="00755DDD" w14:paraId="278B390D" w14:textId="77777777" w:rsidTr="00E179EC">
        <w:trPr>
          <w:trHeight w:val="618"/>
        </w:trPr>
        <w:tc>
          <w:tcPr>
            <w:tcW w:w="1733" w:type="dxa"/>
            <w:vAlign w:val="center"/>
          </w:tcPr>
          <w:p w14:paraId="35CF6697" w14:textId="45B2C96D" w:rsidR="00755DDD" w:rsidRDefault="00755DDD" w:rsidP="00E179EC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F101BB">
              <w:rPr>
                <w:rFonts w:ascii="Arial" w:hAnsi="Arial" w:cs="Arial"/>
                <w:b/>
                <w:bCs/>
                <w:sz w:val="22"/>
                <w:szCs w:val="22"/>
              </w:rPr>
              <w:t>TITULACIÓN</w:t>
            </w:r>
          </w:p>
        </w:tc>
        <w:tc>
          <w:tcPr>
            <w:tcW w:w="7991" w:type="dxa"/>
            <w:vAlign w:val="center"/>
          </w:tcPr>
          <w:p w14:paraId="6502628A" w14:textId="01E5B118" w:rsidR="00755DDD" w:rsidRPr="00755DDD" w:rsidRDefault="00755DDD" w:rsidP="00E179EC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755DDD">
              <w:rPr>
                <w:rFonts w:ascii="Arial" w:hAnsi="Arial" w:cs="Arial"/>
                <w:b/>
                <w:bCs/>
                <w:sz w:val="22"/>
                <w:szCs w:val="22"/>
              </w:rPr>
              <w:t>Grado en Ciencia de Datos</w:t>
            </w:r>
          </w:p>
        </w:tc>
      </w:tr>
    </w:tbl>
    <w:p w14:paraId="227B23E9" w14:textId="77777777" w:rsidR="00D47563" w:rsidRPr="000C520E" w:rsidRDefault="00D47563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14:paraId="691D6DD8" w14:textId="77777777" w:rsidR="00FF703E" w:rsidRPr="00D53158" w:rsidRDefault="00FF703E" w:rsidP="000C520E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lang w:val="es-ES"/>
        </w:rPr>
      </w:pPr>
      <w:r w:rsidRPr="00D53158">
        <w:rPr>
          <w:rFonts w:ascii="Arial" w:hAnsi="Arial"/>
          <w:sz w:val="22"/>
          <w:lang w:val="es-ES"/>
        </w:rPr>
        <w:t xml:space="preserve">El/la profesor/a NNN NNN NNN, tutor/a del </w:t>
      </w:r>
      <w:r w:rsidR="00D53158" w:rsidRPr="00D53158">
        <w:rPr>
          <w:rFonts w:ascii="Arial" w:hAnsi="Arial"/>
          <w:sz w:val="22"/>
          <w:lang w:val="es-ES"/>
        </w:rPr>
        <w:t>Trabajo de Fin de Grado</w:t>
      </w:r>
      <w:r w:rsidRPr="00D53158">
        <w:rPr>
          <w:rFonts w:ascii="Arial" w:hAnsi="Arial"/>
          <w:sz w:val="22"/>
          <w:lang w:val="es-ES"/>
        </w:rPr>
        <w:t xml:space="preserve"> “NNN” realiza</w:t>
      </w:r>
      <w:r w:rsidR="00D53158">
        <w:rPr>
          <w:rFonts w:ascii="Arial" w:hAnsi="Arial"/>
          <w:sz w:val="22"/>
          <w:lang w:val="es-ES"/>
        </w:rPr>
        <w:t>do</w:t>
      </w:r>
      <w:r w:rsidRPr="00D53158">
        <w:rPr>
          <w:rFonts w:ascii="Arial" w:hAnsi="Arial"/>
          <w:sz w:val="22"/>
          <w:lang w:val="es-ES"/>
        </w:rPr>
        <w:t xml:space="preserve"> p</w:t>
      </w:r>
      <w:r w:rsidR="00D53158">
        <w:rPr>
          <w:rFonts w:ascii="Arial" w:hAnsi="Arial"/>
          <w:sz w:val="22"/>
          <w:lang w:val="es-ES"/>
        </w:rPr>
        <w:t>o</w:t>
      </w:r>
      <w:r w:rsidRPr="00D53158">
        <w:rPr>
          <w:rFonts w:ascii="Arial" w:hAnsi="Arial"/>
          <w:sz w:val="22"/>
          <w:lang w:val="es-ES"/>
        </w:rPr>
        <w:t xml:space="preserve">r </w:t>
      </w:r>
      <w:r w:rsidR="00D53158">
        <w:rPr>
          <w:rFonts w:ascii="Arial" w:hAnsi="Arial"/>
          <w:sz w:val="22"/>
          <w:lang w:val="es-ES"/>
        </w:rPr>
        <w:t xml:space="preserve">el/la </w:t>
      </w:r>
      <w:r w:rsidRPr="00D53158">
        <w:rPr>
          <w:rFonts w:ascii="Arial" w:hAnsi="Arial"/>
          <w:sz w:val="22"/>
          <w:lang w:val="es-ES"/>
        </w:rPr>
        <w:t>estudiant</w:t>
      </w:r>
      <w:r w:rsidR="00D53158">
        <w:rPr>
          <w:rFonts w:ascii="Arial" w:hAnsi="Arial"/>
          <w:sz w:val="22"/>
          <w:lang w:val="es-ES"/>
        </w:rPr>
        <w:t>e</w:t>
      </w:r>
      <w:r w:rsidRPr="00D53158">
        <w:rPr>
          <w:rFonts w:ascii="Arial" w:hAnsi="Arial"/>
          <w:sz w:val="22"/>
          <w:lang w:val="es-ES"/>
        </w:rPr>
        <w:t xml:space="preserve"> NNN, </w:t>
      </w:r>
      <w:r w:rsidR="00D53158">
        <w:rPr>
          <w:rFonts w:ascii="Arial" w:hAnsi="Arial"/>
          <w:sz w:val="22"/>
          <w:lang w:val="es-ES"/>
        </w:rPr>
        <w:t>otorga</w:t>
      </w:r>
      <w:r w:rsidRPr="00D53158">
        <w:rPr>
          <w:rFonts w:ascii="Arial" w:hAnsi="Arial"/>
          <w:sz w:val="22"/>
          <w:lang w:val="es-ES"/>
        </w:rPr>
        <w:t xml:space="preserve"> la </w:t>
      </w:r>
      <w:r w:rsidR="00D53158">
        <w:rPr>
          <w:rFonts w:ascii="Arial" w:hAnsi="Arial"/>
          <w:sz w:val="22"/>
          <w:lang w:val="es-ES"/>
        </w:rPr>
        <w:t>c</w:t>
      </w:r>
      <w:r w:rsidRPr="00D53158">
        <w:rPr>
          <w:rFonts w:ascii="Arial" w:hAnsi="Arial"/>
          <w:sz w:val="22"/>
          <w:lang w:val="es-ES"/>
        </w:rPr>
        <w:t>alificació</w:t>
      </w:r>
      <w:r w:rsidR="00D53158">
        <w:rPr>
          <w:rFonts w:ascii="Arial" w:hAnsi="Arial"/>
          <w:sz w:val="22"/>
          <w:lang w:val="es-ES"/>
        </w:rPr>
        <w:t>n</w:t>
      </w:r>
      <w:r w:rsidRPr="00D53158">
        <w:rPr>
          <w:rFonts w:ascii="Arial" w:hAnsi="Arial"/>
          <w:sz w:val="22"/>
          <w:lang w:val="es-ES"/>
        </w:rPr>
        <w:t xml:space="preserve"> de X,X sobre 10 al des</w:t>
      </w:r>
      <w:r w:rsidR="00D53158">
        <w:rPr>
          <w:rFonts w:ascii="Arial" w:hAnsi="Arial"/>
          <w:sz w:val="22"/>
          <w:lang w:val="es-ES"/>
        </w:rPr>
        <w:t>arrollo</w:t>
      </w:r>
      <w:r w:rsidRPr="00D53158">
        <w:rPr>
          <w:rFonts w:ascii="Arial" w:hAnsi="Arial"/>
          <w:sz w:val="22"/>
          <w:lang w:val="es-ES"/>
        </w:rPr>
        <w:t xml:space="preserve"> del TFG </w:t>
      </w:r>
      <w:r w:rsidR="00D53158">
        <w:rPr>
          <w:rFonts w:ascii="Arial" w:hAnsi="Arial"/>
          <w:sz w:val="22"/>
          <w:lang w:val="es-ES"/>
        </w:rPr>
        <w:t>citado, y</w:t>
      </w:r>
      <w:r w:rsidRPr="00D53158">
        <w:rPr>
          <w:rFonts w:ascii="Arial" w:hAnsi="Arial"/>
          <w:sz w:val="22"/>
          <w:lang w:val="es-ES"/>
        </w:rPr>
        <w:t xml:space="preserve"> la justifica a continuació</w:t>
      </w:r>
      <w:r w:rsidR="00D53158">
        <w:rPr>
          <w:rFonts w:ascii="Arial" w:hAnsi="Arial"/>
          <w:sz w:val="22"/>
          <w:lang w:val="es-ES"/>
        </w:rPr>
        <w:t>n</w:t>
      </w:r>
      <w:r w:rsidRPr="00D53158">
        <w:rPr>
          <w:rFonts w:ascii="Arial" w:hAnsi="Arial"/>
          <w:sz w:val="22"/>
          <w:lang w:val="es-ES"/>
        </w:rPr>
        <w:t xml:space="preserve">: </w:t>
      </w:r>
    </w:p>
    <w:p w14:paraId="290BED42" w14:textId="77777777" w:rsidR="00FF703E" w:rsidRPr="000C520E" w:rsidRDefault="00FF703E" w:rsidP="00FF703E">
      <w:pPr>
        <w:jc w:val="both"/>
        <w:rPr>
          <w:rFonts w:ascii="Arial" w:hAnsi="Arial"/>
          <w:sz w:val="18"/>
          <w:szCs w:val="18"/>
        </w:rPr>
      </w:pPr>
    </w:p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5017"/>
      </w:tblGrid>
      <w:tr w:rsidR="0039017B" w:rsidRPr="00D53158" w14:paraId="653BE5C6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9C522" w14:textId="77777777" w:rsidR="0039017B" w:rsidRPr="003440EC" w:rsidRDefault="0039017B" w:rsidP="003440EC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C801F" w14:textId="77777777" w:rsidR="0039017B" w:rsidRPr="003440EC" w:rsidRDefault="0039017B" w:rsidP="003440EC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Justificación</w:t>
            </w:r>
          </w:p>
        </w:tc>
      </w:tr>
      <w:tr w:rsidR="0039017B" w:rsidRPr="00D53158" w14:paraId="47E2D088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5D4" w14:textId="77777777" w:rsidR="0039017B" w:rsidRPr="00F1578A" w:rsidRDefault="0039017B" w:rsidP="008203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1578A">
              <w:rPr>
                <w:rFonts w:ascii="Arial" w:hAnsi="Arial" w:cs="Arial"/>
                <w:b/>
                <w:sz w:val="20"/>
                <w:lang w:val="es-ES"/>
              </w:rPr>
              <w:t xml:space="preserve">Calidad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científico-</w:t>
            </w:r>
            <w:r w:rsidRPr="00F1578A">
              <w:rPr>
                <w:rFonts w:ascii="Arial" w:hAnsi="Arial" w:cs="Arial"/>
                <w:b/>
                <w:sz w:val="20"/>
                <w:lang w:val="es-ES"/>
              </w:rPr>
              <w:t>técnica:</w:t>
            </w:r>
          </w:p>
          <w:p w14:paraId="5AB43B3E" w14:textId="77777777" w:rsidR="0039017B" w:rsidRPr="00D85BC6" w:rsidRDefault="0039017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Objetivos conseguidos frente a los propuestos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F51A293" w14:textId="77777777" w:rsidR="0039017B" w:rsidRPr="00D85BC6" w:rsidRDefault="007A105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Complejidad, n</w:t>
            </w:r>
            <w:r w:rsidR="0039017B" w:rsidRPr="00D85BC6">
              <w:rPr>
                <w:rFonts w:ascii="Arial" w:hAnsi="Arial" w:cs="Arial"/>
                <w:sz w:val="20"/>
                <w:lang w:val="es-ES"/>
              </w:rPr>
              <w:t>ovedad, utilidad, riesgo técnico</w:t>
            </w:r>
            <w:r>
              <w:rPr>
                <w:rFonts w:ascii="Arial" w:hAnsi="Arial" w:cs="Arial"/>
                <w:sz w:val="20"/>
                <w:lang w:val="es-ES"/>
              </w:rPr>
              <w:t>, aportaciones propias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09D6AE35" w14:textId="77777777" w:rsidR="0039017B" w:rsidRPr="00D85BC6" w:rsidRDefault="0039017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Metodología de gestión de proyectos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0BE5E1B4" w14:textId="77777777" w:rsidR="0039017B" w:rsidRPr="00D53158" w:rsidRDefault="0039017B" w:rsidP="00615064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Otros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D95" w14:textId="77777777"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39017B" w:rsidRPr="00D53158" w14:paraId="1D9BD513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144" w14:textId="77777777" w:rsidR="0039017B" w:rsidRPr="00F1578A" w:rsidRDefault="0039017B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b/>
                <w:sz w:val="20"/>
                <w:lang w:val="es-ES"/>
              </w:rPr>
              <w:t>Calidad de la documentación</w:t>
            </w:r>
            <w:r w:rsidRPr="00F1578A">
              <w:rPr>
                <w:rFonts w:ascii="Arial" w:hAnsi="Arial" w:cs="Arial"/>
                <w:sz w:val="20"/>
                <w:lang w:val="es-ES"/>
              </w:rPr>
              <w:t>:</w:t>
            </w:r>
          </w:p>
          <w:p w14:paraId="16AD8225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Presentación y formato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9668343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Ortografía y redacción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0CC64F33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Calidad de figuras y gráficos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ED9114C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Estructura del trabajo, índices,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F1578A">
              <w:rPr>
                <w:rFonts w:ascii="Arial" w:hAnsi="Arial" w:cs="Arial"/>
                <w:sz w:val="20"/>
                <w:lang w:val="es-ES"/>
              </w:rPr>
              <w:t>anexos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8796C2C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Completitud de la documentación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537AC7A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Utilidad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03E08BA8" w14:textId="77777777" w:rsidR="0039017B" w:rsidRPr="00D53158" w:rsidRDefault="0039017B" w:rsidP="00FF703E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Referencias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82" w14:textId="77777777"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39017B" w:rsidRPr="00D53158" w14:paraId="43A965E8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850" w14:textId="1A64A90B" w:rsidR="0039017B" w:rsidRPr="00D85BC6" w:rsidRDefault="0039017B" w:rsidP="0000110F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D85BC6">
              <w:rPr>
                <w:rFonts w:ascii="Arial" w:hAnsi="Arial" w:cs="Arial"/>
                <w:b/>
                <w:sz w:val="20"/>
                <w:lang w:val="es-ES"/>
              </w:rPr>
              <w:t>Actitud del estudiante:</w:t>
            </w:r>
          </w:p>
          <w:p w14:paraId="76C82107" w14:textId="77777777"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Capacidad de trabajo, responsabilidad, autosuficiencia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6A7EF11" w14:textId="77777777"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Aportaciones propias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38B642D" w14:textId="77777777"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Otros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5B6" w14:textId="77777777"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8C5F64" w:rsidRPr="003440EC" w14:paraId="348E0F30" w14:textId="77777777" w:rsidTr="00E60864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</w:tcPr>
          <w:p w14:paraId="54B7575D" w14:textId="77777777" w:rsidR="008C5F64" w:rsidRPr="003440EC" w:rsidRDefault="008C5F6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189F5BB6" w14:textId="77777777" w:rsidR="008C5F64" w:rsidRPr="003440EC" w:rsidRDefault="008C5F6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39017B" w:rsidRPr="003440EC" w14:paraId="2B2DB86A" w14:textId="77777777" w:rsidTr="00E60864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97582" w14:textId="4EE1379A" w:rsidR="0039017B" w:rsidRPr="003440EC" w:rsidRDefault="008C5F64" w:rsidP="008C5F64">
            <w:pPr>
              <w:spacing w:before="120" w:after="120"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C5F64">
              <w:rPr>
                <w:rFonts w:ascii="Arial" w:hAnsi="Arial"/>
                <w:b/>
                <w:sz w:val="20"/>
                <w:lang w:val="es-ES"/>
              </w:rPr>
              <w:t>VALORACIÓN GLOBAL</w:t>
            </w:r>
            <w:r w:rsidRPr="008C5F64">
              <w:rPr>
                <w:rFonts w:ascii="Arial" w:hAnsi="Arial"/>
                <w:sz w:val="20"/>
                <w:lang w:val="es-ES"/>
              </w:rPr>
              <w:t xml:space="preserve"> (sobre 10)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A99" w14:textId="77777777" w:rsidR="0039017B" w:rsidRPr="003440EC" w:rsidRDefault="0039017B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771114" w:rsidRPr="00B34D26" w14:paraId="25A0897E" w14:textId="77777777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88344" w14:textId="77777777" w:rsidR="00771114" w:rsidRPr="00B34D26" w:rsidRDefault="0077111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771114" w:rsidRPr="00B34D26" w14:paraId="6FA13B1B" w14:textId="77777777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76CAF" w14:textId="77777777" w:rsidR="00771114" w:rsidRPr="000C520E" w:rsidRDefault="00771114" w:rsidP="00B34D26">
            <w:pPr>
              <w:spacing w:line="240" w:lineRule="atLeast"/>
              <w:jc w:val="both"/>
              <w:rPr>
                <w:rFonts w:ascii="Arial" w:hAnsi="Arial"/>
                <w:spacing w:val="-2"/>
                <w:sz w:val="16"/>
                <w:szCs w:val="16"/>
                <w:lang w:val="es-ES"/>
              </w:rPr>
            </w:pPr>
            <w:r w:rsidRPr="000C520E">
              <w:rPr>
                <w:rFonts w:ascii="Arial" w:hAnsi="Arial"/>
                <w:b/>
                <w:spacing w:val="-2"/>
                <w:sz w:val="20"/>
                <w:lang w:val="es-ES"/>
              </w:rPr>
              <w:t xml:space="preserve">Observaciones </w:t>
            </w:r>
            <w:r w:rsidRPr="000C520E">
              <w:rPr>
                <w:rFonts w:ascii="Arial" w:hAnsi="Arial"/>
                <w:i/>
                <w:spacing w:val="-2"/>
                <w:sz w:val="20"/>
                <w:lang w:val="es-ES"/>
              </w:rPr>
              <w:t>(entorno, contingencias, aspectos singulares, confidencialidad, información complementaria)</w:t>
            </w:r>
          </w:p>
        </w:tc>
      </w:tr>
      <w:tr w:rsidR="00771114" w:rsidRPr="00B34D26" w14:paraId="263C3722" w14:textId="77777777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A3B" w14:textId="77777777" w:rsidR="00771114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28A910CF" w14:textId="77777777" w:rsidR="00771114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78F69197" w14:textId="77777777" w:rsidR="00771114" w:rsidRPr="00B34D26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6F1BCEC4" w14:textId="77777777" w:rsidR="00FF703E" w:rsidRPr="003B62E5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18D836FB" w14:textId="77777777" w:rsidR="00FF703E" w:rsidRPr="00D53158" w:rsidRDefault="00D53158" w:rsidP="00FF703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D53158">
        <w:rPr>
          <w:rFonts w:ascii="Arial" w:hAnsi="Arial" w:cs="Arial"/>
          <w:sz w:val="20"/>
          <w:lang w:val="es-ES"/>
        </w:rPr>
        <w:t>Fecha y firma de la tutorí</w:t>
      </w:r>
      <w:r w:rsidR="00FF703E" w:rsidRPr="00D53158">
        <w:rPr>
          <w:rFonts w:ascii="Arial" w:hAnsi="Arial" w:cs="Arial"/>
          <w:sz w:val="20"/>
          <w:lang w:val="es-ES"/>
        </w:rPr>
        <w:t xml:space="preserve">a: </w:t>
      </w:r>
    </w:p>
    <w:p w14:paraId="39C205BD" w14:textId="1C20520C" w:rsidR="003440EC" w:rsidRDefault="003440EC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1EF862DD" w14:textId="39F57D38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19D1AB62" w14:textId="1BA88082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2A56ADA8" w14:textId="5A50C2DF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6750D1BB" w14:textId="228AE247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4517947C" w14:textId="34A838F5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349DD5AA" w14:textId="261A9940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6575F275" w14:textId="78E353E8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4416F094" w14:textId="3F183D00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1FE8FDAC" w14:textId="48586CB3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034EF83B" w14:textId="0795A3D0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12BA14C5" w14:textId="07BB8880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407050E8" w14:textId="311EFDC4" w:rsidR="005D3FED" w:rsidRDefault="005D3FE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 w:type="page"/>
      </w:r>
    </w:p>
    <w:p w14:paraId="31ADC109" w14:textId="77777777" w:rsidR="00494227" w:rsidRPr="00605E3F" w:rsidRDefault="00494227" w:rsidP="00494227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 w:rsidRPr="00605E3F">
        <w:rPr>
          <w:rFonts w:ascii="Arial" w:hAnsi="Arial"/>
          <w:b/>
          <w:sz w:val="22"/>
          <w:szCs w:val="22"/>
        </w:rPr>
        <w:lastRenderedPageBreak/>
        <w:t>DOCUMENT DE VALORACIÓ DEL TFG PER LA TUTORIA</w:t>
      </w:r>
    </w:p>
    <w:p w14:paraId="71D33B0D" w14:textId="77777777" w:rsidR="00494227" w:rsidRPr="00605E3F" w:rsidRDefault="00494227" w:rsidP="00494227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tbl>
      <w:tblPr>
        <w:tblStyle w:val="Tablaconcuadrcula"/>
        <w:tblW w:w="9724" w:type="dxa"/>
        <w:tblLayout w:type="fixed"/>
        <w:tblLook w:val="04A0" w:firstRow="1" w:lastRow="0" w:firstColumn="1" w:lastColumn="0" w:noHBand="0" w:noVBand="1"/>
      </w:tblPr>
      <w:tblGrid>
        <w:gridCol w:w="1733"/>
        <w:gridCol w:w="7991"/>
      </w:tblGrid>
      <w:tr w:rsidR="00494227" w:rsidRPr="00605E3F" w14:paraId="5E36830A" w14:textId="77777777" w:rsidTr="007331C0">
        <w:trPr>
          <w:trHeight w:val="618"/>
        </w:trPr>
        <w:tc>
          <w:tcPr>
            <w:tcW w:w="1733" w:type="dxa"/>
            <w:vAlign w:val="center"/>
          </w:tcPr>
          <w:p w14:paraId="4F8D582F" w14:textId="77777777" w:rsidR="00494227" w:rsidRPr="00605E3F" w:rsidRDefault="00494227" w:rsidP="007331C0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605E3F">
              <w:rPr>
                <w:rFonts w:ascii="Arial" w:hAnsi="Arial" w:cs="Arial"/>
                <w:b/>
                <w:bCs/>
                <w:sz w:val="22"/>
                <w:szCs w:val="22"/>
              </w:rPr>
              <w:t>TITULACIÓ</w:t>
            </w:r>
          </w:p>
        </w:tc>
        <w:tc>
          <w:tcPr>
            <w:tcW w:w="7991" w:type="dxa"/>
            <w:vAlign w:val="center"/>
          </w:tcPr>
          <w:p w14:paraId="7C7CE3A7" w14:textId="77777777" w:rsidR="00494227" w:rsidRPr="00605E3F" w:rsidRDefault="00494227" w:rsidP="007331C0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605E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Grau </w:t>
            </w:r>
            <w:r w:rsidRPr="00F57905">
              <w:rPr>
                <w:rFonts w:ascii="Arial" w:hAnsi="Arial" w:cs="Arial"/>
                <w:b/>
                <w:bCs/>
                <w:sz w:val="22"/>
                <w:szCs w:val="22"/>
              </w:rPr>
              <w:t>en Ciència</w:t>
            </w:r>
            <w:r w:rsidRPr="00605E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Dades</w:t>
            </w:r>
          </w:p>
        </w:tc>
      </w:tr>
    </w:tbl>
    <w:p w14:paraId="6C4DFCC2" w14:textId="77777777" w:rsidR="00494227" w:rsidRPr="00605E3F" w:rsidRDefault="00494227" w:rsidP="00494227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14:paraId="06E68E6C" w14:textId="65447B29" w:rsidR="00494227" w:rsidRPr="00605E3F" w:rsidRDefault="00494227" w:rsidP="00494227">
      <w:pPr>
        <w:jc w:val="both"/>
        <w:rPr>
          <w:rFonts w:ascii="Arial" w:hAnsi="Arial"/>
          <w:sz w:val="22"/>
        </w:rPr>
      </w:pPr>
      <w:r w:rsidRPr="00605E3F">
        <w:rPr>
          <w:rFonts w:ascii="Arial" w:hAnsi="Arial"/>
          <w:sz w:val="22"/>
        </w:rPr>
        <w:t xml:space="preserve">El/la professor/a NNN NNN NNN, tutor/a del treball de fi de grau titulat “NNN” realitzat per l’estudiant NNN, </w:t>
      </w:r>
      <w:r w:rsidR="00CD1F08">
        <w:rPr>
          <w:rFonts w:ascii="Arial" w:hAnsi="Arial"/>
          <w:sz w:val="22"/>
        </w:rPr>
        <w:t>atorga</w:t>
      </w:r>
      <w:r w:rsidRPr="00605E3F">
        <w:rPr>
          <w:rFonts w:ascii="Arial" w:hAnsi="Arial"/>
          <w:sz w:val="22"/>
        </w:rPr>
        <w:t xml:space="preserve"> la qualificació de X,X sobre 10 al desenvolupament del TFG esmentat, i la justifica a continuació: </w:t>
      </w:r>
    </w:p>
    <w:p w14:paraId="55F28718" w14:textId="77777777" w:rsidR="00494227" w:rsidRPr="00605E3F" w:rsidRDefault="00494227" w:rsidP="00494227">
      <w:pPr>
        <w:jc w:val="both"/>
        <w:rPr>
          <w:rFonts w:ascii="Arial" w:hAnsi="Arial"/>
          <w:sz w:val="18"/>
          <w:szCs w:val="18"/>
        </w:rPr>
      </w:pPr>
    </w:p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5017"/>
      </w:tblGrid>
      <w:tr w:rsidR="00494227" w:rsidRPr="00605E3F" w14:paraId="7175EE15" w14:textId="77777777" w:rsidTr="007331C0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596F5" w14:textId="77777777" w:rsidR="00494227" w:rsidRPr="00605E3F" w:rsidRDefault="00494227" w:rsidP="007331C0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05E3F">
              <w:rPr>
                <w:rFonts w:ascii="Arial" w:hAnsi="Arial"/>
                <w:b/>
                <w:sz w:val="20"/>
                <w:szCs w:val="20"/>
              </w:rPr>
              <w:t>Concept</w:t>
            </w:r>
            <w:r>
              <w:rPr>
                <w:rFonts w:ascii="Arial" w:hAnsi="Arial"/>
                <w:b/>
                <w:sz w:val="20"/>
                <w:szCs w:val="20"/>
              </w:rPr>
              <w:t>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D1CC8" w14:textId="77777777" w:rsidR="00494227" w:rsidRPr="00605E3F" w:rsidRDefault="00494227" w:rsidP="007331C0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05E3F">
              <w:rPr>
                <w:rFonts w:ascii="Arial" w:hAnsi="Arial"/>
                <w:b/>
                <w:sz w:val="20"/>
                <w:szCs w:val="20"/>
              </w:rPr>
              <w:t>Justificació</w:t>
            </w:r>
          </w:p>
        </w:tc>
      </w:tr>
      <w:tr w:rsidR="00494227" w:rsidRPr="00605E3F" w14:paraId="3AA49392" w14:textId="77777777" w:rsidTr="007331C0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C21" w14:textId="77777777" w:rsidR="00494227" w:rsidRPr="00605E3F" w:rsidRDefault="00494227" w:rsidP="007331C0">
            <w:pPr>
              <w:ind w:left="311" w:hanging="284"/>
              <w:rPr>
                <w:rFonts w:ascii="Arial" w:hAnsi="Arial" w:cs="Arial"/>
                <w:b/>
                <w:sz w:val="20"/>
              </w:rPr>
            </w:pPr>
            <w:r w:rsidRPr="00605E3F">
              <w:rPr>
                <w:rFonts w:ascii="Arial" w:hAnsi="Arial" w:cs="Arial"/>
                <w:b/>
                <w:sz w:val="20"/>
              </w:rPr>
              <w:t>Qualitat cientificotècnica:</w:t>
            </w:r>
          </w:p>
          <w:p w14:paraId="0DE18B9D" w14:textId="77777777" w:rsidR="00494227" w:rsidRPr="00605E3F" w:rsidRDefault="00494227" w:rsidP="00494227">
            <w:pPr>
              <w:pStyle w:val="Prrafodelista"/>
              <w:numPr>
                <w:ilvl w:val="0"/>
                <w:numId w:val="22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Objectius assolits enfront dels proposats.</w:t>
            </w:r>
          </w:p>
          <w:p w14:paraId="20B5AF8C" w14:textId="77777777" w:rsidR="00494227" w:rsidRPr="00605E3F" w:rsidRDefault="00494227" w:rsidP="00494227">
            <w:pPr>
              <w:pStyle w:val="Prrafodelista"/>
              <w:numPr>
                <w:ilvl w:val="0"/>
                <w:numId w:val="22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Complexitat, novetat, utilitat, risc tècnic, aportacions pròpies.</w:t>
            </w:r>
          </w:p>
          <w:p w14:paraId="751C5976" w14:textId="77777777" w:rsidR="00494227" w:rsidRPr="00605E3F" w:rsidRDefault="00494227" w:rsidP="00494227">
            <w:pPr>
              <w:pStyle w:val="Prrafodelista"/>
              <w:numPr>
                <w:ilvl w:val="0"/>
                <w:numId w:val="22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Metodologia de gestió de projectes.</w:t>
            </w:r>
          </w:p>
          <w:p w14:paraId="5BA0E845" w14:textId="77777777" w:rsidR="00494227" w:rsidRPr="00605E3F" w:rsidRDefault="00494227" w:rsidP="00494227">
            <w:pPr>
              <w:pStyle w:val="Prrafodelista"/>
              <w:numPr>
                <w:ilvl w:val="0"/>
                <w:numId w:val="22"/>
              </w:numPr>
              <w:ind w:left="311" w:hanging="284"/>
              <w:rPr>
                <w:rFonts w:ascii="Arial" w:hAnsi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Altres.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831" w14:textId="77777777" w:rsidR="00494227" w:rsidRPr="00605E3F" w:rsidRDefault="00494227" w:rsidP="007331C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94227" w:rsidRPr="00605E3F" w14:paraId="361DD19B" w14:textId="77777777" w:rsidTr="007331C0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4B9" w14:textId="77777777" w:rsidR="00494227" w:rsidRPr="00605E3F" w:rsidRDefault="00494227" w:rsidP="007331C0">
            <w:pPr>
              <w:ind w:left="311" w:hanging="284"/>
              <w:rPr>
                <w:rFonts w:ascii="Arial" w:hAnsi="Arial" w:cs="Arial"/>
                <w:b/>
                <w:sz w:val="20"/>
              </w:rPr>
            </w:pPr>
            <w:r w:rsidRPr="00605E3F">
              <w:rPr>
                <w:rFonts w:ascii="Arial" w:hAnsi="Arial" w:cs="Arial"/>
                <w:b/>
                <w:sz w:val="20"/>
              </w:rPr>
              <w:t>Qualitat de la documentació:</w:t>
            </w:r>
          </w:p>
          <w:p w14:paraId="5793C17F" w14:textId="77777777" w:rsidR="00494227" w:rsidRPr="00605E3F" w:rsidRDefault="00494227" w:rsidP="007331C0">
            <w:pPr>
              <w:pStyle w:val="Prrafodelista"/>
              <w:numPr>
                <w:ilvl w:val="0"/>
                <w:numId w:val="13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Presentació i format.</w:t>
            </w:r>
          </w:p>
          <w:p w14:paraId="5A72FB61" w14:textId="77777777" w:rsidR="00494227" w:rsidRPr="00605E3F" w:rsidRDefault="00494227" w:rsidP="007331C0">
            <w:pPr>
              <w:pStyle w:val="Prrafodelista"/>
              <w:numPr>
                <w:ilvl w:val="0"/>
                <w:numId w:val="13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Ortografia i redacció.</w:t>
            </w:r>
          </w:p>
          <w:p w14:paraId="082294B4" w14:textId="77777777" w:rsidR="00494227" w:rsidRPr="00605E3F" w:rsidRDefault="00494227" w:rsidP="007331C0">
            <w:pPr>
              <w:pStyle w:val="Prrafodelista"/>
              <w:numPr>
                <w:ilvl w:val="0"/>
                <w:numId w:val="13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Qualitat de figures i gràfics.</w:t>
            </w:r>
          </w:p>
          <w:p w14:paraId="31AF766A" w14:textId="77777777" w:rsidR="00494227" w:rsidRPr="00605E3F" w:rsidRDefault="00494227" w:rsidP="007331C0">
            <w:pPr>
              <w:pStyle w:val="Prrafodelista"/>
              <w:numPr>
                <w:ilvl w:val="0"/>
                <w:numId w:val="13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Estructura del treball, índexs, annexos.</w:t>
            </w:r>
          </w:p>
          <w:p w14:paraId="335E7CC0" w14:textId="77777777" w:rsidR="00494227" w:rsidRPr="00605E3F" w:rsidRDefault="00494227" w:rsidP="007331C0">
            <w:pPr>
              <w:pStyle w:val="Prrafodelista"/>
              <w:numPr>
                <w:ilvl w:val="0"/>
                <w:numId w:val="13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Compleció de la documentació.</w:t>
            </w:r>
          </w:p>
          <w:p w14:paraId="4AE4AD16" w14:textId="77777777" w:rsidR="00494227" w:rsidRPr="00605E3F" w:rsidRDefault="00494227" w:rsidP="007331C0">
            <w:pPr>
              <w:pStyle w:val="Prrafodelista"/>
              <w:numPr>
                <w:ilvl w:val="0"/>
                <w:numId w:val="13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Utilitat.</w:t>
            </w:r>
          </w:p>
          <w:p w14:paraId="41D10EF1" w14:textId="77777777" w:rsidR="00494227" w:rsidRPr="00605E3F" w:rsidRDefault="00494227" w:rsidP="007331C0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640"/>
              </w:tabs>
              <w:ind w:left="311" w:hanging="284"/>
              <w:rPr>
                <w:rFonts w:ascii="Arial" w:hAnsi="Arial" w:cs="Arial"/>
                <w:i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Referències.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740" w14:textId="77777777" w:rsidR="00494227" w:rsidRPr="00605E3F" w:rsidRDefault="00494227" w:rsidP="007331C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94227" w:rsidRPr="00605E3F" w14:paraId="0290BEEB" w14:textId="77777777" w:rsidTr="007331C0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95B" w14:textId="1C593450" w:rsidR="00494227" w:rsidRPr="00605E3F" w:rsidRDefault="00494227" w:rsidP="007331C0">
            <w:pPr>
              <w:ind w:left="311" w:hanging="284"/>
              <w:rPr>
                <w:rFonts w:ascii="Arial" w:hAnsi="Arial" w:cs="Arial"/>
                <w:b/>
                <w:sz w:val="20"/>
              </w:rPr>
            </w:pPr>
            <w:r w:rsidRPr="00605E3F">
              <w:rPr>
                <w:rFonts w:ascii="Arial" w:hAnsi="Arial" w:cs="Arial"/>
                <w:b/>
                <w:sz w:val="20"/>
              </w:rPr>
              <w:t>Actitud de l’estudiant:</w:t>
            </w:r>
          </w:p>
          <w:p w14:paraId="40B0EDED" w14:textId="77777777" w:rsidR="00494227" w:rsidRPr="00605E3F" w:rsidRDefault="00494227" w:rsidP="007331C0">
            <w:pPr>
              <w:pStyle w:val="Prrafodelista"/>
              <w:numPr>
                <w:ilvl w:val="0"/>
                <w:numId w:val="14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Capacitat de treball, responsabilitat, autosuficiència.</w:t>
            </w:r>
          </w:p>
          <w:p w14:paraId="5EA47D14" w14:textId="77777777" w:rsidR="00494227" w:rsidRPr="00605E3F" w:rsidRDefault="00494227" w:rsidP="007331C0">
            <w:pPr>
              <w:pStyle w:val="Prrafodelista"/>
              <w:numPr>
                <w:ilvl w:val="0"/>
                <w:numId w:val="14"/>
              </w:numPr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Aportacions pròpies.</w:t>
            </w:r>
          </w:p>
          <w:p w14:paraId="675F5C41" w14:textId="77777777" w:rsidR="00494227" w:rsidRPr="00605E3F" w:rsidRDefault="00494227" w:rsidP="007331C0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311" w:hanging="284"/>
              <w:rPr>
                <w:rFonts w:ascii="Arial" w:hAnsi="Arial" w:cs="Arial"/>
                <w:sz w:val="20"/>
              </w:rPr>
            </w:pPr>
            <w:r w:rsidRPr="00605E3F">
              <w:rPr>
                <w:rFonts w:ascii="Arial" w:hAnsi="Arial" w:cs="Arial"/>
                <w:sz w:val="20"/>
              </w:rPr>
              <w:t>Altres.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A58" w14:textId="77777777" w:rsidR="00494227" w:rsidRPr="00605E3F" w:rsidRDefault="00494227" w:rsidP="007331C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94227" w:rsidRPr="00605E3F" w14:paraId="01DB4959" w14:textId="77777777" w:rsidTr="007331C0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</w:tcPr>
          <w:p w14:paraId="05F8F4E6" w14:textId="77777777" w:rsidR="00494227" w:rsidRPr="00605E3F" w:rsidRDefault="00494227" w:rsidP="007331C0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3AD7BF86" w14:textId="77777777" w:rsidR="00494227" w:rsidRPr="00605E3F" w:rsidRDefault="00494227" w:rsidP="007331C0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974D4EB" w14:textId="77777777" w:rsidR="003B799F" w:rsidRDefault="003B799F" w:rsidP="007331C0">
      <w:pPr>
        <w:spacing w:before="120" w:after="120" w:line="140" w:lineRule="atLeast"/>
        <w:jc w:val="both"/>
        <w:rPr>
          <w:rFonts w:ascii="Arial" w:hAnsi="Arial"/>
          <w:b/>
          <w:sz w:val="20"/>
        </w:rPr>
        <w:sectPr w:rsidR="003B799F" w:rsidSect="003D56BE">
          <w:headerReference w:type="default" r:id="rId11"/>
          <w:footerReference w:type="default" r:id="rId12"/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5017"/>
      </w:tblGrid>
      <w:tr w:rsidR="00494227" w:rsidRPr="00605E3F" w14:paraId="4282BA5D" w14:textId="77777777" w:rsidTr="007331C0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97F12" w14:textId="501A3F1F" w:rsidR="00494227" w:rsidRPr="00605E3F" w:rsidRDefault="00494227" w:rsidP="007331C0">
            <w:pPr>
              <w:spacing w:before="120" w:after="120" w:line="140" w:lineRule="atLeast"/>
              <w:jc w:val="both"/>
              <w:rPr>
                <w:rFonts w:ascii="Arial" w:hAnsi="Arial"/>
                <w:sz w:val="16"/>
                <w:szCs w:val="16"/>
              </w:rPr>
            </w:pPr>
            <w:r w:rsidRPr="00605E3F">
              <w:rPr>
                <w:rFonts w:ascii="Arial" w:hAnsi="Arial"/>
                <w:b/>
                <w:sz w:val="20"/>
              </w:rPr>
              <w:t>VALORACIÓ GLOBAL</w:t>
            </w:r>
            <w:r w:rsidRPr="00605E3F">
              <w:rPr>
                <w:rFonts w:ascii="Arial" w:hAnsi="Arial"/>
                <w:sz w:val="20"/>
              </w:rPr>
              <w:t xml:space="preserve"> (sobre 10)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809" w14:textId="77777777" w:rsidR="00494227" w:rsidRPr="00605E3F" w:rsidRDefault="00494227" w:rsidP="007331C0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494227" w:rsidRPr="00605E3F" w14:paraId="72077FA3" w14:textId="77777777" w:rsidTr="007331C0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46B5C" w14:textId="77777777" w:rsidR="00494227" w:rsidRPr="00605E3F" w:rsidRDefault="00494227" w:rsidP="007331C0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494227" w:rsidRPr="00605E3F" w14:paraId="5441D061" w14:textId="77777777" w:rsidTr="007331C0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87A8A" w14:textId="77777777" w:rsidR="00494227" w:rsidRPr="00605E3F" w:rsidRDefault="00494227" w:rsidP="007331C0">
            <w:pPr>
              <w:spacing w:line="240" w:lineRule="atLeast"/>
              <w:jc w:val="both"/>
              <w:rPr>
                <w:rFonts w:ascii="Arial" w:hAnsi="Arial"/>
                <w:spacing w:val="-2"/>
                <w:sz w:val="16"/>
                <w:szCs w:val="16"/>
              </w:rPr>
            </w:pPr>
            <w:r w:rsidRPr="00605E3F">
              <w:rPr>
                <w:rFonts w:ascii="Arial" w:hAnsi="Arial"/>
                <w:b/>
                <w:spacing w:val="-2"/>
                <w:sz w:val="20"/>
              </w:rPr>
              <w:t xml:space="preserve">Observacions </w:t>
            </w:r>
            <w:r w:rsidRPr="00605E3F">
              <w:rPr>
                <w:rFonts w:ascii="Arial" w:hAnsi="Arial"/>
                <w:bCs/>
                <w:i/>
                <w:spacing w:val="-2"/>
                <w:sz w:val="20"/>
              </w:rPr>
              <w:t>(entorn, contingències, aspectes singulars, confidencialitat, informació complementària)</w:t>
            </w:r>
          </w:p>
        </w:tc>
      </w:tr>
      <w:tr w:rsidR="00494227" w:rsidRPr="00605E3F" w14:paraId="2C01A2B3" w14:textId="77777777" w:rsidTr="007331C0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7AE" w14:textId="77777777" w:rsidR="00494227" w:rsidRPr="00605E3F" w:rsidRDefault="00494227" w:rsidP="007331C0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7607945F" w14:textId="77777777" w:rsidR="00494227" w:rsidRPr="00605E3F" w:rsidRDefault="00494227" w:rsidP="007331C0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1BD3EB96" w14:textId="77777777" w:rsidR="00494227" w:rsidRPr="00605E3F" w:rsidRDefault="00494227" w:rsidP="007331C0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5CB7243" w14:textId="77777777" w:rsidR="00494227" w:rsidRPr="00605E3F" w:rsidRDefault="00494227" w:rsidP="00494227">
      <w:pPr>
        <w:jc w:val="both"/>
        <w:rPr>
          <w:rFonts w:ascii="Arial" w:hAnsi="Arial" w:cs="Arial"/>
          <w:sz w:val="22"/>
          <w:szCs w:val="22"/>
        </w:rPr>
      </w:pPr>
    </w:p>
    <w:p w14:paraId="78EB47E2" w14:textId="77777777" w:rsidR="00494227" w:rsidRPr="00605E3F" w:rsidRDefault="00494227" w:rsidP="0049422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  <w:r w:rsidRPr="00605E3F">
        <w:rPr>
          <w:rFonts w:ascii="Arial" w:hAnsi="Arial" w:cs="Arial"/>
          <w:sz w:val="20"/>
        </w:rPr>
        <w:t xml:space="preserve">Data i signatura de la tutoria: </w:t>
      </w:r>
    </w:p>
    <w:p w14:paraId="7531973E" w14:textId="77777777" w:rsidR="00494227" w:rsidRPr="00605E3F" w:rsidRDefault="00494227" w:rsidP="0049422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14:paraId="32455061" w14:textId="25389C2F" w:rsidR="00E270C2" w:rsidRDefault="00E270C2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07CC769E" w14:textId="49EF4013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7A79E6F9" w14:textId="319EE900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385D794C" w14:textId="75031958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12F042C7" w14:textId="263E7EDF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4695FBCA" w14:textId="02E958DE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4D02E004" w14:textId="0258C91C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2327DE83" w14:textId="4B9008EE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p w14:paraId="6FB36BEC" w14:textId="5140384A" w:rsidR="00CD1F08" w:rsidRDefault="00CD1F08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sectPr w:rsidR="00CD1F08" w:rsidSect="003B799F">
      <w:footnotePr>
        <w:numRestart w:val="eachPage"/>
      </w:footnotePr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C21D" w14:textId="77777777" w:rsidR="000766B9" w:rsidRDefault="000766B9">
      <w:r>
        <w:separator/>
      </w:r>
    </w:p>
    <w:p w14:paraId="1248AF00" w14:textId="77777777" w:rsidR="000766B9" w:rsidRDefault="000766B9"/>
  </w:endnote>
  <w:endnote w:type="continuationSeparator" w:id="0">
    <w:p w14:paraId="67673E6C" w14:textId="77777777" w:rsidR="000766B9" w:rsidRDefault="000766B9">
      <w:r>
        <w:continuationSeparator/>
      </w:r>
    </w:p>
    <w:p w14:paraId="7ED29092" w14:textId="77777777" w:rsidR="000766B9" w:rsidRDefault="000766B9"/>
  </w:endnote>
  <w:endnote w:type="continuationNotice" w:id="1">
    <w:p w14:paraId="18752FC2" w14:textId="77777777" w:rsidR="000766B9" w:rsidRDefault="000766B9"/>
    <w:p w14:paraId="62B5E2D7" w14:textId="77777777" w:rsidR="000766B9" w:rsidRDefault="00076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BB2C" w14:textId="644A8462" w:rsidR="0000110F" w:rsidRPr="00DA2F38" w:rsidRDefault="0000110F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</w:t>
    </w:r>
    <w:r>
      <w:rPr>
        <w:rFonts w:ascii="Arial" w:hAnsi="Arial" w:cs="Arial"/>
        <w:b/>
        <w:sz w:val="16"/>
        <w:szCs w:val="16"/>
        <w:lang w:val="es-ES"/>
      </w:rPr>
      <w:t>l</w:t>
    </w:r>
    <w:r w:rsidRPr="00DA2F38">
      <w:rPr>
        <w:rFonts w:ascii="Arial" w:hAnsi="Arial" w:cs="Arial"/>
        <w:b/>
        <w:sz w:val="16"/>
        <w:szCs w:val="16"/>
        <w:lang w:val="es-ES"/>
      </w:rPr>
      <w:t xml:space="preserve"> TFG de la titulación</w:t>
    </w:r>
    <w:r w:rsidR="00CD1F08">
      <w:rPr>
        <w:rFonts w:ascii="Arial" w:hAnsi="Arial" w:cs="Arial"/>
        <w:b/>
        <w:sz w:val="16"/>
        <w:szCs w:val="16"/>
        <w:lang w:val="es-ES"/>
      </w:rPr>
      <w:t xml:space="preserve"> / Comissió de la titulació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C9348" w14:textId="77777777" w:rsidR="000766B9" w:rsidRDefault="000766B9">
      <w:r>
        <w:separator/>
      </w:r>
    </w:p>
  </w:footnote>
  <w:footnote w:type="continuationSeparator" w:id="0">
    <w:p w14:paraId="5F4C2CC8" w14:textId="77777777" w:rsidR="000766B9" w:rsidRDefault="000766B9"/>
  </w:footnote>
  <w:footnote w:type="continuationNotice" w:id="1">
    <w:p w14:paraId="3CC21AA8" w14:textId="77777777" w:rsidR="000766B9" w:rsidRDefault="000766B9"/>
    <w:p w14:paraId="7D8572A6" w14:textId="77777777" w:rsidR="000766B9" w:rsidRDefault="00076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9B7F" w14:textId="0D00DB04" w:rsidR="0000110F" w:rsidRDefault="00EA1A43" w:rsidP="00EA1A43">
    <w:pPr>
      <w:pStyle w:val="Encabezado"/>
      <w:jc w:val="center"/>
    </w:pPr>
    <w:r>
      <w:rPr>
        <w:noProof/>
      </w:rPr>
      <w:drawing>
        <wp:inline distT="0" distB="0" distL="0" distR="0" wp14:anchorId="74DEE55E" wp14:editId="26123AD7">
          <wp:extent cx="1702052" cy="612506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052" cy="612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F1CBE" w14:textId="77777777" w:rsidR="0000110F" w:rsidRDefault="0000110F" w:rsidP="00EA1A4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69505A"/>
    <w:multiLevelType w:val="hybridMultilevel"/>
    <w:tmpl w:val="A330F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17771"/>
    <w:multiLevelType w:val="hybridMultilevel"/>
    <w:tmpl w:val="F314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22EBC"/>
    <w:multiLevelType w:val="hybridMultilevel"/>
    <w:tmpl w:val="52CE4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547D83"/>
    <w:multiLevelType w:val="hybridMultilevel"/>
    <w:tmpl w:val="D2FEE7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262E9"/>
    <w:multiLevelType w:val="hybridMultilevel"/>
    <w:tmpl w:val="AE80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31CA5"/>
    <w:multiLevelType w:val="hybridMultilevel"/>
    <w:tmpl w:val="5F92DB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385"/>
    <w:multiLevelType w:val="hybridMultilevel"/>
    <w:tmpl w:val="9BB63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8429EA"/>
    <w:multiLevelType w:val="hybridMultilevel"/>
    <w:tmpl w:val="E88CD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94333">
    <w:abstractNumId w:val="2"/>
  </w:num>
  <w:num w:numId="2" w16cid:durableId="225646990">
    <w:abstractNumId w:val="11"/>
  </w:num>
  <w:num w:numId="3" w16cid:durableId="1540555716">
    <w:abstractNumId w:val="18"/>
  </w:num>
  <w:num w:numId="4" w16cid:durableId="501089973">
    <w:abstractNumId w:val="5"/>
  </w:num>
  <w:num w:numId="5" w16cid:durableId="27729080">
    <w:abstractNumId w:val="13"/>
  </w:num>
  <w:num w:numId="6" w16cid:durableId="670982837">
    <w:abstractNumId w:val="17"/>
  </w:num>
  <w:num w:numId="7" w16cid:durableId="2042170691">
    <w:abstractNumId w:val="15"/>
  </w:num>
  <w:num w:numId="8" w16cid:durableId="508718881">
    <w:abstractNumId w:val="0"/>
  </w:num>
  <w:num w:numId="9" w16cid:durableId="1658919062">
    <w:abstractNumId w:val="20"/>
  </w:num>
  <w:num w:numId="10" w16cid:durableId="373769115">
    <w:abstractNumId w:val="9"/>
  </w:num>
  <w:num w:numId="11" w16cid:durableId="349918102">
    <w:abstractNumId w:val="21"/>
  </w:num>
  <w:num w:numId="12" w16cid:durableId="117920552">
    <w:abstractNumId w:val="3"/>
  </w:num>
  <w:num w:numId="13" w16cid:durableId="404452045">
    <w:abstractNumId w:val="14"/>
  </w:num>
  <w:num w:numId="14" w16cid:durableId="703482559">
    <w:abstractNumId w:val="7"/>
  </w:num>
  <w:num w:numId="15" w16cid:durableId="333338505">
    <w:abstractNumId w:val="16"/>
  </w:num>
  <w:num w:numId="16" w16cid:durableId="1639187433">
    <w:abstractNumId w:val="6"/>
  </w:num>
  <w:num w:numId="17" w16cid:durableId="1885483779">
    <w:abstractNumId w:val="1"/>
  </w:num>
  <w:num w:numId="18" w16cid:durableId="867838133">
    <w:abstractNumId w:val="19"/>
  </w:num>
  <w:num w:numId="19" w16cid:durableId="916479310">
    <w:abstractNumId w:val="12"/>
  </w:num>
  <w:num w:numId="20" w16cid:durableId="2026176851">
    <w:abstractNumId w:val="10"/>
  </w:num>
  <w:num w:numId="21" w16cid:durableId="74397828">
    <w:abstractNumId w:val="4"/>
  </w:num>
  <w:num w:numId="22" w16cid:durableId="34971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F6"/>
    <w:rsid w:val="00000D0F"/>
    <w:rsid w:val="0000110F"/>
    <w:rsid w:val="000028F2"/>
    <w:rsid w:val="000358F6"/>
    <w:rsid w:val="000655C1"/>
    <w:rsid w:val="000766B9"/>
    <w:rsid w:val="000829BE"/>
    <w:rsid w:val="000A3146"/>
    <w:rsid w:val="000A72BC"/>
    <w:rsid w:val="000C1A50"/>
    <w:rsid w:val="000C520E"/>
    <w:rsid w:val="000E65AC"/>
    <w:rsid w:val="000E6F90"/>
    <w:rsid w:val="000F6B44"/>
    <w:rsid w:val="001054A9"/>
    <w:rsid w:val="00105DF0"/>
    <w:rsid w:val="00111457"/>
    <w:rsid w:val="00122367"/>
    <w:rsid w:val="00123C30"/>
    <w:rsid w:val="001351BD"/>
    <w:rsid w:val="00135AAA"/>
    <w:rsid w:val="0015272F"/>
    <w:rsid w:val="001572D6"/>
    <w:rsid w:val="00164801"/>
    <w:rsid w:val="00175A6B"/>
    <w:rsid w:val="001834EC"/>
    <w:rsid w:val="00194820"/>
    <w:rsid w:val="00194D14"/>
    <w:rsid w:val="001A1AE5"/>
    <w:rsid w:val="001A286C"/>
    <w:rsid w:val="001C0565"/>
    <w:rsid w:val="001E3F0B"/>
    <w:rsid w:val="001E6555"/>
    <w:rsid w:val="001E728F"/>
    <w:rsid w:val="00213205"/>
    <w:rsid w:val="00224775"/>
    <w:rsid w:val="002517D4"/>
    <w:rsid w:val="002602E2"/>
    <w:rsid w:val="00263168"/>
    <w:rsid w:val="00266E70"/>
    <w:rsid w:val="0028678D"/>
    <w:rsid w:val="002A29A4"/>
    <w:rsid w:val="002A3786"/>
    <w:rsid w:val="002B73D7"/>
    <w:rsid w:val="002C0BE2"/>
    <w:rsid w:val="002D16D3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440EC"/>
    <w:rsid w:val="00347CD9"/>
    <w:rsid w:val="00351587"/>
    <w:rsid w:val="0036624B"/>
    <w:rsid w:val="003667BB"/>
    <w:rsid w:val="0038232A"/>
    <w:rsid w:val="00387B49"/>
    <w:rsid w:val="0039017B"/>
    <w:rsid w:val="003A3011"/>
    <w:rsid w:val="003B0074"/>
    <w:rsid w:val="003B0AF6"/>
    <w:rsid w:val="003B2A10"/>
    <w:rsid w:val="003B2D87"/>
    <w:rsid w:val="003B62E5"/>
    <w:rsid w:val="003B755D"/>
    <w:rsid w:val="003B799F"/>
    <w:rsid w:val="003C1473"/>
    <w:rsid w:val="003C1627"/>
    <w:rsid w:val="003D56BE"/>
    <w:rsid w:val="003E4871"/>
    <w:rsid w:val="003E530A"/>
    <w:rsid w:val="004041D9"/>
    <w:rsid w:val="004065F9"/>
    <w:rsid w:val="00412D82"/>
    <w:rsid w:val="00423E12"/>
    <w:rsid w:val="00426A60"/>
    <w:rsid w:val="0043457D"/>
    <w:rsid w:val="00445F00"/>
    <w:rsid w:val="00471076"/>
    <w:rsid w:val="0047697F"/>
    <w:rsid w:val="0048191A"/>
    <w:rsid w:val="00494227"/>
    <w:rsid w:val="00495FEB"/>
    <w:rsid w:val="004A1BC3"/>
    <w:rsid w:val="004A5AF7"/>
    <w:rsid w:val="004B28D1"/>
    <w:rsid w:val="004B2FB3"/>
    <w:rsid w:val="004B3949"/>
    <w:rsid w:val="004B633A"/>
    <w:rsid w:val="004D51FB"/>
    <w:rsid w:val="004F5C17"/>
    <w:rsid w:val="004F7A88"/>
    <w:rsid w:val="00510327"/>
    <w:rsid w:val="005112B6"/>
    <w:rsid w:val="0052158F"/>
    <w:rsid w:val="005252B1"/>
    <w:rsid w:val="005355B2"/>
    <w:rsid w:val="00541B03"/>
    <w:rsid w:val="00544397"/>
    <w:rsid w:val="00547401"/>
    <w:rsid w:val="00561B44"/>
    <w:rsid w:val="005645E9"/>
    <w:rsid w:val="00570E9A"/>
    <w:rsid w:val="00570F8C"/>
    <w:rsid w:val="00584601"/>
    <w:rsid w:val="0059269E"/>
    <w:rsid w:val="0059412F"/>
    <w:rsid w:val="00596CA5"/>
    <w:rsid w:val="00597E66"/>
    <w:rsid w:val="005C0257"/>
    <w:rsid w:val="005D3FED"/>
    <w:rsid w:val="005E274F"/>
    <w:rsid w:val="005E6D6A"/>
    <w:rsid w:val="005F06C0"/>
    <w:rsid w:val="005F5869"/>
    <w:rsid w:val="006126FD"/>
    <w:rsid w:val="00615064"/>
    <w:rsid w:val="00631191"/>
    <w:rsid w:val="00634085"/>
    <w:rsid w:val="00640786"/>
    <w:rsid w:val="00643671"/>
    <w:rsid w:val="00644D87"/>
    <w:rsid w:val="0065103A"/>
    <w:rsid w:val="006577DB"/>
    <w:rsid w:val="00667231"/>
    <w:rsid w:val="00673179"/>
    <w:rsid w:val="00677A9F"/>
    <w:rsid w:val="00677AA1"/>
    <w:rsid w:val="0068107F"/>
    <w:rsid w:val="00683866"/>
    <w:rsid w:val="006C31D1"/>
    <w:rsid w:val="006D1558"/>
    <w:rsid w:val="006F6317"/>
    <w:rsid w:val="006F6848"/>
    <w:rsid w:val="006F7605"/>
    <w:rsid w:val="00706E2B"/>
    <w:rsid w:val="00712ACF"/>
    <w:rsid w:val="00717203"/>
    <w:rsid w:val="00724FC5"/>
    <w:rsid w:val="00725159"/>
    <w:rsid w:val="007267F9"/>
    <w:rsid w:val="00735242"/>
    <w:rsid w:val="00746064"/>
    <w:rsid w:val="00755DDD"/>
    <w:rsid w:val="00771114"/>
    <w:rsid w:val="007A105B"/>
    <w:rsid w:val="007B14A8"/>
    <w:rsid w:val="007B2A9F"/>
    <w:rsid w:val="007B7475"/>
    <w:rsid w:val="007C6CB1"/>
    <w:rsid w:val="007C7828"/>
    <w:rsid w:val="007D51E6"/>
    <w:rsid w:val="007D5552"/>
    <w:rsid w:val="007E5C06"/>
    <w:rsid w:val="007F14C6"/>
    <w:rsid w:val="007F1CD3"/>
    <w:rsid w:val="008015DF"/>
    <w:rsid w:val="008035CD"/>
    <w:rsid w:val="008160A3"/>
    <w:rsid w:val="00820370"/>
    <w:rsid w:val="00837422"/>
    <w:rsid w:val="00845F8A"/>
    <w:rsid w:val="008475DC"/>
    <w:rsid w:val="008529ED"/>
    <w:rsid w:val="008653F3"/>
    <w:rsid w:val="0087330A"/>
    <w:rsid w:val="0087465E"/>
    <w:rsid w:val="008770FB"/>
    <w:rsid w:val="00884F88"/>
    <w:rsid w:val="008A351A"/>
    <w:rsid w:val="008C02BA"/>
    <w:rsid w:val="008C531E"/>
    <w:rsid w:val="008C5F64"/>
    <w:rsid w:val="008E4A6B"/>
    <w:rsid w:val="008F653B"/>
    <w:rsid w:val="00905485"/>
    <w:rsid w:val="009273D0"/>
    <w:rsid w:val="00950D12"/>
    <w:rsid w:val="00957132"/>
    <w:rsid w:val="009850E7"/>
    <w:rsid w:val="0099487D"/>
    <w:rsid w:val="009A72C0"/>
    <w:rsid w:val="009C5663"/>
    <w:rsid w:val="009E0795"/>
    <w:rsid w:val="009E7C2E"/>
    <w:rsid w:val="00A006A5"/>
    <w:rsid w:val="00A3717D"/>
    <w:rsid w:val="00A41C2A"/>
    <w:rsid w:val="00A53629"/>
    <w:rsid w:val="00A744DB"/>
    <w:rsid w:val="00A81725"/>
    <w:rsid w:val="00A81C62"/>
    <w:rsid w:val="00A84324"/>
    <w:rsid w:val="00A84A22"/>
    <w:rsid w:val="00AA1691"/>
    <w:rsid w:val="00AB4063"/>
    <w:rsid w:val="00AB41BD"/>
    <w:rsid w:val="00AB6108"/>
    <w:rsid w:val="00AC4DAA"/>
    <w:rsid w:val="00AF0097"/>
    <w:rsid w:val="00B01654"/>
    <w:rsid w:val="00B118DB"/>
    <w:rsid w:val="00B26E09"/>
    <w:rsid w:val="00B27E2C"/>
    <w:rsid w:val="00B3461F"/>
    <w:rsid w:val="00B34D26"/>
    <w:rsid w:val="00B73EAB"/>
    <w:rsid w:val="00B909A8"/>
    <w:rsid w:val="00BC1BBE"/>
    <w:rsid w:val="00BD5228"/>
    <w:rsid w:val="00BE00A9"/>
    <w:rsid w:val="00BE202B"/>
    <w:rsid w:val="00C10417"/>
    <w:rsid w:val="00C22F12"/>
    <w:rsid w:val="00C25BC0"/>
    <w:rsid w:val="00C55DEC"/>
    <w:rsid w:val="00C64AF6"/>
    <w:rsid w:val="00C67F53"/>
    <w:rsid w:val="00C70D30"/>
    <w:rsid w:val="00C81D77"/>
    <w:rsid w:val="00C84E24"/>
    <w:rsid w:val="00C9171E"/>
    <w:rsid w:val="00C97301"/>
    <w:rsid w:val="00CA00A3"/>
    <w:rsid w:val="00CA306F"/>
    <w:rsid w:val="00CB5FC1"/>
    <w:rsid w:val="00CB74D4"/>
    <w:rsid w:val="00CC0DDC"/>
    <w:rsid w:val="00CC2CA8"/>
    <w:rsid w:val="00CC594C"/>
    <w:rsid w:val="00CC7A7A"/>
    <w:rsid w:val="00CD1F08"/>
    <w:rsid w:val="00CD7320"/>
    <w:rsid w:val="00CF1D82"/>
    <w:rsid w:val="00D17E02"/>
    <w:rsid w:val="00D47563"/>
    <w:rsid w:val="00D52080"/>
    <w:rsid w:val="00D53158"/>
    <w:rsid w:val="00D62393"/>
    <w:rsid w:val="00D647E3"/>
    <w:rsid w:val="00D74C11"/>
    <w:rsid w:val="00D807EA"/>
    <w:rsid w:val="00D85BC6"/>
    <w:rsid w:val="00D976F1"/>
    <w:rsid w:val="00D97C39"/>
    <w:rsid w:val="00DA2F38"/>
    <w:rsid w:val="00DE11BE"/>
    <w:rsid w:val="00DE28B4"/>
    <w:rsid w:val="00DE39B8"/>
    <w:rsid w:val="00DF089A"/>
    <w:rsid w:val="00E002C1"/>
    <w:rsid w:val="00E02FAC"/>
    <w:rsid w:val="00E0424F"/>
    <w:rsid w:val="00E077B4"/>
    <w:rsid w:val="00E07998"/>
    <w:rsid w:val="00E12BF4"/>
    <w:rsid w:val="00E179EC"/>
    <w:rsid w:val="00E213D2"/>
    <w:rsid w:val="00E2659B"/>
    <w:rsid w:val="00E270C2"/>
    <w:rsid w:val="00E27B93"/>
    <w:rsid w:val="00E35858"/>
    <w:rsid w:val="00E42B65"/>
    <w:rsid w:val="00E53683"/>
    <w:rsid w:val="00E54B73"/>
    <w:rsid w:val="00E57F73"/>
    <w:rsid w:val="00E60864"/>
    <w:rsid w:val="00E60877"/>
    <w:rsid w:val="00E6327B"/>
    <w:rsid w:val="00E75FA2"/>
    <w:rsid w:val="00E80F12"/>
    <w:rsid w:val="00E977B3"/>
    <w:rsid w:val="00EA1A43"/>
    <w:rsid w:val="00EA7ECE"/>
    <w:rsid w:val="00EB611F"/>
    <w:rsid w:val="00EB74C4"/>
    <w:rsid w:val="00EB7D3E"/>
    <w:rsid w:val="00EC31A7"/>
    <w:rsid w:val="00EC792C"/>
    <w:rsid w:val="00ED209D"/>
    <w:rsid w:val="00EF194B"/>
    <w:rsid w:val="00F0264C"/>
    <w:rsid w:val="00F05FB9"/>
    <w:rsid w:val="00F101BB"/>
    <w:rsid w:val="00F13754"/>
    <w:rsid w:val="00F1578A"/>
    <w:rsid w:val="00F32C48"/>
    <w:rsid w:val="00F33CE1"/>
    <w:rsid w:val="00F34FEC"/>
    <w:rsid w:val="00F35FFD"/>
    <w:rsid w:val="00F618E7"/>
    <w:rsid w:val="00F66B13"/>
    <w:rsid w:val="00F87FAE"/>
    <w:rsid w:val="00FB4FA9"/>
    <w:rsid w:val="00FC314F"/>
    <w:rsid w:val="00FC7077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E50F1"/>
  <w14:defaultImageDpi w14:val="96"/>
  <w15:docId w15:val="{C56479DF-E781-4BF3-A094-47E2C15D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C7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FC707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ca-ES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56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D47563"/>
    <w:rPr>
      <w:rFonts w:cs="Times New Roman"/>
      <w:lang w:val="ca-ES" w:eastAsia="x-none"/>
    </w:rPr>
  </w:style>
  <w:style w:type="character" w:styleId="Refdenotaalfinal">
    <w:name w:val="endnote reference"/>
    <w:basedOn w:val="Fuentedeprrafopredeter"/>
    <w:uiPriority w:val="99"/>
    <w:semiHidden/>
    <w:unhideWhenUsed/>
    <w:rsid w:val="00D4756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39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B3949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4B39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32380-FE60-46BE-BBB6-323C91B4A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EB910-FF2C-48C4-A832-5E5B77210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E082D-91BB-431B-BCC3-C351C9828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86EEC-7CA0-48BC-8827-4DC0300BA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149</TotalTime>
  <Pages>2</Pages>
  <Words>253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Sonia Loras Gimenez</cp:lastModifiedBy>
  <cp:revision>12</cp:revision>
  <cp:lastPrinted>2013-06-17T09:36:00Z</cp:lastPrinted>
  <dcterms:created xsi:type="dcterms:W3CDTF">2022-05-24T09:01:00Z</dcterms:created>
  <dcterms:modified xsi:type="dcterms:W3CDTF">2025-02-03T16:39:00Z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