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4A00C" w14:textId="77777777" w:rsidR="00FF703E" w:rsidRDefault="00FF703E" w:rsidP="00FF703E">
      <w:pPr>
        <w:spacing w:before="120"/>
        <w:jc w:val="both"/>
      </w:pPr>
    </w:p>
    <w:p w14:paraId="2EFCC021" w14:textId="77777777" w:rsidR="00FF703E" w:rsidRPr="00EC792C" w:rsidRDefault="00FF703E" w:rsidP="00FF703E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DOCUMENTO DE EVALUACIÓN DEL TRABAJO DE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GRADO POR EL TRIBUNAL</w:t>
      </w:r>
    </w:p>
    <w:p w14:paraId="31638EAD" w14:textId="77777777" w:rsidR="00FF703E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tbl>
      <w:tblPr>
        <w:tblW w:w="972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398"/>
        <w:gridCol w:w="3416"/>
        <w:gridCol w:w="412"/>
        <w:gridCol w:w="3699"/>
      </w:tblGrid>
      <w:tr w:rsidR="00AD47D2" w:rsidRPr="009952AC" w14:paraId="282D5D48" w14:textId="77777777" w:rsidTr="00C113C5">
        <w:tc>
          <w:tcPr>
            <w:tcW w:w="1799" w:type="dxa"/>
            <w:shd w:val="clear" w:color="auto" w:fill="auto"/>
          </w:tcPr>
          <w:p w14:paraId="536550C6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ind w:left="-66"/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TITULACIÓN </w:t>
            </w:r>
          </w:p>
        </w:tc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70D8922B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9952A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17"/>
                <w:szCs w:val="17"/>
              </w:rPr>
            </w:r>
            <w:r w:rsidRPr="009952A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52A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3F6C7E72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9952AC">
              <w:rPr>
                <w:rFonts w:ascii="Arial" w:hAnsi="Arial" w:cs="Arial"/>
                <w:sz w:val="17"/>
                <w:szCs w:val="17"/>
              </w:rPr>
              <w:t xml:space="preserve">Grado en Ingeniería Informática </w:t>
            </w:r>
          </w:p>
        </w:tc>
        <w:tc>
          <w:tcPr>
            <w:tcW w:w="412" w:type="dxa"/>
            <w:tcBorders>
              <w:right w:val="nil"/>
            </w:tcBorders>
            <w:shd w:val="clear" w:color="auto" w:fill="auto"/>
          </w:tcPr>
          <w:p w14:paraId="403BBAF3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7"/>
                <w:szCs w:val="17"/>
              </w:rPr>
            </w:pPr>
            <w:r w:rsidRPr="009952A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17"/>
                <w:szCs w:val="17"/>
              </w:rPr>
            </w:r>
            <w:r w:rsidRPr="009952A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52A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699" w:type="dxa"/>
            <w:tcBorders>
              <w:left w:val="nil"/>
            </w:tcBorders>
            <w:shd w:val="clear" w:color="auto" w:fill="auto"/>
          </w:tcPr>
          <w:p w14:paraId="4E7FC675" w14:textId="77777777" w:rsidR="003E77C5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17"/>
                <w:szCs w:val="17"/>
              </w:rPr>
              <w:t>Grado en Ingeniería Multimedia</w:t>
            </w:r>
          </w:p>
          <w:p w14:paraId="16ED499A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05FCE" w14:textId="77777777" w:rsidR="00FF703E" w:rsidRPr="00EC792C" w:rsidRDefault="00FF703E" w:rsidP="002E3B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82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ACADÉMIC</w:t>
      </w:r>
      <w:r w:rsidR="003E77C5">
        <w:rPr>
          <w:rFonts w:ascii="Arial" w:hAnsi="Arial" w:cs="Arial"/>
          <w:b/>
          <w:sz w:val="22"/>
          <w:szCs w:val="22"/>
        </w:rPr>
        <w:t>O:</w:t>
      </w:r>
    </w:p>
    <w:p w14:paraId="5F485B11" w14:textId="77777777" w:rsidR="00FF703E" w:rsidRDefault="00FF703E" w:rsidP="00FF703E">
      <w:pPr>
        <w:jc w:val="both"/>
        <w:rPr>
          <w:rFonts w:ascii="Arial" w:hAnsi="Arial"/>
          <w:sz w:val="22"/>
        </w:rPr>
      </w:pPr>
    </w:p>
    <w:p w14:paraId="75DA977B" w14:textId="77777777" w:rsidR="00FF703E" w:rsidRPr="00724FC5" w:rsidRDefault="00FF703E" w:rsidP="00FF703E">
      <w:pPr>
        <w:jc w:val="both"/>
        <w:rPr>
          <w:rFonts w:ascii="Arial" w:hAnsi="Arial"/>
          <w:sz w:val="22"/>
        </w:rPr>
      </w:pPr>
    </w:p>
    <w:p w14:paraId="5DF230A2" w14:textId="77777777" w:rsidR="00FF703E" w:rsidRPr="00EC792C" w:rsidRDefault="00FF703E" w:rsidP="00FF703E">
      <w:pPr>
        <w:shd w:val="pct10" w:color="auto" w:fill="auto"/>
        <w:jc w:val="center"/>
        <w:rPr>
          <w:rFonts w:ascii="Arial" w:hAnsi="Arial"/>
          <w:sz w:val="22"/>
        </w:rPr>
      </w:pPr>
      <w:r w:rsidRPr="00EC792C">
        <w:rPr>
          <w:rFonts w:ascii="Arial" w:hAnsi="Arial"/>
          <w:b/>
          <w:sz w:val="22"/>
        </w:rPr>
        <w:t>DATOS DEL</w:t>
      </w:r>
      <w:r w:rsidR="00B26A9F">
        <w:rPr>
          <w:rFonts w:ascii="Arial" w:hAnsi="Arial"/>
          <w:b/>
          <w:sz w:val="22"/>
        </w:rPr>
        <w:t>/LA</w:t>
      </w:r>
      <w:r w:rsidRPr="00EC792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ESTUDIANTE</w:t>
      </w:r>
    </w:p>
    <w:p w14:paraId="2F40A6DF" w14:textId="77777777" w:rsidR="00FF703E" w:rsidRPr="00EC792C" w:rsidRDefault="00FF703E" w:rsidP="00FF703E">
      <w:pPr>
        <w:jc w:val="both"/>
        <w:rPr>
          <w:rFonts w:ascii="Arial" w:hAnsi="Arial" w:cs="Arial"/>
          <w:sz w:val="22"/>
          <w:szCs w:val="22"/>
        </w:rPr>
      </w:pPr>
    </w:p>
    <w:p w14:paraId="5E4E81B1" w14:textId="77777777" w:rsidR="00FF703E" w:rsidRPr="00EC792C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NOMBR</w:t>
      </w:r>
      <w:r w:rsidR="003E77C5">
        <w:rPr>
          <w:rFonts w:ascii="Arial" w:hAnsi="Arial" w:cs="Arial"/>
          <w:b/>
          <w:sz w:val="22"/>
          <w:szCs w:val="22"/>
        </w:rPr>
        <w:t>E:</w:t>
      </w:r>
    </w:p>
    <w:p w14:paraId="04D2447D" w14:textId="77777777" w:rsidR="00FF703E" w:rsidRPr="00EC792C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DNI:</w:t>
      </w:r>
    </w:p>
    <w:p w14:paraId="119A1314" w14:textId="77777777" w:rsidR="00FF703E" w:rsidRDefault="00FF703E" w:rsidP="00FF703E">
      <w:pPr>
        <w:rPr>
          <w:rFonts w:ascii="Arial" w:hAnsi="Arial"/>
          <w:sz w:val="22"/>
        </w:rPr>
      </w:pPr>
    </w:p>
    <w:p w14:paraId="5EDAAB6C" w14:textId="77777777" w:rsidR="00FF703E" w:rsidRPr="00EC792C" w:rsidRDefault="00FF703E" w:rsidP="00FF703E">
      <w:pPr>
        <w:rPr>
          <w:rFonts w:ascii="Arial" w:hAnsi="Arial"/>
          <w:sz w:val="22"/>
        </w:rPr>
      </w:pPr>
    </w:p>
    <w:p w14:paraId="05EF412E" w14:textId="77777777" w:rsidR="00FF703E" w:rsidRPr="00EC792C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sz w:val="22"/>
        </w:rPr>
      </w:pPr>
      <w:r w:rsidRPr="00EC792C"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z w:val="22"/>
        </w:rPr>
        <w:t xml:space="preserve"> del TFG</w:t>
      </w:r>
    </w:p>
    <w:p w14:paraId="46A42740" w14:textId="77777777" w:rsidR="00FF703E" w:rsidRPr="00B01654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22829C2B" w14:textId="77777777" w:rsidR="00FF703E" w:rsidRPr="00B01654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07ADCFE7" w14:textId="77777777" w:rsidR="00FF703E" w:rsidRPr="00B01654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320D7FD3" w14:textId="77777777" w:rsidR="00FF703E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p w14:paraId="4AED9040" w14:textId="77777777" w:rsidR="00FF703E" w:rsidRPr="00EC792C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p w14:paraId="16C3D5D9" w14:textId="77777777" w:rsidR="00FF703E" w:rsidRPr="00EC792C" w:rsidRDefault="00FF703E" w:rsidP="00FF703E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DATOS DE </w:t>
      </w:r>
      <w:r w:rsidRPr="00EC792C">
        <w:rPr>
          <w:rFonts w:ascii="Arial" w:hAnsi="Arial"/>
          <w:b/>
          <w:sz w:val="22"/>
        </w:rPr>
        <w:t xml:space="preserve">LA </w:t>
      </w:r>
      <w:r>
        <w:rPr>
          <w:rFonts w:ascii="Arial" w:hAnsi="Arial"/>
          <w:b/>
          <w:sz w:val="22"/>
        </w:rPr>
        <w:t>TUTORÍA</w:t>
      </w:r>
    </w:p>
    <w:p w14:paraId="71EF9D34" w14:textId="77777777" w:rsidR="00FF703E" w:rsidRPr="00EC792C" w:rsidRDefault="00FF703E" w:rsidP="00FF703E">
      <w:pPr>
        <w:jc w:val="both"/>
        <w:rPr>
          <w:rFonts w:ascii="Arial" w:hAnsi="Arial" w:cs="Arial"/>
          <w:sz w:val="22"/>
          <w:szCs w:val="22"/>
        </w:rPr>
      </w:pPr>
    </w:p>
    <w:p w14:paraId="106EB6A6" w14:textId="77777777" w:rsidR="00FF703E" w:rsidRPr="00EC792C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NOMBR</w:t>
      </w:r>
      <w:r w:rsidR="003E77C5">
        <w:rPr>
          <w:rFonts w:ascii="Arial" w:hAnsi="Arial" w:cs="Arial"/>
          <w:b/>
          <w:sz w:val="22"/>
          <w:szCs w:val="22"/>
        </w:rPr>
        <w:t>E:</w:t>
      </w:r>
    </w:p>
    <w:p w14:paraId="0261C15F" w14:textId="77777777" w:rsidR="00FF703E" w:rsidRPr="00EC792C" w:rsidRDefault="00FF703E" w:rsidP="00FF70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EPARTAMENT</w:t>
      </w:r>
      <w:r w:rsidR="003E77C5">
        <w:rPr>
          <w:rFonts w:ascii="Arial" w:hAnsi="Arial" w:cs="Arial"/>
          <w:b/>
          <w:sz w:val="22"/>
          <w:szCs w:val="22"/>
        </w:rPr>
        <w:t>O:</w:t>
      </w:r>
    </w:p>
    <w:p w14:paraId="0AEABA96" w14:textId="77777777" w:rsidR="00742320" w:rsidRDefault="00742320" w:rsidP="00742320">
      <w:pPr>
        <w:jc w:val="both"/>
        <w:rPr>
          <w:rFonts w:ascii="Arial" w:hAnsi="Arial"/>
          <w:sz w:val="22"/>
          <w:lang w:val="es-ES"/>
        </w:rPr>
      </w:pPr>
      <w:r w:rsidRPr="003C1050">
        <w:rPr>
          <w:rFonts w:ascii="Arial" w:hAnsi="Arial" w:cs="Arial"/>
          <w:sz w:val="18"/>
          <w:szCs w:val="22"/>
          <w:lang w:val="es-ES"/>
        </w:rPr>
        <w:t>En caso de más tutores/as, se han de añadir las filas necesarias</w:t>
      </w:r>
    </w:p>
    <w:p w14:paraId="7A37D42A" w14:textId="77777777" w:rsidR="00FF703E" w:rsidRPr="00742320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p w14:paraId="4AD335AF" w14:textId="77777777" w:rsidR="00FF703E" w:rsidRPr="00EC792C" w:rsidRDefault="00FF703E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p w14:paraId="23BF601B" w14:textId="77777777" w:rsidR="00FF703E" w:rsidRPr="00EC792C" w:rsidRDefault="00FF703E" w:rsidP="00FF703E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DATOS DE LA EVALUACIÓN</w:t>
      </w:r>
    </w:p>
    <w:p w14:paraId="7FD6A400" w14:textId="77777777" w:rsidR="00FF703E" w:rsidRDefault="00FF703E" w:rsidP="00FF70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FF703E" w14:paraId="1BBFB6A0" w14:textId="77777777" w:rsidTr="009952AC">
        <w:tc>
          <w:tcPr>
            <w:tcW w:w="4889" w:type="dxa"/>
            <w:shd w:val="clear" w:color="auto" w:fill="auto"/>
          </w:tcPr>
          <w:p w14:paraId="685E9D0B" w14:textId="77777777" w:rsidR="00FF703E" w:rsidRPr="009952AC" w:rsidRDefault="00FF703E" w:rsidP="009952A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22"/>
                <w:szCs w:val="22"/>
              </w:rPr>
              <w:t>PRESIDENTE</w:t>
            </w:r>
            <w:r w:rsidR="00B26A9F" w:rsidRPr="009952AC">
              <w:rPr>
                <w:rFonts w:ascii="Arial" w:hAnsi="Arial" w:cs="Arial"/>
                <w:sz w:val="22"/>
                <w:szCs w:val="22"/>
              </w:rPr>
              <w:t>/</w:t>
            </w:r>
            <w:r w:rsidR="003E77C5" w:rsidRPr="009952AC">
              <w:rPr>
                <w:rFonts w:ascii="Arial" w:hAnsi="Arial" w:cs="Arial"/>
                <w:sz w:val="22"/>
                <w:szCs w:val="22"/>
              </w:rPr>
              <w:t xml:space="preserve"> PRESIDENTA</w:t>
            </w:r>
          </w:p>
          <w:p w14:paraId="10BB9161" w14:textId="77777777" w:rsidR="00FF703E" w:rsidRPr="009952AC" w:rsidRDefault="00FF703E" w:rsidP="009952A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C4FCAD" w14:textId="77777777" w:rsidR="00FF703E" w:rsidRPr="009952AC" w:rsidRDefault="00FF703E" w:rsidP="009952A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1E226F" w14:textId="77777777" w:rsidR="00FF703E" w:rsidRPr="009952AC" w:rsidRDefault="00FF703E" w:rsidP="009952A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1BCEE4" w14:textId="77777777" w:rsidR="00FF703E" w:rsidRPr="009952AC" w:rsidRDefault="00FF703E" w:rsidP="009952A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6DD0779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8749688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22"/>
                <w:szCs w:val="22"/>
              </w:rPr>
              <w:t>VOCAL 1</w:t>
            </w:r>
          </w:p>
        </w:tc>
      </w:tr>
      <w:tr w:rsidR="00FF703E" w14:paraId="7866A136" w14:textId="77777777" w:rsidTr="009952AC">
        <w:tc>
          <w:tcPr>
            <w:tcW w:w="4889" w:type="dxa"/>
            <w:shd w:val="clear" w:color="auto" w:fill="auto"/>
          </w:tcPr>
          <w:p w14:paraId="24CDDC16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22"/>
                <w:szCs w:val="22"/>
              </w:rPr>
              <w:t>VOCAL 2</w:t>
            </w:r>
          </w:p>
          <w:p w14:paraId="0881082B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231ABC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C57238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BB929A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409FE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302C44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91F021F" w14:textId="394BAEE4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22"/>
                <w:szCs w:val="22"/>
              </w:rPr>
              <w:t>FECHA</w:t>
            </w:r>
            <w:r w:rsidR="000C6D5E">
              <w:rPr>
                <w:rFonts w:ascii="Arial" w:hAnsi="Arial" w:cs="Arial"/>
                <w:sz w:val="22"/>
                <w:szCs w:val="22"/>
              </w:rPr>
              <w:t xml:space="preserve"> DEFENSA</w:t>
            </w:r>
            <w:r w:rsidRPr="009952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A13BCD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7FE776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DF7859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2AC">
              <w:rPr>
                <w:rFonts w:ascii="Arial" w:hAnsi="Arial" w:cs="Arial"/>
                <w:sz w:val="22"/>
                <w:szCs w:val="22"/>
              </w:rPr>
              <w:t>CALIFICACIÓN:</w:t>
            </w:r>
          </w:p>
          <w:p w14:paraId="7618F068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CBAC36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9A52C8" w14:textId="77777777" w:rsidR="00FF703E" w:rsidRPr="009952AC" w:rsidRDefault="00FF703E" w:rsidP="009952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39DAA" w14:textId="77777777" w:rsidR="00FF703E" w:rsidRDefault="00FF703E" w:rsidP="00FF703E">
      <w:pPr>
        <w:jc w:val="both"/>
        <w:rPr>
          <w:rFonts w:ascii="Arial" w:hAnsi="Arial" w:cs="Arial"/>
          <w:sz w:val="22"/>
          <w:szCs w:val="22"/>
        </w:rPr>
      </w:pPr>
    </w:p>
    <w:p w14:paraId="01043EC8" w14:textId="77777777" w:rsidR="00FF703E" w:rsidRPr="00EC792C" w:rsidRDefault="00FF703E" w:rsidP="00FF703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829BE">
        <w:rPr>
          <w:rFonts w:ascii="Arial" w:hAnsi="Arial" w:cs="Arial"/>
          <w:sz w:val="22"/>
          <w:szCs w:val="22"/>
          <w:lang w:val="es-ES"/>
        </w:rPr>
        <w:t>detalles de la evaluación al dorso</w:t>
      </w:r>
      <w:r>
        <w:rPr>
          <w:rFonts w:ascii="Arial" w:hAnsi="Arial" w:cs="Arial"/>
          <w:sz w:val="22"/>
          <w:szCs w:val="22"/>
        </w:rPr>
        <w:t>)</w:t>
      </w:r>
    </w:p>
    <w:p w14:paraId="1AE91EBA" w14:textId="77777777" w:rsidR="00FF703E" w:rsidRDefault="00FF703E" w:rsidP="00FF703E">
      <w:pPr>
        <w:rPr>
          <w:rFonts w:ascii="Cambria" w:hAnsi="Cambria"/>
          <w:b/>
          <w:sz w:val="28"/>
        </w:rPr>
      </w:pPr>
    </w:p>
    <w:p w14:paraId="7C4C9584" w14:textId="77777777" w:rsidR="00AD47D2" w:rsidRDefault="00AD47D2" w:rsidP="00FF703E">
      <w:pPr>
        <w:rPr>
          <w:rFonts w:ascii="Cambria" w:hAnsi="Cambria"/>
          <w:b/>
          <w:sz w:val="28"/>
        </w:rPr>
      </w:pPr>
    </w:p>
    <w:p w14:paraId="2110ED64" w14:textId="47B9DC3A" w:rsidR="00742320" w:rsidRDefault="00742320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br w:type="page"/>
      </w:r>
    </w:p>
    <w:p w14:paraId="73FF9712" w14:textId="77777777" w:rsidR="00FF703E" w:rsidRPr="00EC792C" w:rsidRDefault="00FF703E" w:rsidP="00FF703E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DETALLE DE EVALUACIÓN DEL TRABAJO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GRADO POR EL TRIBUNAL</w:t>
      </w:r>
    </w:p>
    <w:p w14:paraId="2F5383B4" w14:textId="77777777" w:rsidR="00FF703E" w:rsidRPr="00325F59" w:rsidRDefault="00FF703E" w:rsidP="00325F5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18"/>
          <w:szCs w:val="18"/>
        </w:rPr>
      </w:pPr>
    </w:p>
    <w:p w14:paraId="31F0551A" w14:textId="77777777" w:rsidR="00C37E6B" w:rsidRDefault="00C37E6B" w:rsidP="00325F59">
      <w:pPr>
        <w:jc w:val="both"/>
        <w:rPr>
          <w:rFonts w:ascii="Arial" w:hAnsi="Arial" w:cs="Arial"/>
          <w:color w:val="292A25"/>
          <w:sz w:val="20"/>
          <w:szCs w:val="20"/>
        </w:rPr>
      </w:pPr>
      <w:r w:rsidRPr="00325F59">
        <w:rPr>
          <w:rFonts w:ascii="Arial" w:hAnsi="Arial" w:cs="Arial"/>
          <w:color w:val="292A25"/>
          <w:sz w:val="20"/>
          <w:szCs w:val="20"/>
        </w:rPr>
        <w:t>Ejercicio original realizado individualmente, pr</w:t>
      </w:r>
      <w:r w:rsidR="00DD621B">
        <w:rPr>
          <w:rFonts w:ascii="Arial" w:hAnsi="Arial" w:cs="Arial"/>
          <w:color w:val="292A25"/>
          <w:sz w:val="20"/>
          <w:szCs w:val="20"/>
        </w:rPr>
        <w:t>esentado y defendido ante este t</w:t>
      </w:r>
      <w:r w:rsidRPr="00325F59">
        <w:rPr>
          <w:rFonts w:ascii="Arial" w:hAnsi="Arial" w:cs="Arial"/>
          <w:color w:val="292A25"/>
          <w:sz w:val="20"/>
          <w:szCs w:val="20"/>
        </w:rPr>
        <w:t>ribunal, y consistente en un proyecto en el ámbito de l</w:t>
      </w:r>
      <w:r w:rsidR="00DD621B">
        <w:rPr>
          <w:rFonts w:ascii="Arial" w:hAnsi="Arial" w:cs="Arial"/>
          <w:color w:val="292A25"/>
          <w:sz w:val="20"/>
          <w:szCs w:val="20"/>
        </w:rPr>
        <w:t>as tecnologías específicas del g</w:t>
      </w:r>
      <w:r w:rsidRPr="00325F59">
        <w:rPr>
          <w:rFonts w:ascii="Arial" w:hAnsi="Arial" w:cs="Arial"/>
          <w:color w:val="292A25"/>
          <w:sz w:val="20"/>
          <w:szCs w:val="20"/>
        </w:rPr>
        <w:t>rado correspondiente de naturaleza profesional en el que se sintetizan e integran las competencias adquiridas en las enseñanzas.</w:t>
      </w:r>
    </w:p>
    <w:p w14:paraId="6BFD8F93" w14:textId="77777777" w:rsidR="008D12B3" w:rsidRDefault="008D12B3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7"/>
        <w:gridCol w:w="469"/>
        <w:gridCol w:w="470"/>
        <w:gridCol w:w="470"/>
        <w:gridCol w:w="470"/>
        <w:gridCol w:w="470"/>
        <w:gridCol w:w="20"/>
      </w:tblGrid>
      <w:tr w:rsidR="00E679DF" w:rsidRPr="009952AC" w14:paraId="536E0DA5" w14:textId="77777777" w:rsidTr="00E51DB9">
        <w:trPr>
          <w:gridAfter w:val="1"/>
          <w:wAfter w:w="20" w:type="dxa"/>
          <w:jc w:val="center"/>
        </w:trPr>
        <w:tc>
          <w:tcPr>
            <w:tcW w:w="10206" w:type="dxa"/>
            <w:gridSpan w:val="6"/>
            <w:shd w:val="clear" w:color="auto" w:fill="D9D9D9"/>
          </w:tcPr>
          <w:p w14:paraId="7979DF07" w14:textId="77777777" w:rsidR="00E679DF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b/>
                <w:bCs/>
                <w:sz w:val="20"/>
                <w:szCs w:val="20"/>
              </w:rPr>
              <w:t>Resultados de aprendizaje de EQANIE</w:t>
            </w:r>
            <w:r w:rsidR="002B4CC2" w:rsidRPr="009952AC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995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se conside</w:t>
            </w:r>
            <w:r w:rsidR="002B4CC2" w:rsidRPr="009952AC">
              <w:rPr>
                <w:rFonts w:ascii="Arial" w:hAnsi="Arial" w:cs="Arial"/>
                <w:b/>
                <w:bCs/>
                <w:sz w:val="20"/>
                <w:szCs w:val="20"/>
              </w:rPr>
              <w:t>ra</w:t>
            </w:r>
            <w:r w:rsidRPr="009952AC">
              <w:rPr>
                <w:rFonts w:ascii="Arial" w:hAnsi="Arial" w:cs="Arial"/>
                <w:b/>
                <w:bCs/>
                <w:sz w:val="20"/>
                <w:szCs w:val="20"/>
              </w:rPr>
              <w:t>rán de forma específica en el proyecto</w:t>
            </w:r>
          </w:p>
        </w:tc>
      </w:tr>
      <w:tr w:rsidR="007A1E71" w:rsidRPr="009952AC" w14:paraId="03AF37C6" w14:textId="77777777" w:rsidTr="00E51DB9">
        <w:trPr>
          <w:gridAfter w:val="1"/>
          <w:wAfter w:w="20" w:type="dxa"/>
          <w:jc w:val="center"/>
        </w:trPr>
        <w:tc>
          <w:tcPr>
            <w:tcW w:w="10206" w:type="dxa"/>
            <w:gridSpan w:val="6"/>
            <w:tcBorders>
              <w:bottom w:val="nil"/>
            </w:tcBorders>
            <w:shd w:val="clear" w:color="auto" w:fill="auto"/>
          </w:tcPr>
          <w:p w14:paraId="400E67C1" w14:textId="2F566348" w:rsidR="007A1E71" w:rsidRPr="009952AC" w:rsidRDefault="005B5623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2"/>
                <w:szCs w:val="12"/>
              </w:rPr>
            </w:pPr>
            <w:r w:rsidRPr="009952AC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F99B6" wp14:editId="7A3A72E3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5715</wp:posOffset>
                      </wp:positionV>
                      <wp:extent cx="1579880" cy="179070"/>
                      <wp:effectExtent l="0" t="2540" r="1270" b="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88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EDD763" w14:textId="77777777" w:rsidR="007A1E71" w:rsidRPr="007524D5" w:rsidRDefault="007A1E71" w:rsidP="007A1E71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524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Muy en desacuerdo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 w:rsidRPr="007524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↔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 w:rsidRPr="007524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Muy de acuerdo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8F9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78.3pt;margin-top:.45pt;width:124.4pt;height:14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" fillcolor="#f2f2f2" stroked="f">
                      <v:textbox style="mso-fit-shape-to-text:t" inset=".5mm,,.5mm">
                        <w:txbxContent>
                          <w:p w14:paraId="11EDD763" w14:textId="77777777" w:rsidR="007A1E71" w:rsidRPr="007524D5" w:rsidRDefault="007A1E71" w:rsidP="007A1E71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Muy</w:t>
                            </w:r>
                            <w:proofErr w:type="spellEnd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en </w:t>
                            </w:r>
                            <w:proofErr w:type="spellStart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desacuerdo</w:t>
                            </w:r>
                            <w:proofErr w:type="spellEnd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↔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Muy</w:t>
                            </w:r>
                            <w:proofErr w:type="spellEnd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7524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acuerdo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D47D2" w:rsidRPr="009952AC" w14:paraId="73FFD54B" w14:textId="77777777" w:rsidTr="00E51DB9">
        <w:trPr>
          <w:gridAfter w:val="1"/>
          <w:wAfter w:w="20" w:type="dxa"/>
          <w:jc w:val="center"/>
        </w:trPr>
        <w:tc>
          <w:tcPr>
            <w:tcW w:w="7857" w:type="dxa"/>
            <w:tcBorders>
              <w:top w:val="nil"/>
              <w:right w:val="nil"/>
            </w:tcBorders>
            <w:shd w:val="clear" w:color="auto" w:fill="auto"/>
          </w:tcPr>
          <w:p w14:paraId="73FB668A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99C481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1452D1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BA007A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B13F61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</w:tcBorders>
            <w:shd w:val="clear" w:color="auto" w:fill="auto"/>
          </w:tcPr>
          <w:p w14:paraId="7ED95E33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AD47D2" w:rsidRPr="009952AC" w14:paraId="3E0404CF" w14:textId="77777777" w:rsidTr="00E51DB9">
        <w:trPr>
          <w:gridAfter w:val="1"/>
          <w:wAfter w:w="20" w:type="dxa"/>
          <w:jc w:val="center"/>
        </w:trPr>
        <w:tc>
          <w:tcPr>
            <w:tcW w:w="7857" w:type="dxa"/>
            <w:tcBorders>
              <w:right w:val="nil"/>
            </w:tcBorders>
            <w:shd w:val="clear" w:color="auto" w:fill="auto"/>
            <w:vAlign w:val="center"/>
          </w:tcPr>
          <w:p w14:paraId="38A6875F" w14:textId="77777777" w:rsidR="00D94A02" w:rsidRPr="00E51DB9" w:rsidRDefault="00E51DB9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51DB9">
              <w:rPr>
                <w:rFonts w:ascii="Arial" w:hAnsi="Arial" w:cs="Arial"/>
                <w:sz w:val="18"/>
                <w:szCs w:val="18"/>
              </w:rPr>
              <w:t>Definir y diseñar hardware/software informático/de red que cumpla con los requisitos establecidos.</w:t>
            </w:r>
          </w:p>
        </w:tc>
        <w:tc>
          <w:tcPr>
            <w:tcW w:w="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A41B5B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A55B7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77174A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52223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</w:tcBorders>
            <w:shd w:val="clear" w:color="auto" w:fill="auto"/>
            <w:vAlign w:val="center"/>
          </w:tcPr>
          <w:p w14:paraId="7CBB71A7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7D2" w:rsidRPr="009952AC" w14:paraId="5FC25A76" w14:textId="77777777" w:rsidTr="00E51DB9">
        <w:trPr>
          <w:gridAfter w:val="1"/>
          <w:wAfter w:w="20" w:type="dxa"/>
          <w:jc w:val="center"/>
        </w:trPr>
        <w:tc>
          <w:tcPr>
            <w:tcW w:w="7857" w:type="dxa"/>
            <w:tcBorders>
              <w:right w:val="nil"/>
            </w:tcBorders>
            <w:shd w:val="clear" w:color="auto" w:fill="auto"/>
            <w:vAlign w:val="center"/>
          </w:tcPr>
          <w:p w14:paraId="3B395DD4" w14:textId="77777777" w:rsidR="00D94A02" w:rsidRPr="00E51DB9" w:rsidRDefault="00E51DB9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51DB9">
              <w:rPr>
                <w:rFonts w:ascii="Arial" w:hAnsi="Arial" w:cs="Arial"/>
                <w:bCs/>
                <w:iCs/>
                <w:sz w:val="18"/>
                <w:szCs w:val="18"/>
              </w:rPr>
              <w:t>Describir y explicar las técnicas de gestión correspondientes al diseño, implementación, análisis, uso y mantenimiento de sistemas informáticos, incluyendo gestión de proyectos, de configuración y de cambios, así como las técnicas de automatización correspondientes.</w:t>
            </w:r>
          </w:p>
        </w:tc>
        <w:tc>
          <w:tcPr>
            <w:tcW w:w="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165AF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36B1FB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6C7FF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34500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</w:tcBorders>
            <w:shd w:val="clear" w:color="auto" w:fill="auto"/>
            <w:vAlign w:val="center"/>
          </w:tcPr>
          <w:p w14:paraId="7EBACFC9" w14:textId="77777777" w:rsidR="00D94A02" w:rsidRPr="009952AC" w:rsidRDefault="00D94A02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7D2" w:rsidRPr="009952AC" w14:paraId="259190C8" w14:textId="77777777" w:rsidTr="00E51DB9">
        <w:trPr>
          <w:gridAfter w:val="1"/>
          <w:wAfter w:w="20" w:type="dxa"/>
          <w:jc w:val="center"/>
        </w:trPr>
        <w:tc>
          <w:tcPr>
            <w:tcW w:w="7857" w:type="dxa"/>
            <w:tcBorders>
              <w:right w:val="nil"/>
            </w:tcBorders>
            <w:shd w:val="clear" w:color="auto" w:fill="auto"/>
            <w:vAlign w:val="center"/>
          </w:tcPr>
          <w:p w14:paraId="3E15583A" w14:textId="77777777" w:rsidR="002E3BEE" w:rsidRPr="00E51DB9" w:rsidRDefault="00E51DB9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51DB9">
              <w:rPr>
                <w:rFonts w:ascii="Arial" w:hAnsi="Arial" w:cs="Arial"/>
                <w:bCs/>
                <w:iCs/>
                <w:sz w:val="18"/>
                <w:szCs w:val="18"/>
              </w:rPr>
              <w:t>Analizar la medida en la que un determinado sistema informático cumple con los criterios definidos para su uso actual y desarrollo futuro.</w:t>
            </w:r>
          </w:p>
        </w:tc>
        <w:tc>
          <w:tcPr>
            <w:tcW w:w="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E69078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413EE8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173907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386DA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</w:tcBorders>
            <w:shd w:val="clear" w:color="auto" w:fill="auto"/>
            <w:vAlign w:val="center"/>
          </w:tcPr>
          <w:p w14:paraId="378933B6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7D2" w:rsidRPr="009952AC" w14:paraId="4EC88944" w14:textId="77777777" w:rsidTr="00E51DB9">
        <w:trPr>
          <w:gridAfter w:val="1"/>
          <w:wAfter w:w="20" w:type="dxa"/>
          <w:jc w:val="center"/>
        </w:trPr>
        <w:tc>
          <w:tcPr>
            <w:tcW w:w="7857" w:type="dxa"/>
            <w:tcBorders>
              <w:right w:val="nil"/>
            </w:tcBorders>
            <w:shd w:val="clear" w:color="auto" w:fill="auto"/>
            <w:vAlign w:val="center"/>
          </w:tcPr>
          <w:p w14:paraId="5C6BFCF4" w14:textId="77777777" w:rsidR="002E3BEE" w:rsidRPr="00E51DB9" w:rsidRDefault="00E51DB9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51DB9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Identificar los riesgos, incluyendo riesgos de seguridad, laborales, medioambientales y comerciales y llevar a cabo una evaluación de riesgos, reducción de riesgos y técnicas de gestión de riesgos.</w:t>
            </w:r>
          </w:p>
        </w:tc>
        <w:tc>
          <w:tcPr>
            <w:tcW w:w="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4149A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272A5E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912A7F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181584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left w:val="nil"/>
            </w:tcBorders>
            <w:shd w:val="clear" w:color="auto" w:fill="auto"/>
            <w:vAlign w:val="center"/>
          </w:tcPr>
          <w:p w14:paraId="57FE3873" w14:textId="77777777" w:rsidR="002E3BEE" w:rsidRPr="009952AC" w:rsidRDefault="002E3BEE" w:rsidP="009952AC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1DB9" w14:paraId="77A476B1" w14:textId="77777777" w:rsidTr="00E51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C858" w14:textId="77777777" w:rsidR="00E51DB9" w:rsidRPr="00E51DB9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51DB9">
              <w:rPr>
                <w:rFonts w:ascii="Arial" w:hAnsi="Arial" w:cs="Arial"/>
                <w:bCs/>
                <w:iCs/>
                <w:spacing w:val="-2"/>
                <w:sz w:val="18"/>
                <w:szCs w:val="18"/>
              </w:rPr>
              <w:t>Comunicar mensajes de forma efectiva tanto oralmente como por medio de otros medios de comunicación ante distintas audiencias.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0E594" w14:textId="77777777" w:rsidR="00E51DB9" w:rsidRPr="009952AC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46AA7" w14:textId="77777777" w:rsidR="00E51DB9" w:rsidRPr="009952AC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C8DAA" w14:textId="77777777" w:rsidR="00E51DB9" w:rsidRPr="009952AC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39C7B" w14:textId="77777777" w:rsidR="00E51DB9" w:rsidRPr="009952AC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FFE9" w14:textId="77777777" w:rsidR="00E51DB9" w:rsidRPr="009952AC" w:rsidRDefault="00E51DB9" w:rsidP="00E51DB9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2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2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952AC">
              <w:rPr>
                <w:rFonts w:ascii="Arial" w:hAnsi="Arial" w:cs="Arial"/>
                <w:sz w:val="20"/>
                <w:szCs w:val="20"/>
              </w:rPr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52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6A579D" w14:textId="77777777" w:rsidR="008D12B3" w:rsidRDefault="008D12B3" w:rsidP="00FF703E">
      <w:pPr>
        <w:pStyle w:val="Encabezado"/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37"/>
        <w:gridCol w:w="4416"/>
      </w:tblGrid>
      <w:tr w:rsidR="00AD47D2" w:rsidRPr="009952AC" w14:paraId="368FF02C" w14:textId="77777777" w:rsidTr="00E51DB9">
        <w:trPr>
          <w:jc w:val="center"/>
        </w:trPr>
        <w:tc>
          <w:tcPr>
            <w:tcW w:w="4904" w:type="dxa"/>
            <w:shd w:val="clear" w:color="auto" w:fill="D9D9D9"/>
          </w:tcPr>
          <w:p w14:paraId="39B010DB" w14:textId="77777777" w:rsidR="00FF703E" w:rsidRPr="009952AC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952AC">
              <w:rPr>
                <w:rFonts w:ascii="Arial" w:hAnsi="Arial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969" w:type="dxa"/>
            <w:shd w:val="clear" w:color="auto" w:fill="D9D9D9"/>
          </w:tcPr>
          <w:p w14:paraId="32836DE9" w14:textId="77777777" w:rsidR="00FF703E" w:rsidRPr="00E51DB9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E51DB9">
              <w:rPr>
                <w:rFonts w:ascii="Arial" w:hAnsi="Arial"/>
                <w:b/>
                <w:sz w:val="18"/>
                <w:szCs w:val="18"/>
                <w:lang w:val="es-ES"/>
              </w:rPr>
              <w:t>Valoración</w:t>
            </w:r>
            <w:r w:rsidRPr="00E51DB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771C6101" w14:textId="77777777" w:rsidR="00FF703E" w:rsidRPr="009952AC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1DB9">
              <w:rPr>
                <w:rFonts w:ascii="Arial" w:hAnsi="Arial"/>
                <w:b/>
                <w:sz w:val="18"/>
                <w:szCs w:val="18"/>
              </w:rPr>
              <w:t>(sobre 10)</w:t>
            </w:r>
          </w:p>
        </w:tc>
        <w:tc>
          <w:tcPr>
            <w:tcW w:w="4500" w:type="dxa"/>
            <w:shd w:val="clear" w:color="auto" w:fill="D9D9D9"/>
          </w:tcPr>
          <w:p w14:paraId="16C249A5" w14:textId="77777777" w:rsidR="00FF703E" w:rsidRPr="009952AC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952AC">
              <w:rPr>
                <w:rFonts w:ascii="Arial" w:hAnsi="Arial"/>
                <w:b/>
                <w:sz w:val="20"/>
                <w:szCs w:val="20"/>
                <w:lang w:val="es-ES"/>
              </w:rPr>
              <w:t>Justificación</w:t>
            </w:r>
            <w:r w:rsidRPr="009952A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D53158" w14:paraId="32284B64" w14:textId="77777777" w:rsidTr="00E51DB9">
        <w:trPr>
          <w:jc w:val="center"/>
        </w:trPr>
        <w:tc>
          <w:tcPr>
            <w:tcW w:w="4904" w:type="dxa"/>
            <w:shd w:val="clear" w:color="auto" w:fill="auto"/>
          </w:tcPr>
          <w:p w14:paraId="4AFD886C" w14:textId="77777777" w:rsidR="00D53158" w:rsidRPr="009952AC" w:rsidRDefault="00D53158" w:rsidP="00820370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9952AC">
              <w:rPr>
                <w:rFonts w:ascii="Arial" w:hAnsi="Arial" w:cs="Arial"/>
                <w:b/>
                <w:sz w:val="20"/>
                <w:lang w:val="es-ES"/>
              </w:rPr>
              <w:t>Calidad científico-técnica:</w:t>
            </w:r>
          </w:p>
          <w:p w14:paraId="7B67792A" w14:textId="77777777" w:rsidR="00D53158" w:rsidRPr="009952AC" w:rsidRDefault="00D53158" w:rsidP="009952AC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Objetivos conseguidos</w:t>
            </w:r>
          </w:p>
          <w:p w14:paraId="4BA0299B" w14:textId="77777777" w:rsidR="00D53158" w:rsidRPr="009952AC" w:rsidRDefault="002B4CC2" w:rsidP="009952AC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Complejidad, n</w:t>
            </w:r>
            <w:r w:rsidR="00D53158" w:rsidRPr="009952AC">
              <w:rPr>
                <w:rFonts w:ascii="Arial" w:hAnsi="Arial" w:cs="Arial"/>
                <w:sz w:val="20"/>
                <w:lang w:val="es-ES"/>
              </w:rPr>
              <w:t>ovedad, utilidad, riesgo técnico</w:t>
            </w:r>
            <w:r w:rsidRPr="009952AC">
              <w:rPr>
                <w:rFonts w:ascii="Arial" w:hAnsi="Arial" w:cs="Arial"/>
                <w:sz w:val="20"/>
                <w:lang w:val="es-ES"/>
              </w:rPr>
              <w:t>, aportaciones propias</w:t>
            </w:r>
          </w:p>
          <w:p w14:paraId="5A690822" w14:textId="77777777" w:rsidR="00D53158" w:rsidRPr="009952AC" w:rsidRDefault="00D53158" w:rsidP="009952AC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Metodología de gestión de proyectos</w:t>
            </w:r>
          </w:p>
          <w:p w14:paraId="0A69DE9D" w14:textId="77777777" w:rsidR="00D53158" w:rsidRPr="009952AC" w:rsidRDefault="00D53158" w:rsidP="009952AC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/>
                <w:sz w:val="20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 xml:space="preserve">Otros </w:t>
            </w:r>
          </w:p>
        </w:tc>
        <w:tc>
          <w:tcPr>
            <w:tcW w:w="969" w:type="dxa"/>
            <w:shd w:val="clear" w:color="auto" w:fill="auto"/>
          </w:tcPr>
          <w:p w14:paraId="1A8DF3D8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52D071E5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21AE4286" w14:textId="77777777" w:rsidR="00D53158" w:rsidRPr="009952AC" w:rsidRDefault="00D53158" w:rsidP="00E51DB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53ACA79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2B765BD9" w14:textId="77777777" w:rsidR="00E51DB9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16"/>
              </w:rPr>
              <w:t xml:space="preserve">Peso </w:t>
            </w:r>
          </w:p>
          <w:p w14:paraId="76AE7024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40%</w:t>
            </w:r>
          </w:p>
        </w:tc>
        <w:tc>
          <w:tcPr>
            <w:tcW w:w="4500" w:type="dxa"/>
            <w:shd w:val="clear" w:color="auto" w:fill="auto"/>
          </w:tcPr>
          <w:p w14:paraId="1D110CE4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</w:rPr>
            </w:pPr>
          </w:p>
        </w:tc>
      </w:tr>
      <w:tr w:rsidR="00D53158" w14:paraId="324B73AE" w14:textId="77777777" w:rsidTr="00E51DB9">
        <w:trPr>
          <w:jc w:val="center"/>
        </w:trPr>
        <w:tc>
          <w:tcPr>
            <w:tcW w:w="4904" w:type="dxa"/>
            <w:shd w:val="clear" w:color="auto" w:fill="auto"/>
          </w:tcPr>
          <w:p w14:paraId="4EE0F685" w14:textId="77777777" w:rsidR="00D53158" w:rsidRPr="009952AC" w:rsidRDefault="00D53158" w:rsidP="00820370">
            <w:pPr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b/>
                <w:sz w:val="20"/>
                <w:lang w:val="es-ES"/>
              </w:rPr>
              <w:t>Calidad de la documentación</w:t>
            </w:r>
            <w:r w:rsidRPr="009952AC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275E3930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Presentación y formato</w:t>
            </w:r>
          </w:p>
          <w:p w14:paraId="64C4BD5A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Ortografía y redacción</w:t>
            </w:r>
          </w:p>
          <w:p w14:paraId="6AA11A82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Calidad de figuras y gráficos</w:t>
            </w:r>
          </w:p>
          <w:p w14:paraId="4182CDE2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Estructura del trabajo, índices, anexos</w:t>
            </w:r>
          </w:p>
          <w:p w14:paraId="52213D14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Completitud de la documentación</w:t>
            </w:r>
          </w:p>
          <w:p w14:paraId="60310A45" w14:textId="77777777" w:rsidR="00D53158" w:rsidRPr="00E51DB9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Utilidad</w:t>
            </w:r>
          </w:p>
          <w:p w14:paraId="5463E962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/>
                <w:sz w:val="20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Referencias</w:t>
            </w:r>
          </w:p>
        </w:tc>
        <w:tc>
          <w:tcPr>
            <w:tcW w:w="969" w:type="dxa"/>
            <w:shd w:val="clear" w:color="auto" w:fill="auto"/>
          </w:tcPr>
          <w:p w14:paraId="17FD3928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6886843A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0B8B96F7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052B38CF" w14:textId="77777777" w:rsidR="00D53158" w:rsidRPr="009952AC" w:rsidRDefault="00D53158" w:rsidP="00E51DB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662EFDB7" w14:textId="77777777" w:rsidR="00E51DB9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16"/>
              </w:rPr>
              <w:t>Peso</w:t>
            </w:r>
          </w:p>
          <w:p w14:paraId="33C84F3D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16"/>
              </w:rPr>
              <w:t xml:space="preserve"> </w:t>
            </w:r>
            <w:r w:rsidRPr="009952AC">
              <w:rPr>
                <w:rFonts w:ascii="Arial" w:hAnsi="Arial"/>
                <w:sz w:val="20"/>
                <w:szCs w:val="20"/>
              </w:rPr>
              <w:t>20%</w:t>
            </w:r>
          </w:p>
        </w:tc>
        <w:tc>
          <w:tcPr>
            <w:tcW w:w="4500" w:type="dxa"/>
            <w:shd w:val="clear" w:color="auto" w:fill="auto"/>
          </w:tcPr>
          <w:p w14:paraId="2694B75F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</w:rPr>
            </w:pPr>
          </w:p>
        </w:tc>
      </w:tr>
      <w:tr w:rsidR="00D53158" w14:paraId="56D7394E" w14:textId="77777777" w:rsidTr="00E51DB9">
        <w:trPr>
          <w:jc w:val="center"/>
        </w:trPr>
        <w:tc>
          <w:tcPr>
            <w:tcW w:w="4904" w:type="dxa"/>
            <w:shd w:val="clear" w:color="auto" w:fill="auto"/>
          </w:tcPr>
          <w:p w14:paraId="13A1AE95" w14:textId="77777777" w:rsidR="00D53158" w:rsidRPr="009952AC" w:rsidRDefault="00D53158" w:rsidP="00820370">
            <w:pPr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b/>
                <w:sz w:val="20"/>
                <w:lang w:val="es-ES"/>
              </w:rPr>
              <w:t>Exposición y defensa</w:t>
            </w:r>
            <w:r w:rsidRPr="009952AC">
              <w:rPr>
                <w:rFonts w:ascii="Arial" w:hAnsi="Arial" w:cs="Arial"/>
                <w:sz w:val="20"/>
                <w:lang w:val="es-ES"/>
              </w:rPr>
              <w:t>:</w:t>
            </w:r>
          </w:p>
          <w:p w14:paraId="3CB351D6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 xml:space="preserve">Estructura de la presentación </w:t>
            </w:r>
          </w:p>
          <w:p w14:paraId="46575210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Dominio de la exposición y cumpli</w:t>
            </w:r>
            <w:r w:rsidR="00D85BC6" w:rsidRPr="009952AC">
              <w:rPr>
                <w:rFonts w:ascii="Arial" w:hAnsi="Arial" w:cs="Arial"/>
                <w:sz w:val="20"/>
                <w:lang w:val="es-ES"/>
              </w:rPr>
              <w:t>mi</w:t>
            </w:r>
            <w:r w:rsidRPr="009952AC">
              <w:rPr>
                <w:rFonts w:ascii="Arial" w:hAnsi="Arial" w:cs="Arial"/>
                <w:sz w:val="20"/>
                <w:lang w:val="es-ES"/>
              </w:rPr>
              <w:t>ento del tiempo</w:t>
            </w:r>
          </w:p>
          <w:p w14:paraId="1EF4090E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  <w:sz w:val="20"/>
                <w:lang w:val="es-ES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Calidad de defensa durante el turno de cuestiones</w:t>
            </w:r>
          </w:p>
          <w:p w14:paraId="130C1E61" w14:textId="77777777" w:rsidR="00D53158" w:rsidRPr="009952AC" w:rsidRDefault="00D53158" w:rsidP="00E51DB9">
            <w:pPr>
              <w:pStyle w:val="Prrafodelista"/>
              <w:numPr>
                <w:ilvl w:val="0"/>
                <w:numId w:val="20"/>
              </w:numPr>
              <w:ind w:left="284" w:hanging="284"/>
              <w:rPr>
                <w:rFonts w:ascii="Arial" w:hAnsi="Arial"/>
                <w:sz w:val="20"/>
              </w:rPr>
            </w:pPr>
            <w:r w:rsidRPr="009952AC">
              <w:rPr>
                <w:rFonts w:ascii="Arial" w:hAnsi="Arial" w:cs="Arial"/>
                <w:sz w:val="20"/>
                <w:lang w:val="es-ES"/>
              </w:rPr>
              <w:t>Demostrables</w:t>
            </w:r>
          </w:p>
        </w:tc>
        <w:tc>
          <w:tcPr>
            <w:tcW w:w="969" w:type="dxa"/>
            <w:shd w:val="clear" w:color="auto" w:fill="auto"/>
          </w:tcPr>
          <w:p w14:paraId="52F61CDE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46BE623D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10CBA617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6FAF715B" w14:textId="77777777" w:rsidR="00C20EA0" w:rsidRPr="009952AC" w:rsidRDefault="00C20EA0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389CA852" w14:textId="77777777" w:rsidR="00E51DB9" w:rsidRDefault="00D53158" w:rsidP="00E51DB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E51DB9">
              <w:rPr>
                <w:rFonts w:ascii="Arial" w:hAnsi="Arial"/>
                <w:sz w:val="20"/>
                <w:szCs w:val="20"/>
              </w:rPr>
              <w:t>Peso</w:t>
            </w:r>
            <w:r w:rsidRPr="009952A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CF219CB" w14:textId="77777777" w:rsidR="00D53158" w:rsidRPr="009952AC" w:rsidRDefault="00D53158" w:rsidP="00E51DB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20"/>
                <w:szCs w:val="20"/>
              </w:rPr>
              <w:t>20%</w:t>
            </w:r>
          </w:p>
        </w:tc>
        <w:tc>
          <w:tcPr>
            <w:tcW w:w="4500" w:type="dxa"/>
            <w:shd w:val="clear" w:color="auto" w:fill="auto"/>
          </w:tcPr>
          <w:p w14:paraId="1ED46FF1" w14:textId="77777777" w:rsidR="00D53158" w:rsidRPr="009952AC" w:rsidRDefault="00D53158" w:rsidP="009952A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2"/>
              </w:rPr>
            </w:pPr>
          </w:p>
        </w:tc>
      </w:tr>
      <w:tr w:rsidR="002B4CC2" w:rsidRPr="009952AC" w14:paraId="4AC368CB" w14:textId="77777777" w:rsidTr="00E51DB9">
        <w:trPr>
          <w:jc w:val="center"/>
        </w:trPr>
        <w:tc>
          <w:tcPr>
            <w:tcW w:w="4904" w:type="dxa"/>
            <w:shd w:val="clear" w:color="auto" w:fill="auto"/>
          </w:tcPr>
          <w:p w14:paraId="19BE4D7D" w14:textId="77777777" w:rsidR="002B4CC2" w:rsidRPr="009952AC" w:rsidRDefault="002A6613" w:rsidP="009952AC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9952AC">
              <w:rPr>
                <w:rFonts w:ascii="Arial" w:hAnsi="Arial"/>
                <w:b/>
                <w:sz w:val="20"/>
              </w:rPr>
              <w:t>Valoración especí</w:t>
            </w:r>
            <w:r w:rsidR="002B4CC2" w:rsidRPr="009952AC">
              <w:rPr>
                <w:rFonts w:ascii="Arial" w:hAnsi="Arial"/>
                <w:b/>
                <w:sz w:val="20"/>
              </w:rPr>
              <w:t>fica de la tutoría</w:t>
            </w:r>
          </w:p>
        </w:tc>
        <w:tc>
          <w:tcPr>
            <w:tcW w:w="969" w:type="dxa"/>
            <w:shd w:val="clear" w:color="auto" w:fill="auto"/>
          </w:tcPr>
          <w:p w14:paraId="34AF7A52" w14:textId="77777777" w:rsidR="002B4CC2" w:rsidRPr="009952AC" w:rsidRDefault="002B4CC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4AF46152" w14:textId="77777777" w:rsidR="002B4CC2" w:rsidRPr="009952AC" w:rsidRDefault="002B4CC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16"/>
              </w:rPr>
              <w:t xml:space="preserve">Peso </w:t>
            </w:r>
            <w:r w:rsidRPr="009952AC">
              <w:rPr>
                <w:rFonts w:ascii="Arial" w:hAnsi="Arial"/>
                <w:sz w:val="20"/>
                <w:szCs w:val="20"/>
              </w:rPr>
              <w:t>20%</w:t>
            </w:r>
          </w:p>
        </w:tc>
        <w:tc>
          <w:tcPr>
            <w:tcW w:w="4500" w:type="dxa"/>
            <w:shd w:val="clear" w:color="auto" w:fill="auto"/>
          </w:tcPr>
          <w:p w14:paraId="1C467636" w14:textId="77777777" w:rsidR="002B4CC2" w:rsidRPr="009952AC" w:rsidRDefault="002B4CC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  <w:p w14:paraId="5631ACEA" w14:textId="77777777" w:rsidR="002B4CC2" w:rsidRPr="009952AC" w:rsidRDefault="002B4CC2" w:rsidP="009952A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9952AC">
              <w:rPr>
                <w:rFonts w:ascii="Arial" w:hAnsi="Arial"/>
                <w:sz w:val="16"/>
              </w:rPr>
              <w:t>Debe adjuntar documento de valoración de la tutoría.</w:t>
            </w:r>
          </w:p>
        </w:tc>
      </w:tr>
      <w:tr w:rsidR="00FF703E" w:rsidRPr="001E728F" w14:paraId="1432749B" w14:textId="77777777" w:rsidTr="00E51DB9">
        <w:trPr>
          <w:jc w:val="center"/>
        </w:trPr>
        <w:tc>
          <w:tcPr>
            <w:tcW w:w="4904" w:type="dxa"/>
            <w:shd w:val="clear" w:color="auto" w:fill="auto"/>
          </w:tcPr>
          <w:p w14:paraId="45982124" w14:textId="77777777" w:rsidR="00FF703E" w:rsidRPr="009952AC" w:rsidRDefault="00FF703E" w:rsidP="009952AC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9952AC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969" w:type="dxa"/>
            <w:shd w:val="clear" w:color="auto" w:fill="auto"/>
          </w:tcPr>
          <w:p w14:paraId="783C4368" w14:textId="77777777" w:rsidR="00FF703E" w:rsidRPr="009952AC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3AF2EB1C" w14:textId="77777777" w:rsidR="00FF703E" w:rsidRPr="009952AC" w:rsidRDefault="00FF703E" w:rsidP="009952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  <w:sz w:val="22"/>
              </w:rPr>
            </w:pPr>
          </w:p>
        </w:tc>
      </w:tr>
    </w:tbl>
    <w:p w14:paraId="6EB01335" w14:textId="77777777" w:rsidR="002B4CC2" w:rsidRPr="00325F59" w:rsidRDefault="002B4CC2" w:rsidP="002B4CC2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  <w:szCs w:val="16"/>
        </w:rPr>
      </w:pPr>
    </w:p>
    <w:p w14:paraId="73DDBB3B" w14:textId="77777777" w:rsidR="002B4CC2" w:rsidRDefault="002B4CC2" w:rsidP="002B4CC2">
      <w:pPr>
        <w:pStyle w:val="Encabezado"/>
        <w:tabs>
          <w:tab w:val="clear" w:pos="4252"/>
          <w:tab w:val="clear" w:pos="8504"/>
        </w:tabs>
        <w:rPr>
          <w:rFonts w:ascii="Arial" w:hAnsi="Arial"/>
          <w:sz w:val="20"/>
          <w:lang w:val="es-ES"/>
        </w:rPr>
      </w:pPr>
      <w:r w:rsidRPr="001E728F">
        <w:rPr>
          <w:rFonts w:ascii="Arial" w:hAnsi="Arial"/>
          <w:sz w:val="20"/>
          <w:lang w:val="es-ES"/>
        </w:rPr>
        <w:t>En cada apartado se indicará</w:t>
      </w:r>
      <w:r>
        <w:rPr>
          <w:rFonts w:ascii="Arial" w:hAnsi="Arial"/>
          <w:sz w:val="20"/>
          <w:lang w:val="es-ES"/>
        </w:rPr>
        <w:t xml:space="preserve"> la valoración (sobre 10)</w:t>
      </w:r>
      <w:r w:rsidRPr="001E728F">
        <w:rPr>
          <w:rFonts w:ascii="Arial" w:hAnsi="Arial"/>
          <w:sz w:val="20"/>
          <w:lang w:val="es-ES"/>
        </w:rPr>
        <w:t xml:space="preserve"> conjunta del tribunal. En caso de discrepancia, se indicará la nota </w:t>
      </w:r>
      <w:r>
        <w:rPr>
          <w:rFonts w:ascii="Arial" w:hAnsi="Arial"/>
          <w:sz w:val="20"/>
          <w:lang w:val="es-ES"/>
        </w:rPr>
        <w:t>otorgada por</w:t>
      </w:r>
      <w:r w:rsidRPr="001E728F">
        <w:rPr>
          <w:rFonts w:ascii="Arial" w:hAnsi="Arial"/>
          <w:sz w:val="20"/>
          <w:lang w:val="es-ES"/>
        </w:rPr>
        <w:t xml:space="preserve"> cada </w:t>
      </w:r>
      <w:r>
        <w:rPr>
          <w:rFonts w:ascii="Arial" w:hAnsi="Arial"/>
          <w:sz w:val="20"/>
          <w:lang w:val="es-ES"/>
        </w:rPr>
        <w:t>miembro</w:t>
      </w:r>
      <w:r w:rsidRPr="001E728F">
        <w:rPr>
          <w:rFonts w:ascii="Arial" w:hAnsi="Arial"/>
          <w:sz w:val="20"/>
          <w:lang w:val="es-ES"/>
        </w:rPr>
        <w:t xml:space="preserve"> (P, V1, V2) y la nota conjunta del tribunal (promedio de las tres).</w:t>
      </w:r>
    </w:p>
    <w:p w14:paraId="1C64C4B1" w14:textId="77777777" w:rsidR="002B4CC2" w:rsidRPr="007466B8" w:rsidRDefault="002B4CC2" w:rsidP="002B4CC2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  <w:szCs w:val="16"/>
          <w:lang w:val="es-ES"/>
        </w:rPr>
      </w:pPr>
    </w:p>
    <w:p w14:paraId="3046720E" w14:textId="19924CD1" w:rsidR="008D0AE2" w:rsidRDefault="008D0AE2" w:rsidP="00325F5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i/>
          <w:sz w:val="18"/>
          <w:szCs w:val="18"/>
        </w:rPr>
      </w:pPr>
    </w:p>
    <w:p w14:paraId="299436D8" w14:textId="77777777" w:rsidR="00E97ABB" w:rsidRDefault="00E97ABB" w:rsidP="00325F5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i/>
          <w:sz w:val="18"/>
          <w:szCs w:val="18"/>
        </w:rPr>
      </w:pPr>
    </w:p>
    <w:p w14:paraId="6C1784B0" w14:textId="77777777" w:rsidR="00E97ABB" w:rsidRDefault="00E97ABB" w:rsidP="00325F5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i/>
          <w:sz w:val="18"/>
          <w:szCs w:val="18"/>
        </w:rPr>
      </w:pPr>
    </w:p>
    <w:p w14:paraId="464E2C0C" w14:textId="77777777" w:rsidR="00E97ABB" w:rsidRDefault="00E97ABB" w:rsidP="00325F5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i/>
          <w:sz w:val="18"/>
          <w:szCs w:val="18"/>
        </w:rPr>
      </w:pPr>
    </w:p>
    <w:p w14:paraId="5B524A2E" w14:textId="77777777" w:rsidR="008D0AE2" w:rsidRDefault="008D0AE2" w:rsidP="008D0AE2">
      <w:pPr>
        <w:shd w:val="clear" w:color="auto" w:fill="E5E5E5"/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DOCUMENT D’AVALUACIÓ DEL TREBALL DE FI DE GRAU DEL TRIBUNAL</w:t>
      </w:r>
    </w:p>
    <w:p w14:paraId="7EF4B560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i/>
          <w:sz w:val="22"/>
          <w:szCs w:val="22"/>
        </w:rPr>
      </w:pPr>
    </w:p>
    <w:tbl>
      <w:tblPr>
        <w:tblW w:w="974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799"/>
        <w:gridCol w:w="550"/>
        <w:gridCol w:w="3264"/>
        <w:gridCol w:w="563"/>
        <w:gridCol w:w="3568"/>
      </w:tblGrid>
      <w:tr w:rsidR="008D0AE2" w14:paraId="41F5D0E6" w14:textId="77777777" w:rsidTr="00C113C5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F2EF2" w14:textId="77777777" w:rsidR="008D0AE2" w:rsidRPr="00B168DC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ind w:left="-66"/>
            </w:pPr>
            <w:r w:rsidRPr="00B168DC">
              <w:rPr>
                <w:rFonts w:ascii="Arial" w:hAnsi="Arial" w:cs="Arial"/>
                <w:b/>
                <w:iCs/>
                <w:sz w:val="22"/>
                <w:szCs w:val="22"/>
              </w:rPr>
              <w:t>TITULACIÓ</w:t>
            </w:r>
          </w:p>
        </w:tc>
        <w:bookmarkStart w:id="0" w:name="__Fieldmark__3_3099917232"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B22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ind w:left="317" w:hanging="31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9EB8" w14:textId="77777777" w:rsidR="008D0AE2" w:rsidRP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bCs/>
              </w:rPr>
            </w:pPr>
            <w:r w:rsidRPr="008D0AE2">
              <w:rPr>
                <w:rFonts w:ascii="Arial" w:hAnsi="Arial" w:cs="Arial"/>
                <w:bCs/>
                <w:sz w:val="17"/>
                <w:szCs w:val="17"/>
              </w:rPr>
              <w:t>Grau en Enginyeria Informàtica</w:t>
            </w:r>
          </w:p>
        </w:tc>
        <w:bookmarkStart w:id="1" w:name="__Fieldmark__4_3099917232"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FD64" w14:textId="77777777" w:rsidR="008D0AE2" w:rsidRP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bCs/>
              </w:rPr>
            </w:pPr>
            <w:r w:rsidRPr="008D0AE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E2">
              <w:rPr>
                <w:bCs/>
              </w:rPr>
              <w:instrText xml:space="preserve"> FORMCHECKBOX </w:instrText>
            </w:r>
            <w:r w:rsidRPr="008D0AE2">
              <w:rPr>
                <w:bCs/>
              </w:rPr>
            </w:r>
            <w:r w:rsidRPr="008D0AE2">
              <w:rPr>
                <w:bCs/>
              </w:rPr>
              <w:fldChar w:fldCharType="separate"/>
            </w:r>
            <w:r w:rsidRPr="008D0AE2">
              <w:rPr>
                <w:bCs/>
              </w:rPr>
              <w:fldChar w:fldCharType="end"/>
            </w:r>
            <w:bookmarkEnd w:id="1"/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CB9C" w14:textId="77777777" w:rsidR="008D0AE2" w:rsidRP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bCs/>
              </w:rPr>
            </w:pPr>
            <w:r w:rsidRPr="008D0AE2">
              <w:rPr>
                <w:rFonts w:ascii="Arial" w:hAnsi="Arial" w:cs="Arial"/>
                <w:bCs/>
                <w:sz w:val="17"/>
                <w:szCs w:val="17"/>
              </w:rPr>
              <w:t>Grau en Enginyeria Multimèdia</w:t>
            </w:r>
          </w:p>
        </w:tc>
      </w:tr>
    </w:tbl>
    <w:p w14:paraId="0E5BEE5C" w14:textId="77777777" w:rsidR="008D0AE2" w:rsidRDefault="008D0AE2" w:rsidP="008D0AE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tabs>
          <w:tab w:val="left" w:pos="3828"/>
        </w:tabs>
        <w:jc w:val="both"/>
      </w:pPr>
      <w:r>
        <w:rPr>
          <w:rFonts w:ascii="Arial" w:hAnsi="Arial" w:cs="Arial"/>
          <w:b/>
          <w:sz w:val="22"/>
          <w:szCs w:val="22"/>
        </w:rPr>
        <w:t>CURS ACADÈMIC:</w:t>
      </w:r>
    </w:p>
    <w:p w14:paraId="77D3FAFD" w14:textId="77777777" w:rsidR="008D0AE2" w:rsidRDefault="008D0AE2" w:rsidP="008D0AE2">
      <w:pPr>
        <w:jc w:val="both"/>
        <w:rPr>
          <w:rFonts w:ascii="Arial" w:hAnsi="Arial" w:cs="Arial"/>
          <w:b/>
          <w:sz w:val="22"/>
          <w:szCs w:val="22"/>
        </w:rPr>
      </w:pPr>
    </w:p>
    <w:p w14:paraId="1A50A543" w14:textId="77777777" w:rsidR="008D0AE2" w:rsidRDefault="008D0AE2" w:rsidP="008D0AE2">
      <w:pPr>
        <w:jc w:val="both"/>
        <w:rPr>
          <w:rFonts w:ascii="Arial" w:hAnsi="Arial" w:cs="Arial"/>
          <w:b/>
          <w:sz w:val="22"/>
          <w:szCs w:val="22"/>
        </w:rPr>
      </w:pPr>
    </w:p>
    <w:p w14:paraId="22E0BDCE" w14:textId="54F1134B" w:rsidR="008D0AE2" w:rsidRDefault="008D0AE2" w:rsidP="008D0AE2">
      <w:pPr>
        <w:shd w:val="clear" w:color="auto" w:fill="E5E5E5"/>
        <w:jc w:val="center"/>
      </w:pPr>
      <w:r>
        <w:rPr>
          <w:rFonts w:ascii="Arial" w:hAnsi="Arial" w:cs="Arial"/>
          <w:b/>
          <w:sz w:val="22"/>
        </w:rPr>
        <w:t>DADES DE L’ESTUDIANT</w:t>
      </w:r>
    </w:p>
    <w:p w14:paraId="22DE3FBC" w14:textId="77777777" w:rsidR="008D0AE2" w:rsidRDefault="008D0AE2" w:rsidP="008D0AE2">
      <w:pPr>
        <w:jc w:val="both"/>
        <w:rPr>
          <w:rFonts w:ascii="Arial" w:hAnsi="Arial" w:cs="Arial"/>
          <w:b/>
          <w:sz w:val="22"/>
          <w:szCs w:val="22"/>
        </w:rPr>
      </w:pPr>
    </w:p>
    <w:p w14:paraId="433FD61B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2"/>
          <w:szCs w:val="22"/>
        </w:rPr>
        <w:t xml:space="preserve">NOM: </w:t>
      </w:r>
    </w:p>
    <w:p w14:paraId="0305963D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2"/>
          <w:szCs w:val="22"/>
        </w:rPr>
        <w:t>DNI:</w:t>
      </w:r>
    </w:p>
    <w:p w14:paraId="08616021" w14:textId="77777777" w:rsidR="008D0AE2" w:rsidRDefault="008D0AE2" w:rsidP="008D0AE2">
      <w:pPr>
        <w:rPr>
          <w:rFonts w:ascii="Arial" w:hAnsi="Arial" w:cs="Arial"/>
          <w:sz w:val="22"/>
          <w:szCs w:val="22"/>
        </w:rPr>
      </w:pPr>
    </w:p>
    <w:p w14:paraId="1AB18DC9" w14:textId="77777777" w:rsidR="008D0AE2" w:rsidRDefault="008D0AE2" w:rsidP="008D0AE2">
      <w:pPr>
        <w:rPr>
          <w:rFonts w:ascii="Arial" w:hAnsi="Arial" w:cs="Arial"/>
          <w:sz w:val="22"/>
          <w:szCs w:val="22"/>
        </w:rPr>
      </w:pPr>
    </w:p>
    <w:p w14:paraId="2899208B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E5E5E5"/>
      </w:pPr>
      <w:r>
        <w:rPr>
          <w:rFonts w:ascii="Arial" w:hAnsi="Arial" w:cs="Arial"/>
          <w:b/>
          <w:sz w:val="22"/>
        </w:rPr>
        <w:t>Títol del TFG</w:t>
      </w:r>
    </w:p>
    <w:p w14:paraId="1582387F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2"/>
          <w:lang w:val="es-ES"/>
        </w:rPr>
      </w:pPr>
    </w:p>
    <w:p w14:paraId="3FBE209D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2"/>
          <w:lang w:val="es-ES"/>
        </w:rPr>
      </w:pPr>
    </w:p>
    <w:p w14:paraId="7BF5F944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2"/>
          <w:lang w:val="es-ES"/>
        </w:rPr>
      </w:pPr>
    </w:p>
    <w:p w14:paraId="2668A023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lang w:val="es-ES"/>
        </w:rPr>
      </w:pPr>
    </w:p>
    <w:p w14:paraId="16D43110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lang w:val="es-ES"/>
        </w:rPr>
      </w:pPr>
    </w:p>
    <w:p w14:paraId="656AFE30" w14:textId="77777777" w:rsidR="008D0AE2" w:rsidRDefault="008D0AE2" w:rsidP="008D0AE2">
      <w:pPr>
        <w:shd w:val="clear" w:color="auto" w:fill="E5E5E5"/>
        <w:jc w:val="center"/>
      </w:pPr>
      <w:r>
        <w:rPr>
          <w:rFonts w:ascii="Arial" w:hAnsi="Arial" w:cs="Arial"/>
          <w:b/>
          <w:sz w:val="22"/>
        </w:rPr>
        <w:t>DADES DE LA TUTORIA</w:t>
      </w:r>
    </w:p>
    <w:p w14:paraId="54A66D4C" w14:textId="77777777" w:rsidR="008D0AE2" w:rsidRDefault="008D0AE2" w:rsidP="008D0AE2">
      <w:pPr>
        <w:jc w:val="both"/>
        <w:rPr>
          <w:rFonts w:ascii="Arial" w:hAnsi="Arial" w:cs="Arial"/>
          <w:b/>
          <w:sz w:val="22"/>
          <w:szCs w:val="22"/>
        </w:rPr>
      </w:pPr>
    </w:p>
    <w:p w14:paraId="0FBBF21A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2"/>
          <w:szCs w:val="22"/>
        </w:rPr>
        <w:t xml:space="preserve">NOM: </w:t>
      </w:r>
    </w:p>
    <w:p w14:paraId="38437BBB" w14:textId="77777777" w:rsidR="008D0AE2" w:rsidRDefault="008D0AE2" w:rsidP="008D0AE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2"/>
          <w:szCs w:val="22"/>
        </w:rPr>
        <w:t>DEPARTAMENT:</w:t>
      </w:r>
    </w:p>
    <w:p w14:paraId="0FEE75D3" w14:textId="6B3B64FF" w:rsidR="008D0AE2" w:rsidRDefault="008D0AE2" w:rsidP="008D0AE2">
      <w:pPr>
        <w:jc w:val="both"/>
      </w:pPr>
      <w:r>
        <w:rPr>
          <w:rFonts w:ascii="Arial" w:hAnsi="Arial" w:cs="Arial"/>
          <w:i/>
          <w:sz w:val="18"/>
          <w:szCs w:val="22"/>
        </w:rPr>
        <w:t>En cas de més d’un/a tutor/a, cal afegir les files necessàries</w:t>
      </w:r>
    </w:p>
    <w:p w14:paraId="4A2ADEAB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/>
          <w:sz w:val="22"/>
          <w:szCs w:val="22"/>
        </w:rPr>
      </w:pPr>
    </w:p>
    <w:p w14:paraId="69AD16BE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i/>
          <w:sz w:val="22"/>
          <w:szCs w:val="22"/>
        </w:rPr>
      </w:pPr>
    </w:p>
    <w:p w14:paraId="304E61F3" w14:textId="77777777" w:rsidR="008D0AE2" w:rsidRDefault="008D0AE2" w:rsidP="008D0AE2">
      <w:pPr>
        <w:shd w:val="clear" w:color="auto" w:fill="E5E5E5"/>
        <w:jc w:val="center"/>
      </w:pPr>
      <w:r>
        <w:rPr>
          <w:rFonts w:ascii="Arial" w:hAnsi="Arial" w:cs="Arial"/>
          <w:b/>
          <w:sz w:val="22"/>
        </w:rPr>
        <w:t>DADES DE L’AVALUACIÓ</w:t>
      </w:r>
    </w:p>
    <w:p w14:paraId="4A106278" w14:textId="77777777" w:rsidR="008D0AE2" w:rsidRDefault="008D0AE2" w:rsidP="008D0AE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8D0AE2" w14:paraId="086024FC" w14:textId="77777777" w:rsidTr="00346C0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8276" w14:textId="77777777" w:rsidR="008D0AE2" w:rsidRDefault="008D0AE2" w:rsidP="00346C0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PRESIDENT/A</w:t>
            </w:r>
          </w:p>
          <w:p w14:paraId="68FFE625" w14:textId="77777777" w:rsidR="008D0AE2" w:rsidRDefault="008D0AE2" w:rsidP="00346C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2D0E41" w14:textId="77777777" w:rsidR="008D0AE2" w:rsidRDefault="008D0AE2" w:rsidP="00346C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788B446" w14:textId="77777777" w:rsidR="008D0AE2" w:rsidRDefault="008D0AE2" w:rsidP="00346C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78A10B" w14:textId="77777777" w:rsidR="008D0AE2" w:rsidRDefault="008D0AE2" w:rsidP="00346C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C70501" w14:textId="77777777" w:rsidR="008D0AE2" w:rsidRDefault="008D0AE2" w:rsidP="00346C0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C151" w14:textId="77777777" w:rsidR="008D0AE2" w:rsidRDefault="008D0AE2" w:rsidP="00346C0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VOCAL 1</w:t>
            </w:r>
          </w:p>
        </w:tc>
      </w:tr>
      <w:tr w:rsidR="008D0AE2" w14:paraId="7B9BCF35" w14:textId="77777777" w:rsidTr="00346C0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8207" w14:textId="77777777" w:rsidR="008D0AE2" w:rsidRDefault="008D0AE2" w:rsidP="00346C0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VOCAL 2</w:t>
            </w:r>
          </w:p>
          <w:p w14:paraId="62C4465E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C7FDB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1CA21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4181A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D5531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1A1809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E5F0" w14:textId="09CB4EBC" w:rsidR="008D0AE2" w:rsidRDefault="008D0AE2" w:rsidP="00346C0F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0C6D5E">
              <w:rPr>
                <w:rFonts w:ascii="Arial" w:hAnsi="Arial" w:cs="Arial"/>
                <w:sz w:val="22"/>
                <w:szCs w:val="22"/>
              </w:rPr>
              <w:t xml:space="preserve"> DEFENSA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3A0BC4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E24766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A1529" w14:textId="77777777" w:rsidR="008D0AE2" w:rsidRDefault="008D0AE2" w:rsidP="00346C0F">
            <w:pPr>
              <w:jc w:val="both"/>
            </w:pPr>
            <w:r>
              <w:rPr>
                <w:rFonts w:ascii="Arial" w:hAnsi="Arial" w:cs="Arial"/>
                <w:i/>
                <w:sz w:val="22"/>
                <w:szCs w:val="22"/>
              </w:rPr>
              <w:t>QUALIFICACIÓ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3C6A782C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910540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35D36" w14:textId="77777777" w:rsidR="008D0AE2" w:rsidRDefault="008D0AE2" w:rsidP="0034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9285B" w14:textId="77777777" w:rsidR="008D0AE2" w:rsidRDefault="008D0AE2" w:rsidP="008D0AE2">
      <w:pPr>
        <w:jc w:val="both"/>
        <w:rPr>
          <w:rFonts w:ascii="Arial" w:hAnsi="Arial" w:cs="Arial"/>
          <w:sz w:val="22"/>
          <w:szCs w:val="22"/>
        </w:rPr>
      </w:pPr>
    </w:p>
    <w:p w14:paraId="143DE787" w14:textId="77777777" w:rsidR="008D0AE2" w:rsidRDefault="008D0AE2" w:rsidP="008D0AE2">
      <w:pPr>
        <w:jc w:val="right"/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detalls de l’avaluació al dors</w:t>
      </w:r>
      <w:r>
        <w:rPr>
          <w:rFonts w:ascii="Arial" w:hAnsi="Arial" w:cs="Arial"/>
          <w:sz w:val="22"/>
          <w:szCs w:val="22"/>
        </w:rPr>
        <w:t xml:space="preserve"> )</w:t>
      </w:r>
    </w:p>
    <w:p w14:paraId="25E7EFED" w14:textId="77777777" w:rsidR="008D0AE2" w:rsidRDefault="008D0AE2" w:rsidP="008D0AE2">
      <w:pPr>
        <w:rPr>
          <w:rFonts w:ascii="Cambria" w:hAnsi="Cambria" w:cs="Cambria"/>
          <w:b/>
          <w:sz w:val="28"/>
          <w:szCs w:val="22"/>
        </w:rPr>
      </w:pPr>
    </w:p>
    <w:p w14:paraId="4DEC0E52" w14:textId="77777777" w:rsidR="008D0AE2" w:rsidRDefault="008D0AE2" w:rsidP="008D0AE2">
      <w:pPr>
        <w:rPr>
          <w:rFonts w:ascii="Cambria" w:hAnsi="Cambria" w:cs="Cambria"/>
          <w:b/>
          <w:sz w:val="28"/>
          <w:szCs w:val="22"/>
        </w:rPr>
      </w:pPr>
    </w:p>
    <w:p w14:paraId="73EE349B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14650FD4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041CF2B0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65970607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6DCF2E4E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19C105FE" w14:textId="77777777" w:rsidR="008D0AE2" w:rsidRDefault="008D0AE2" w:rsidP="008D0AE2">
      <w:pPr>
        <w:rPr>
          <w:rFonts w:ascii="Cambria" w:hAnsi="Cambria" w:cs="Cambria"/>
          <w:b/>
          <w:sz w:val="28"/>
        </w:rPr>
      </w:pPr>
    </w:p>
    <w:p w14:paraId="1D0F97AD" w14:textId="77777777" w:rsidR="008D0AE2" w:rsidRDefault="008D0AE2" w:rsidP="008D0AE2">
      <w:pPr>
        <w:shd w:val="clear" w:color="auto" w:fill="E5E5E5"/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DETALLS D’AVALUACIÓ DEL TREBALL FI DE GRAU DEL TRIBUNAL</w:t>
      </w:r>
    </w:p>
    <w:p w14:paraId="7A3A7660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2FDC395C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jc w:val="both"/>
      </w:pPr>
      <w:r>
        <w:rPr>
          <w:rFonts w:ascii="Arial" w:hAnsi="Arial" w:cs="Arial"/>
          <w:color w:val="292A25"/>
          <w:sz w:val="20"/>
          <w:szCs w:val="20"/>
        </w:rPr>
        <w:t>Exercici original realitzat individualment,  presentat i defensat davant aquest tribunal, i consistent en un projecte en l'àmbit de les tecnologies específiques del corresponent grau de naturalesa professional en el qual se sintetitzen i s'integren les competències adquirides en els ensenyaments.</w:t>
      </w:r>
    </w:p>
    <w:p w14:paraId="35317AE3" w14:textId="77777777" w:rsidR="005F7F28" w:rsidRDefault="005F7F28" w:rsidP="00346C0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  <w:sectPr w:rsidR="005F7F28" w:rsidSect="00325F59">
          <w:headerReference w:type="default" r:id="rId11"/>
          <w:footerReference w:type="default" r:id="rId12"/>
          <w:pgSz w:w="11906" w:h="16838" w:code="9"/>
          <w:pgMar w:top="1134" w:right="1134" w:bottom="1021" w:left="1134" w:header="709" w:footer="709" w:gutter="0"/>
          <w:cols w:space="708"/>
          <w:docGrid w:linePitch="360"/>
        </w:sectPr>
      </w:pPr>
    </w:p>
    <w:p w14:paraId="4644303B" w14:textId="77777777" w:rsidR="005F7F28" w:rsidRDefault="005F7F28" w:rsidP="00346C0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  <w:sectPr w:rsidR="005F7F28" w:rsidSect="005F7F28">
          <w:type w:val="continuous"/>
          <w:pgSz w:w="11906" w:h="16838" w:code="9"/>
          <w:pgMar w:top="1134" w:right="1134" w:bottom="1021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57"/>
        <w:gridCol w:w="469"/>
        <w:gridCol w:w="470"/>
        <w:gridCol w:w="470"/>
        <w:gridCol w:w="470"/>
        <w:gridCol w:w="490"/>
      </w:tblGrid>
      <w:tr w:rsidR="008D0AE2" w14:paraId="1819DC1C" w14:textId="77777777" w:rsidTr="00346C0F">
        <w:trPr>
          <w:jc w:val="center"/>
        </w:trPr>
        <w:tc>
          <w:tcPr>
            <w:tcW w:w="10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6CED7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Resultats d'aprenentatge d’EQANIE</w:t>
            </w:r>
            <w:r>
              <w:rPr>
                <w:rStyle w:val="Caracteresdenotaalpi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es consideraran de forma específica en el projecte</w:t>
            </w:r>
          </w:p>
        </w:tc>
      </w:tr>
      <w:tr w:rsidR="008D0AE2" w14:paraId="1A81F929" w14:textId="77777777" w:rsidTr="00346C0F">
        <w:trPr>
          <w:jc w:val="center"/>
        </w:trPr>
        <w:tc>
          <w:tcPr>
            <w:tcW w:w="102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DD505" w14:textId="1E3C17A6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10A8D76" wp14:editId="6F154670">
                      <wp:simplePos x="0" y="0"/>
                      <wp:positionH relativeFrom="column">
                        <wp:posOffset>4802505</wp:posOffset>
                      </wp:positionH>
                      <wp:positionV relativeFrom="paragraph">
                        <wp:posOffset>12065</wp:posOffset>
                      </wp:positionV>
                      <wp:extent cx="1578610" cy="179070"/>
                      <wp:effectExtent l="3810" t="0" r="0" b="1905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861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E1D8A3" w14:textId="77777777" w:rsidR="008D0AE2" w:rsidRDefault="008D0AE2" w:rsidP="008D0A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Molt en desacord    ↔    Molt d'acord</w:t>
                                  </w:r>
                                </w:p>
                              </w:txbxContent>
                            </wps:txbx>
                            <wps:bodyPr rot="0" vert="horz" wrap="square" lIns="19050" tIns="46990" rIns="19050" bIns="469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A8D76" id="Cuadro de texto 3" o:spid="_x0000_s1027" type="#_x0000_t202" style="position:absolute;margin-left:378.15pt;margin-top:.95pt;width:124.3pt;height:14.1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" stroked="f">
                      <v:textbox inset="1.5pt,3.7pt,1.5pt,3.7pt">
                        <w:txbxContent>
                          <w:p w14:paraId="1CE1D8A3" w14:textId="77777777" w:rsidR="008D0AE2" w:rsidRDefault="008D0AE2" w:rsidP="008D0AE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Molt en desacord    ↔    Molt d'acord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D0AE2" w14:paraId="01BFD278" w14:textId="77777777" w:rsidTr="00346C0F">
        <w:trPr>
          <w:jc w:val="center"/>
        </w:trPr>
        <w:tc>
          <w:tcPr>
            <w:tcW w:w="7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0534B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auto"/>
          </w:tcPr>
          <w:p w14:paraId="49C81CF7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</w:tcPr>
          <w:p w14:paraId="1D0C1CD4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</w:tcPr>
          <w:p w14:paraId="74BAB679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</w:tcPr>
          <w:p w14:paraId="39F7286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FFB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0AE2" w14:paraId="07E3DFDF" w14:textId="77777777" w:rsidTr="00346C0F">
        <w:trPr>
          <w:jc w:val="center"/>
        </w:trPr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A07E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</w:pPr>
            <w:r w:rsidRPr="00821DFB">
              <w:rPr>
                <w:rFonts w:ascii="Arial" w:hAnsi="Arial" w:cs="Arial"/>
                <w:sz w:val="19"/>
                <w:szCs w:val="19"/>
              </w:rPr>
              <w:t>Definir i dissenyar maquinari / programari informàtic / de xarxa que compleixi amb els requisits establerts</w:t>
            </w:r>
          </w:p>
        </w:tc>
        <w:bookmarkStart w:id="2" w:name="__Fieldmark__5_3099917232"/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E1F9C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bookmarkStart w:id="3" w:name="__Fieldmark__6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635D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bookmarkStart w:id="4" w:name="__Fieldmark__7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A96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bookmarkStart w:id="5" w:name="__Fieldmark__8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673E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bookmarkStart w:id="6" w:name="__Fieldmark__9_3099917232"/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B06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8D0AE2" w14:paraId="544A446D" w14:textId="77777777" w:rsidTr="00346C0F">
        <w:trPr>
          <w:jc w:val="center"/>
        </w:trPr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24E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</w:pPr>
            <w:r w:rsidRPr="00821DFB">
              <w:rPr>
                <w:rFonts w:ascii="Arial" w:hAnsi="Arial" w:cs="Arial"/>
                <w:bCs/>
                <w:iCs/>
                <w:sz w:val="19"/>
                <w:szCs w:val="19"/>
              </w:rPr>
              <w:t>Descriure i explicar les tècniques de gestió corresponents al disseny, implementació, anàlisi, ús i manteniment de sistemes informàtics, incloent gestió de projectes, de configuració i de canvis, així com les tècniques d'automatització corresponents.</w:t>
            </w:r>
          </w:p>
        </w:tc>
        <w:bookmarkStart w:id="7" w:name="__Fieldmark__10_3099917232"/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C42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bookmarkStart w:id="8" w:name="__Fieldmark__11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27FD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bookmarkStart w:id="9" w:name="__Fieldmark__12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F45E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bookmarkStart w:id="10" w:name="__Fieldmark__13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FA3BA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bookmarkStart w:id="11" w:name="__Fieldmark__14_3099917232"/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C780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8D0AE2" w14:paraId="751450CA" w14:textId="77777777" w:rsidTr="00346C0F">
        <w:trPr>
          <w:jc w:val="center"/>
        </w:trPr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FC03" w14:textId="77777777" w:rsidR="008D0AE2" w:rsidRPr="00821DFB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lang w:val="es-ES"/>
              </w:rPr>
            </w:pPr>
            <w:r w:rsidRPr="00821DFB">
              <w:rPr>
                <w:rFonts w:ascii="Arial" w:hAnsi="Arial" w:cs="Arial"/>
                <w:bCs/>
                <w:iCs/>
                <w:sz w:val="19"/>
                <w:szCs w:val="19"/>
              </w:rPr>
              <w:t>Analitzar la mesura en què un determinat sistema informàtic compleix amb els criteris definits per al seu ús actual i desenvolupament futur.</w:t>
            </w:r>
          </w:p>
        </w:tc>
        <w:bookmarkStart w:id="12" w:name="__Fieldmark__15_3099917232"/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E6F2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bookmarkStart w:id="13" w:name="__Fieldmark__16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7BF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bookmarkStart w:id="14" w:name="__Fieldmark__17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EF4B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bookmarkStart w:id="15" w:name="__Fieldmark__18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FE2A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bookmarkStart w:id="16" w:name="__Fieldmark__19_3099917232"/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7D1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</w:tr>
      <w:tr w:rsidR="008D0AE2" w14:paraId="24E579C5" w14:textId="77777777" w:rsidTr="00346C0F">
        <w:trPr>
          <w:jc w:val="center"/>
        </w:trPr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3E22" w14:textId="77777777" w:rsidR="008D0AE2" w:rsidRDefault="008D0AE2" w:rsidP="00346C0F">
            <w:pPr>
              <w:pStyle w:val="Prrafodelista"/>
              <w:spacing w:before="40" w:after="40"/>
              <w:ind w:left="0"/>
            </w:pPr>
            <w:r w:rsidRPr="00821DFB">
              <w:rPr>
                <w:rFonts w:ascii="Arial" w:hAnsi="Arial" w:cs="Arial"/>
                <w:bCs/>
                <w:iCs/>
                <w:sz w:val="19"/>
                <w:szCs w:val="19"/>
              </w:rPr>
              <w:t>Identificar els riscos, incloent riscos de seguretat, laborals, mediambientals i comercials i dur a terme una avaluació de riscos, reducció de riscos i tècniques de gestió de riscos.</w:t>
            </w:r>
          </w:p>
        </w:tc>
        <w:bookmarkStart w:id="17" w:name="__Fieldmark__20_3099917232"/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75CA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bookmarkStart w:id="18" w:name="__Fieldmark__21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BC59D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bookmarkStart w:id="19" w:name="__Fieldmark__22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8DBF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bookmarkStart w:id="20" w:name="__Fieldmark__23_3099917232"/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C95C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bookmarkStart w:id="21" w:name="__Fieldmark__24_3099917232"/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0DAE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</w:tr>
      <w:tr w:rsidR="008D0AE2" w14:paraId="115499EC" w14:textId="77777777" w:rsidTr="00346C0F">
        <w:trPr>
          <w:jc w:val="center"/>
        </w:trPr>
        <w:tc>
          <w:tcPr>
            <w:tcW w:w="7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3ED4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</w:pPr>
            <w:r w:rsidRPr="00821DFB">
              <w:rPr>
                <w:rFonts w:ascii="Helvetica" w:hAnsi="Helvetica" w:cs="Helvetica"/>
                <w:bCs/>
                <w:iCs/>
                <w:spacing w:val="-2"/>
                <w:sz w:val="19"/>
                <w:szCs w:val="19"/>
              </w:rPr>
              <w:t>Comunicar missatges de forma efectiva tant oralment com per mitjà d'altres mitjans de comunicació davant diferents audiències.</w:t>
            </w:r>
          </w:p>
        </w:tc>
        <w:bookmarkStart w:id="22" w:name="__Fieldmark__33_3099917232"/>
        <w:tc>
          <w:tcPr>
            <w:tcW w:w="4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010B2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bookmarkStart w:id="23" w:name="__Fieldmark__34_3099917232"/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D7A0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bookmarkStart w:id="24" w:name="__Fieldmark__35_3099917232"/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EE73C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bookmarkStart w:id="25" w:name="__Fieldmark__36_3099917232"/>
        <w:tc>
          <w:tcPr>
            <w:tcW w:w="4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9C55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bookmarkStart w:id="26" w:name="__Fieldmark__37_3099917232"/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343B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317" w:hanging="317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</w:tbl>
    <w:p w14:paraId="75A1A815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1186"/>
        <w:gridCol w:w="5070"/>
      </w:tblGrid>
      <w:tr w:rsidR="008D0AE2" w14:paraId="3E0F55DC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BA140E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Concepte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A0429D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Valoració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285F9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(sobre 10)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82CE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Justificació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D0AE2" w14:paraId="6F772F39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BEBF" w14:textId="77777777" w:rsidR="008D0AE2" w:rsidRDefault="008D0AE2" w:rsidP="00346C0F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Qualitat cientificotècnica:</w:t>
            </w:r>
          </w:p>
          <w:p w14:paraId="406B9FD2" w14:textId="77777777" w:rsidR="008D0AE2" w:rsidRDefault="008D0AE2" w:rsidP="008D0AE2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Objectius assolits.</w:t>
            </w:r>
          </w:p>
          <w:p w14:paraId="7BDF0DA2" w14:textId="77777777" w:rsidR="008D0AE2" w:rsidRDefault="008D0AE2" w:rsidP="008D0AE2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Complexitat, novetat, utilitat, risc tècnic, aportacions pròpies.</w:t>
            </w:r>
          </w:p>
          <w:p w14:paraId="371AF198" w14:textId="77777777" w:rsidR="008D0AE2" w:rsidRDefault="008D0AE2" w:rsidP="008D0AE2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Metodologia de gestió de projectes.</w:t>
            </w:r>
          </w:p>
          <w:p w14:paraId="1FB323DF" w14:textId="77777777" w:rsidR="008D0AE2" w:rsidRDefault="008D0AE2" w:rsidP="008D0AE2">
            <w:pPr>
              <w:numPr>
                <w:ilvl w:val="0"/>
                <w:numId w:val="24"/>
              </w:numPr>
              <w:suppressAutoHyphens/>
            </w:pPr>
            <w:r>
              <w:rPr>
                <w:rFonts w:ascii="Arial" w:hAnsi="Arial" w:cs="Arial"/>
                <w:sz w:val="20"/>
                <w:lang w:val="es-ES"/>
              </w:rPr>
              <w:t xml:space="preserve">Altres.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D8B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154D888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A7B3E51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51287C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2EF119D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883A2B4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B82B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8D0AE2" w14:paraId="328E75F5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833C" w14:textId="77777777" w:rsidR="008D0AE2" w:rsidRDefault="008D0AE2" w:rsidP="00346C0F">
            <w:r>
              <w:rPr>
                <w:rFonts w:ascii="Arial" w:hAnsi="Arial" w:cs="Arial"/>
                <w:b/>
                <w:sz w:val="20"/>
                <w:lang w:val="es-ES"/>
              </w:rPr>
              <w:t>Qualitat de la documentació:</w:t>
            </w:r>
          </w:p>
          <w:p w14:paraId="33C6736F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Presentació i format.</w:t>
            </w:r>
          </w:p>
          <w:p w14:paraId="5F472C9C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Ortografia i redacció.</w:t>
            </w:r>
          </w:p>
          <w:p w14:paraId="48873ADB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Qualitat de figures i gràfics.</w:t>
            </w:r>
          </w:p>
          <w:p w14:paraId="06E9C9C4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Estructura del treball, índexs, annexos.</w:t>
            </w:r>
          </w:p>
          <w:p w14:paraId="51EE0E63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Compleció de la documentació.</w:t>
            </w:r>
          </w:p>
          <w:p w14:paraId="34AACFEC" w14:textId="77777777" w:rsidR="008D0AE2" w:rsidRPr="00821DFB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>
              <w:rPr>
                <w:rFonts w:ascii="Arial" w:hAnsi="Arial" w:cs="Arial"/>
                <w:sz w:val="20"/>
              </w:rPr>
              <w:t>Utilitat.</w:t>
            </w:r>
          </w:p>
          <w:p w14:paraId="17F7500D" w14:textId="77777777" w:rsidR="008D0AE2" w:rsidRDefault="008D0AE2" w:rsidP="008D0AE2">
            <w:pPr>
              <w:pStyle w:val="Prrafodelista"/>
              <w:numPr>
                <w:ilvl w:val="0"/>
                <w:numId w:val="23"/>
              </w:numPr>
              <w:suppressAutoHyphens/>
              <w:ind w:left="290" w:hanging="284"/>
            </w:pPr>
            <w:r w:rsidRPr="00821DFB">
              <w:rPr>
                <w:rFonts w:ascii="Arial" w:hAnsi="Arial" w:cs="Arial"/>
                <w:sz w:val="20"/>
              </w:rPr>
              <w:t>Referències.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C8DC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361453F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4E740B1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6A9A51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52F0E36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94129EC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3F229B0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C360E71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16"/>
              </w:rPr>
              <w:t>Pes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E62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8D0AE2" w14:paraId="021A3DC3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015C" w14:textId="77777777" w:rsidR="008D0AE2" w:rsidRDefault="008D0AE2" w:rsidP="00346C0F">
            <w:r>
              <w:rPr>
                <w:rFonts w:ascii="Arial" w:hAnsi="Arial" w:cs="Arial"/>
                <w:b/>
                <w:sz w:val="20"/>
              </w:rPr>
              <w:t>Exposició i defensa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E50F997" w14:textId="77777777" w:rsidR="008D0AE2" w:rsidRDefault="008D0AE2" w:rsidP="008D0AE2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suppressAutoHyphens/>
            </w:pPr>
            <w:r>
              <w:rPr>
                <w:rFonts w:ascii="Arial" w:hAnsi="Arial" w:cs="Arial"/>
                <w:sz w:val="20"/>
              </w:rPr>
              <w:t xml:space="preserve">Estructura de la presentació. </w:t>
            </w:r>
          </w:p>
          <w:p w14:paraId="03840787" w14:textId="77777777" w:rsidR="008D0AE2" w:rsidRDefault="008D0AE2" w:rsidP="008D0AE2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suppressAutoHyphens/>
            </w:pPr>
            <w:r>
              <w:rPr>
                <w:rFonts w:ascii="Arial" w:hAnsi="Arial" w:cs="Arial"/>
                <w:sz w:val="20"/>
              </w:rPr>
              <w:t>Domini de l’exposició i compliment del temps.</w:t>
            </w:r>
          </w:p>
          <w:p w14:paraId="7B216848" w14:textId="77777777" w:rsidR="008D0AE2" w:rsidRDefault="008D0AE2" w:rsidP="008D0AE2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suppressAutoHyphens/>
            </w:pPr>
            <w:r>
              <w:rPr>
                <w:rFonts w:ascii="Arial" w:hAnsi="Arial" w:cs="Arial"/>
                <w:sz w:val="20"/>
              </w:rPr>
              <w:t>Qualitat de defensa durant el torn de qüestions.</w:t>
            </w:r>
          </w:p>
          <w:p w14:paraId="4BAA92BC" w14:textId="77777777" w:rsidR="008D0AE2" w:rsidRDefault="008D0AE2" w:rsidP="008D0AE2">
            <w:pPr>
              <w:pStyle w:val="Prrafodelista"/>
              <w:numPr>
                <w:ilvl w:val="0"/>
                <w:numId w:val="25"/>
              </w:numPr>
              <w:tabs>
                <w:tab w:val="left" w:pos="284"/>
              </w:tabs>
              <w:suppressAutoHyphens/>
            </w:pPr>
            <w:r>
              <w:rPr>
                <w:rFonts w:ascii="Arial" w:hAnsi="Arial" w:cs="Arial"/>
                <w:sz w:val="20"/>
              </w:rPr>
              <w:t>Demostrables.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0472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52D37490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52B886A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21D04A7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E4852B5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799D400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366F3B9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16"/>
              </w:rPr>
              <w:t>Pes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AD0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8D0AE2" w14:paraId="1C893EC3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0415" w14:textId="77777777" w:rsidR="008D0AE2" w:rsidRDefault="008D0AE2" w:rsidP="00346C0F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sz w:val="20"/>
              </w:rPr>
              <w:t>Valoració específica de la tutoria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973D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08E0A9F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16"/>
              </w:rPr>
              <w:t>Pes</w:t>
            </w:r>
            <w:r>
              <w:rPr>
                <w:rFonts w:ascii="Arial" w:hAnsi="Arial" w:cs="Arial"/>
                <w:sz w:val="20"/>
                <w:szCs w:val="20"/>
              </w:rPr>
              <w:t xml:space="preserve"> 20%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57D8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jc w:val="center"/>
              <w:rPr>
                <w:rFonts w:ascii="Arial" w:hAnsi="Arial" w:cs="Arial"/>
                <w:sz w:val="16"/>
              </w:rPr>
            </w:pPr>
          </w:p>
          <w:p w14:paraId="6D48CA64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Arial" w:hAnsi="Arial" w:cs="Arial"/>
                <w:sz w:val="16"/>
              </w:rPr>
              <w:t>Cal adjuntar document de valoració de la tutoria..</w:t>
            </w:r>
          </w:p>
        </w:tc>
      </w:tr>
      <w:tr w:rsidR="008D0AE2" w14:paraId="0F6ACF7B" w14:textId="77777777" w:rsidTr="00346C0F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8FFC" w14:textId="77777777" w:rsidR="008D0AE2" w:rsidRDefault="008D0AE2" w:rsidP="00346C0F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ABE3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E82C" w14:textId="77777777" w:rsidR="008D0AE2" w:rsidRDefault="008D0AE2" w:rsidP="00346C0F">
            <w:pPr>
              <w:pStyle w:val="Encabezado"/>
              <w:tabs>
                <w:tab w:val="clear" w:pos="4252"/>
                <w:tab w:val="clear" w:pos="8504"/>
              </w:tabs>
              <w:snapToGrid w:val="0"/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FA65FF4" w14:textId="77777777" w:rsidR="008D0AE2" w:rsidRDefault="008D0AE2" w:rsidP="008D0AE2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  <w:lang w:val="es-ES"/>
        </w:rPr>
      </w:pPr>
    </w:p>
    <w:p w14:paraId="7CBBC4F1" w14:textId="77777777" w:rsidR="008D0AE2" w:rsidRDefault="008D0AE2" w:rsidP="008D0AE2">
      <w:pPr>
        <w:pStyle w:val="Encabezado"/>
        <w:tabs>
          <w:tab w:val="clear" w:pos="4252"/>
          <w:tab w:val="clear" w:pos="8504"/>
        </w:tabs>
      </w:pPr>
      <w:r>
        <w:rPr>
          <w:rFonts w:ascii="Arial" w:hAnsi="Arial" w:cs="Arial"/>
          <w:sz w:val="20"/>
          <w:lang w:val="es-ES"/>
        </w:rPr>
        <w:t>En cada apartat s’indicarà la valoració (sobre 10) conjunta del tribunal. En cas de discrepància, cal indicar la nota de cada membre (P, V1, V2) i la nota conjunta del tribunal (mitjana de totes tres).</w:t>
      </w:r>
    </w:p>
    <w:p w14:paraId="1C99BD94" w14:textId="59F8B49F" w:rsidR="008D0AE2" w:rsidRPr="00E77B8A" w:rsidRDefault="008D0AE2" w:rsidP="00121BD2">
      <w:pPr>
        <w:pStyle w:val="Encabezado"/>
        <w:tabs>
          <w:tab w:val="clear" w:pos="4252"/>
          <w:tab w:val="clear" w:pos="8504"/>
        </w:tabs>
      </w:pPr>
    </w:p>
    <w:sectPr w:rsidR="008D0AE2" w:rsidRPr="00E77B8A" w:rsidSect="005F7F28">
      <w:footnotePr>
        <w:numRestart w:val="eachPage"/>
      </w:footnotePr>
      <w:type w:val="continuous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143B6" w14:textId="77777777" w:rsidR="008F7891" w:rsidRDefault="008F7891">
      <w:r>
        <w:separator/>
      </w:r>
    </w:p>
    <w:p w14:paraId="002F89EB" w14:textId="77777777" w:rsidR="008F7891" w:rsidRDefault="008F7891"/>
  </w:endnote>
  <w:endnote w:type="continuationSeparator" w:id="0">
    <w:p w14:paraId="0B4D7A94" w14:textId="77777777" w:rsidR="008F7891" w:rsidRDefault="008F7891">
      <w:r>
        <w:continuationSeparator/>
      </w:r>
    </w:p>
    <w:p w14:paraId="36644813" w14:textId="77777777" w:rsidR="008F7891" w:rsidRDefault="008F7891"/>
  </w:endnote>
  <w:endnote w:type="continuationNotice" w:id="1">
    <w:p w14:paraId="360E8C29" w14:textId="77777777" w:rsidR="008F7891" w:rsidRDefault="008F7891"/>
    <w:p w14:paraId="6723C42E" w14:textId="77777777" w:rsidR="008F7891" w:rsidRDefault="008F7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A149" w14:textId="6AF0257F" w:rsidR="0000110F" w:rsidRPr="00DA2F38" w:rsidRDefault="0000110F" w:rsidP="00DA2F38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  <w:lang w:val="es-ES"/>
      </w:rPr>
      <w:t>Comisión de TFG de la titulación</w:t>
    </w:r>
    <w:r w:rsidR="008D0AE2">
      <w:rPr>
        <w:rFonts w:ascii="Arial" w:hAnsi="Arial" w:cs="Arial"/>
        <w:b/>
        <w:sz w:val="16"/>
        <w:szCs w:val="16"/>
        <w:lang w:val="es-ES"/>
      </w:rPr>
      <w:t xml:space="preserve"> / Comissió de TFG de la titulació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66329" w14:textId="77777777" w:rsidR="008F7891" w:rsidRPr="008A064D" w:rsidRDefault="008F7891" w:rsidP="008A064D">
      <w:pPr>
        <w:pStyle w:val="Piedepgina"/>
        <w:rPr>
          <w:sz w:val="16"/>
          <w:szCs w:val="16"/>
        </w:rPr>
      </w:pPr>
    </w:p>
  </w:footnote>
  <w:footnote w:type="continuationSeparator" w:id="0">
    <w:p w14:paraId="66F819DE" w14:textId="77777777" w:rsidR="008F7891" w:rsidRDefault="008F7891">
      <w:r>
        <w:continuationSeparator/>
      </w:r>
    </w:p>
    <w:p w14:paraId="57054039" w14:textId="77777777" w:rsidR="008F7891" w:rsidRDefault="008F7891"/>
  </w:footnote>
  <w:footnote w:type="continuationNotice" w:id="1">
    <w:p w14:paraId="15F2946F" w14:textId="77777777" w:rsidR="008F7891" w:rsidRDefault="008F7891"/>
    <w:p w14:paraId="16352797" w14:textId="77777777" w:rsidR="008F7891" w:rsidRDefault="008F7891"/>
  </w:footnote>
  <w:footnote w:id="2">
    <w:p w14:paraId="1C9E8622" w14:textId="77777777" w:rsidR="004C2C7D" w:rsidRDefault="002B4CC2" w:rsidP="002B4CC2">
      <w:pPr>
        <w:pStyle w:val="Textonotapie"/>
      </w:pPr>
      <w:r w:rsidRPr="002D68FB">
        <w:rPr>
          <w:rStyle w:val="Refdenotaalpie"/>
          <w:sz w:val="18"/>
          <w:szCs w:val="18"/>
        </w:rPr>
        <w:footnoteRef/>
      </w:r>
      <w:r w:rsidRPr="002D68FB">
        <w:rPr>
          <w:sz w:val="18"/>
          <w:szCs w:val="18"/>
        </w:rPr>
        <w:t xml:space="preserve"> European Quality Assurance Network for Informatics Education</w:t>
      </w:r>
    </w:p>
  </w:footnote>
  <w:footnote w:id="3">
    <w:p w14:paraId="2C6F30BF" w14:textId="4050CF60" w:rsidR="008D0AE2" w:rsidRDefault="00E22540" w:rsidP="008D0AE2">
      <w:pPr>
        <w:pStyle w:val="Textonotapie"/>
      </w:pPr>
      <w:r>
        <w:rPr>
          <w:rStyle w:val="Caracteresdenotaalpie"/>
          <w:rFonts w:ascii="Arial" w:hAnsi="Arial"/>
        </w:rPr>
        <w:t>1</w:t>
      </w:r>
      <w:r w:rsidR="008D0AE2">
        <w:rPr>
          <w:sz w:val="18"/>
          <w:szCs w:val="18"/>
        </w:rPr>
        <w:tab/>
        <w:t xml:space="preserve"> European Quality Assurance Network for Informatics Education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99C2" w14:textId="07E29CFD" w:rsidR="0000110F" w:rsidRDefault="00742320" w:rsidP="00742320">
    <w:pPr>
      <w:pStyle w:val="Encabezado"/>
      <w:jc w:val="center"/>
    </w:pPr>
    <w:r>
      <w:rPr>
        <w:noProof/>
      </w:rPr>
      <w:drawing>
        <wp:inline distT="0" distB="0" distL="0" distR="0" wp14:anchorId="1BAD42CB" wp14:editId="60E83804">
          <wp:extent cx="1702052" cy="612506"/>
          <wp:effectExtent l="0" t="0" r="0" b="0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052" cy="612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1879C" w14:textId="77777777" w:rsidR="0000110F" w:rsidRDefault="00001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B6010A"/>
    <w:multiLevelType w:val="multilevel"/>
    <w:tmpl w:val="60A61ED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15F41F8"/>
    <w:multiLevelType w:val="hybridMultilevel"/>
    <w:tmpl w:val="1F2674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69505A"/>
    <w:multiLevelType w:val="hybridMultilevel"/>
    <w:tmpl w:val="A330F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582"/>
    <w:multiLevelType w:val="hybridMultilevel"/>
    <w:tmpl w:val="A7F0260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0760B"/>
    <w:multiLevelType w:val="hybridMultilevel"/>
    <w:tmpl w:val="B9E05C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317771"/>
    <w:multiLevelType w:val="hybridMultilevel"/>
    <w:tmpl w:val="F3141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527C"/>
    <w:multiLevelType w:val="hybridMultilevel"/>
    <w:tmpl w:val="658E4E62"/>
    <w:lvl w:ilvl="0" w:tplc="824E60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22EBC"/>
    <w:multiLevelType w:val="hybridMultilevel"/>
    <w:tmpl w:val="52CE4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51A16"/>
    <w:multiLevelType w:val="hybridMultilevel"/>
    <w:tmpl w:val="C6D8DEA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6F61BB0"/>
    <w:multiLevelType w:val="hybridMultilevel"/>
    <w:tmpl w:val="E068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2E9"/>
    <w:multiLevelType w:val="hybridMultilevel"/>
    <w:tmpl w:val="AE800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2177"/>
    <w:multiLevelType w:val="hybridMultilevel"/>
    <w:tmpl w:val="241E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31CA5"/>
    <w:multiLevelType w:val="hybridMultilevel"/>
    <w:tmpl w:val="5F92DB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5D52C6"/>
    <w:multiLevelType w:val="hybridMultilevel"/>
    <w:tmpl w:val="9482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B05AA"/>
    <w:multiLevelType w:val="hybridMultilevel"/>
    <w:tmpl w:val="D24A13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02A2A"/>
    <w:multiLevelType w:val="hybridMultilevel"/>
    <w:tmpl w:val="969C5916"/>
    <w:lvl w:ilvl="0" w:tplc="1FEC0684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05385"/>
    <w:multiLevelType w:val="hybridMultilevel"/>
    <w:tmpl w:val="9BB63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9286B"/>
    <w:multiLevelType w:val="hybridMultilevel"/>
    <w:tmpl w:val="A630EF54"/>
    <w:lvl w:ilvl="0" w:tplc="D2B055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D8429EA"/>
    <w:multiLevelType w:val="hybridMultilevel"/>
    <w:tmpl w:val="E88CD08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7D193A"/>
    <w:multiLevelType w:val="hybridMultilevel"/>
    <w:tmpl w:val="FC7EF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9422C"/>
    <w:multiLevelType w:val="hybridMultilevel"/>
    <w:tmpl w:val="CA82862C"/>
    <w:lvl w:ilvl="0" w:tplc="1FEC0684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91031"/>
    <w:multiLevelType w:val="hybridMultilevel"/>
    <w:tmpl w:val="9BFCC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19034">
    <w:abstractNumId w:val="4"/>
  </w:num>
  <w:num w:numId="2" w16cid:durableId="1816607835">
    <w:abstractNumId w:val="12"/>
  </w:num>
  <w:num w:numId="3" w16cid:durableId="1700428162">
    <w:abstractNumId w:val="20"/>
  </w:num>
  <w:num w:numId="4" w16cid:durableId="1675456597">
    <w:abstractNumId w:val="7"/>
  </w:num>
  <w:num w:numId="5" w16cid:durableId="759645227">
    <w:abstractNumId w:val="14"/>
  </w:num>
  <w:num w:numId="6" w16cid:durableId="1454597929">
    <w:abstractNumId w:val="19"/>
  </w:num>
  <w:num w:numId="7" w16cid:durableId="262957363">
    <w:abstractNumId w:val="16"/>
  </w:num>
  <w:num w:numId="8" w16cid:durableId="1718774578">
    <w:abstractNumId w:val="1"/>
  </w:num>
  <w:num w:numId="9" w16cid:durableId="434402738">
    <w:abstractNumId w:val="22"/>
  </w:num>
  <w:num w:numId="10" w16cid:durableId="278298429">
    <w:abstractNumId w:val="10"/>
  </w:num>
  <w:num w:numId="11" w16cid:durableId="605625699">
    <w:abstractNumId w:val="24"/>
  </w:num>
  <w:num w:numId="12" w16cid:durableId="635526815">
    <w:abstractNumId w:val="5"/>
  </w:num>
  <w:num w:numId="13" w16cid:durableId="1502040816">
    <w:abstractNumId w:val="15"/>
  </w:num>
  <w:num w:numId="14" w16cid:durableId="55324479">
    <w:abstractNumId w:val="9"/>
  </w:num>
  <w:num w:numId="15" w16cid:durableId="1604877003">
    <w:abstractNumId w:val="18"/>
  </w:num>
  <w:num w:numId="16" w16cid:durableId="730730513">
    <w:abstractNumId w:val="8"/>
  </w:num>
  <w:num w:numId="17" w16cid:durableId="1275401718">
    <w:abstractNumId w:val="3"/>
  </w:num>
  <w:num w:numId="18" w16cid:durableId="377126384">
    <w:abstractNumId w:val="21"/>
  </w:num>
  <w:num w:numId="19" w16cid:durableId="1199203532">
    <w:abstractNumId w:val="13"/>
  </w:num>
  <w:num w:numId="20" w16cid:durableId="1266764047">
    <w:abstractNumId w:val="11"/>
  </w:num>
  <w:num w:numId="21" w16cid:durableId="14616647">
    <w:abstractNumId w:val="6"/>
  </w:num>
  <w:num w:numId="22" w16cid:durableId="1881242500">
    <w:abstractNumId w:val="2"/>
  </w:num>
  <w:num w:numId="23" w16cid:durableId="1077749958">
    <w:abstractNumId w:val="0"/>
  </w:num>
  <w:num w:numId="24" w16cid:durableId="1968314270">
    <w:abstractNumId w:val="17"/>
  </w:num>
  <w:num w:numId="25" w16cid:durableId="8227693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6"/>
    <w:rsid w:val="00000D0F"/>
    <w:rsid w:val="0000110F"/>
    <w:rsid w:val="000028F2"/>
    <w:rsid w:val="00034C70"/>
    <w:rsid w:val="000358F6"/>
    <w:rsid w:val="000829BE"/>
    <w:rsid w:val="000A0470"/>
    <w:rsid w:val="000A3146"/>
    <w:rsid w:val="000A72BC"/>
    <w:rsid w:val="000B1354"/>
    <w:rsid w:val="000B2F96"/>
    <w:rsid w:val="000C1A50"/>
    <w:rsid w:val="000C6D5E"/>
    <w:rsid w:val="000E65AC"/>
    <w:rsid w:val="000E6F90"/>
    <w:rsid w:val="001054A9"/>
    <w:rsid w:val="0011393D"/>
    <w:rsid w:val="00121BD2"/>
    <w:rsid w:val="00122367"/>
    <w:rsid w:val="00123C30"/>
    <w:rsid w:val="00135AAA"/>
    <w:rsid w:val="00137295"/>
    <w:rsid w:val="0015272F"/>
    <w:rsid w:val="00164801"/>
    <w:rsid w:val="00175A6B"/>
    <w:rsid w:val="001834EC"/>
    <w:rsid w:val="00194D14"/>
    <w:rsid w:val="001A1AE5"/>
    <w:rsid w:val="001A286C"/>
    <w:rsid w:val="001C0565"/>
    <w:rsid w:val="001D14A4"/>
    <w:rsid w:val="001E6555"/>
    <w:rsid w:val="001E6DED"/>
    <w:rsid w:val="001E728F"/>
    <w:rsid w:val="00206137"/>
    <w:rsid w:val="00213205"/>
    <w:rsid w:val="00224775"/>
    <w:rsid w:val="002517D4"/>
    <w:rsid w:val="002602E2"/>
    <w:rsid w:val="00263168"/>
    <w:rsid w:val="00266E70"/>
    <w:rsid w:val="00284461"/>
    <w:rsid w:val="002A29A4"/>
    <w:rsid w:val="002A6613"/>
    <w:rsid w:val="002B4CC2"/>
    <w:rsid w:val="002B73D7"/>
    <w:rsid w:val="002C0BE2"/>
    <w:rsid w:val="002D16D3"/>
    <w:rsid w:val="002D68FB"/>
    <w:rsid w:val="002E1DB4"/>
    <w:rsid w:val="002E3BEE"/>
    <w:rsid w:val="002F1149"/>
    <w:rsid w:val="00300868"/>
    <w:rsid w:val="00306B61"/>
    <w:rsid w:val="0031152F"/>
    <w:rsid w:val="003252F5"/>
    <w:rsid w:val="00325F59"/>
    <w:rsid w:val="00330A88"/>
    <w:rsid w:val="00335235"/>
    <w:rsid w:val="00335937"/>
    <w:rsid w:val="00351587"/>
    <w:rsid w:val="0036624B"/>
    <w:rsid w:val="003667BB"/>
    <w:rsid w:val="0038232A"/>
    <w:rsid w:val="00387B49"/>
    <w:rsid w:val="003B0074"/>
    <w:rsid w:val="003B0AF6"/>
    <w:rsid w:val="003B2A10"/>
    <w:rsid w:val="003B2D87"/>
    <w:rsid w:val="003C1050"/>
    <w:rsid w:val="003C1473"/>
    <w:rsid w:val="003C1627"/>
    <w:rsid w:val="003E4871"/>
    <w:rsid w:val="003E530A"/>
    <w:rsid w:val="003E77C5"/>
    <w:rsid w:val="004041D9"/>
    <w:rsid w:val="004065F9"/>
    <w:rsid w:val="00412D82"/>
    <w:rsid w:val="00423E12"/>
    <w:rsid w:val="0043457D"/>
    <w:rsid w:val="00445F00"/>
    <w:rsid w:val="00471076"/>
    <w:rsid w:val="0047697F"/>
    <w:rsid w:val="0048191A"/>
    <w:rsid w:val="00495FEB"/>
    <w:rsid w:val="004A1BC3"/>
    <w:rsid w:val="004A5AF7"/>
    <w:rsid w:val="004B28D1"/>
    <w:rsid w:val="004B2FB3"/>
    <w:rsid w:val="004B633A"/>
    <w:rsid w:val="004C2C7D"/>
    <w:rsid w:val="004D51FB"/>
    <w:rsid w:val="004F5C17"/>
    <w:rsid w:val="004F7A88"/>
    <w:rsid w:val="00510327"/>
    <w:rsid w:val="005112B6"/>
    <w:rsid w:val="005252B1"/>
    <w:rsid w:val="00531A83"/>
    <w:rsid w:val="005354F1"/>
    <w:rsid w:val="005355B2"/>
    <w:rsid w:val="00541B03"/>
    <w:rsid w:val="00544397"/>
    <w:rsid w:val="00547401"/>
    <w:rsid w:val="00561B44"/>
    <w:rsid w:val="005645E9"/>
    <w:rsid w:val="00570E9A"/>
    <w:rsid w:val="00584601"/>
    <w:rsid w:val="0059269E"/>
    <w:rsid w:val="00596CA5"/>
    <w:rsid w:val="00597E66"/>
    <w:rsid w:val="005B5623"/>
    <w:rsid w:val="005C0257"/>
    <w:rsid w:val="005E274F"/>
    <w:rsid w:val="005E6D6A"/>
    <w:rsid w:val="005F10BD"/>
    <w:rsid w:val="005F2534"/>
    <w:rsid w:val="005F5869"/>
    <w:rsid w:val="005F7F28"/>
    <w:rsid w:val="00605A5F"/>
    <w:rsid w:val="006126FD"/>
    <w:rsid w:val="00631191"/>
    <w:rsid w:val="00634085"/>
    <w:rsid w:val="00634475"/>
    <w:rsid w:val="00640786"/>
    <w:rsid w:val="00643671"/>
    <w:rsid w:val="00644D87"/>
    <w:rsid w:val="006450B6"/>
    <w:rsid w:val="0065103A"/>
    <w:rsid w:val="006577DB"/>
    <w:rsid w:val="00667231"/>
    <w:rsid w:val="00670F99"/>
    <w:rsid w:val="00677A9F"/>
    <w:rsid w:val="00677AA1"/>
    <w:rsid w:val="0068107F"/>
    <w:rsid w:val="00683866"/>
    <w:rsid w:val="006B04FA"/>
    <w:rsid w:val="006C31D1"/>
    <w:rsid w:val="006D1558"/>
    <w:rsid w:val="006F6317"/>
    <w:rsid w:val="006F6848"/>
    <w:rsid w:val="006F7605"/>
    <w:rsid w:val="00712ACF"/>
    <w:rsid w:val="00717203"/>
    <w:rsid w:val="00724FC5"/>
    <w:rsid w:val="007267F9"/>
    <w:rsid w:val="00735242"/>
    <w:rsid w:val="00742320"/>
    <w:rsid w:val="00746064"/>
    <w:rsid w:val="007466B8"/>
    <w:rsid w:val="00746AA2"/>
    <w:rsid w:val="007524D5"/>
    <w:rsid w:val="007771C2"/>
    <w:rsid w:val="007A1E71"/>
    <w:rsid w:val="007B1425"/>
    <w:rsid w:val="007B14A8"/>
    <w:rsid w:val="007B2A9F"/>
    <w:rsid w:val="007B7475"/>
    <w:rsid w:val="007C6CB1"/>
    <w:rsid w:val="007C7828"/>
    <w:rsid w:val="007D51E6"/>
    <w:rsid w:val="007E37C6"/>
    <w:rsid w:val="007F14C6"/>
    <w:rsid w:val="007F1CD3"/>
    <w:rsid w:val="008015DF"/>
    <w:rsid w:val="008035CD"/>
    <w:rsid w:val="008160A3"/>
    <w:rsid w:val="00820370"/>
    <w:rsid w:val="00837422"/>
    <w:rsid w:val="00845F8A"/>
    <w:rsid w:val="008529ED"/>
    <w:rsid w:val="008653F3"/>
    <w:rsid w:val="0087330A"/>
    <w:rsid w:val="0087465E"/>
    <w:rsid w:val="008770FB"/>
    <w:rsid w:val="008A064D"/>
    <w:rsid w:val="008C531E"/>
    <w:rsid w:val="008D0AE2"/>
    <w:rsid w:val="008D0B20"/>
    <w:rsid w:val="008D12B3"/>
    <w:rsid w:val="008E4A6B"/>
    <w:rsid w:val="008F7891"/>
    <w:rsid w:val="00905485"/>
    <w:rsid w:val="009273D0"/>
    <w:rsid w:val="00931B39"/>
    <w:rsid w:val="00957132"/>
    <w:rsid w:val="009850E7"/>
    <w:rsid w:val="0099487D"/>
    <w:rsid w:val="009952AC"/>
    <w:rsid w:val="009A72C0"/>
    <w:rsid w:val="009E0795"/>
    <w:rsid w:val="009E7C2E"/>
    <w:rsid w:val="00A17103"/>
    <w:rsid w:val="00A24F29"/>
    <w:rsid w:val="00A36621"/>
    <w:rsid w:val="00A3717D"/>
    <w:rsid w:val="00A53629"/>
    <w:rsid w:val="00A60047"/>
    <w:rsid w:val="00A744DB"/>
    <w:rsid w:val="00A81725"/>
    <w:rsid w:val="00A81C62"/>
    <w:rsid w:val="00A84324"/>
    <w:rsid w:val="00A84A22"/>
    <w:rsid w:val="00A8769A"/>
    <w:rsid w:val="00AA1691"/>
    <w:rsid w:val="00AB41BD"/>
    <w:rsid w:val="00AB6108"/>
    <w:rsid w:val="00AC4DAA"/>
    <w:rsid w:val="00AD2351"/>
    <w:rsid w:val="00AD47D2"/>
    <w:rsid w:val="00B01654"/>
    <w:rsid w:val="00B019C7"/>
    <w:rsid w:val="00B118DB"/>
    <w:rsid w:val="00B26A9F"/>
    <w:rsid w:val="00B26E09"/>
    <w:rsid w:val="00B27E2C"/>
    <w:rsid w:val="00B3461F"/>
    <w:rsid w:val="00B34D26"/>
    <w:rsid w:val="00B41BB8"/>
    <w:rsid w:val="00B73EAB"/>
    <w:rsid w:val="00B909A8"/>
    <w:rsid w:val="00B9288C"/>
    <w:rsid w:val="00BB667E"/>
    <w:rsid w:val="00BC1BBE"/>
    <w:rsid w:val="00BC3956"/>
    <w:rsid w:val="00BE202B"/>
    <w:rsid w:val="00C10417"/>
    <w:rsid w:val="00C113C5"/>
    <w:rsid w:val="00C20EA0"/>
    <w:rsid w:val="00C22F12"/>
    <w:rsid w:val="00C37E6B"/>
    <w:rsid w:val="00C4166A"/>
    <w:rsid w:val="00C55DEC"/>
    <w:rsid w:val="00C64AF6"/>
    <w:rsid w:val="00C67F53"/>
    <w:rsid w:val="00C70D30"/>
    <w:rsid w:val="00C84E24"/>
    <w:rsid w:val="00C9171E"/>
    <w:rsid w:val="00CA00A3"/>
    <w:rsid w:val="00CA306F"/>
    <w:rsid w:val="00CB5FC1"/>
    <w:rsid w:val="00CB74D4"/>
    <w:rsid w:val="00CC0DDC"/>
    <w:rsid w:val="00CC2CA8"/>
    <w:rsid w:val="00CC594C"/>
    <w:rsid w:val="00CC7A7A"/>
    <w:rsid w:val="00CD7320"/>
    <w:rsid w:val="00CE481D"/>
    <w:rsid w:val="00CF1D82"/>
    <w:rsid w:val="00D45120"/>
    <w:rsid w:val="00D52080"/>
    <w:rsid w:val="00D53158"/>
    <w:rsid w:val="00D62393"/>
    <w:rsid w:val="00D647E3"/>
    <w:rsid w:val="00D74C11"/>
    <w:rsid w:val="00D76FEE"/>
    <w:rsid w:val="00D807EA"/>
    <w:rsid w:val="00D837AB"/>
    <w:rsid w:val="00D85BC6"/>
    <w:rsid w:val="00D94A02"/>
    <w:rsid w:val="00DA2F38"/>
    <w:rsid w:val="00DD12C8"/>
    <w:rsid w:val="00DD35BB"/>
    <w:rsid w:val="00DD621B"/>
    <w:rsid w:val="00DE11BE"/>
    <w:rsid w:val="00DE28B4"/>
    <w:rsid w:val="00DE39B8"/>
    <w:rsid w:val="00DF089A"/>
    <w:rsid w:val="00E002C1"/>
    <w:rsid w:val="00E02FAC"/>
    <w:rsid w:val="00E0424F"/>
    <w:rsid w:val="00E077B4"/>
    <w:rsid w:val="00E07998"/>
    <w:rsid w:val="00E12BF4"/>
    <w:rsid w:val="00E213D2"/>
    <w:rsid w:val="00E22540"/>
    <w:rsid w:val="00E2659B"/>
    <w:rsid w:val="00E27B93"/>
    <w:rsid w:val="00E42B65"/>
    <w:rsid w:val="00E51DB9"/>
    <w:rsid w:val="00E5235E"/>
    <w:rsid w:val="00E53683"/>
    <w:rsid w:val="00E54B73"/>
    <w:rsid w:val="00E57F73"/>
    <w:rsid w:val="00E60877"/>
    <w:rsid w:val="00E6327B"/>
    <w:rsid w:val="00E679DF"/>
    <w:rsid w:val="00E73D8A"/>
    <w:rsid w:val="00E75FA2"/>
    <w:rsid w:val="00E77B8A"/>
    <w:rsid w:val="00E80F12"/>
    <w:rsid w:val="00E977B3"/>
    <w:rsid w:val="00E97ABB"/>
    <w:rsid w:val="00EA7ECE"/>
    <w:rsid w:val="00EB475C"/>
    <w:rsid w:val="00EB611F"/>
    <w:rsid w:val="00EB74C4"/>
    <w:rsid w:val="00EB7D3E"/>
    <w:rsid w:val="00EC31A7"/>
    <w:rsid w:val="00EC792C"/>
    <w:rsid w:val="00ED209D"/>
    <w:rsid w:val="00F00A11"/>
    <w:rsid w:val="00F05FB9"/>
    <w:rsid w:val="00F06EC9"/>
    <w:rsid w:val="00F101BB"/>
    <w:rsid w:val="00F13754"/>
    <w:rsid w:val="00F1578A"/>
    <w:rsid w:val="00F32C48"/>
    <w:rsid w:val="00F33CE1"/>
    <w:rsid w:val="00F34FEC"/>
    <w:rsid w:val="00F35FFD"/>
    <w:rsid w:val="00F618E7"/>
    <w:rsid w:val="00F66B13"/>
    <w:rsid w:val="00F87FAE"/>
    <w:rsid w:val="00FB4FA9"/>
    <w:rsid w:val="00FC7077"/>
    <w:rsid w:val="00FD79F1"/>
    <w:rsid w:val="00FE6F3D"/>
    <w:rsid w:val="00FF136F"/>
    <w:rsid w:val="00FF24F4"/>
    <w:rsid w:val="00FF703E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25673"/>
  <w14:defaultImageDpi w14:val="0"/>
  <w15:chartTrackingRefBased/>
  <w15:docId w15:val="{035C005F-4C96-4D73-BB4C-CE438DB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DDC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52B1"/>
    <w:pPr>
      <w:keepNext/>
      <w:keepLines/>
      <w:numPr>
        <w:numId w:val="8"/>
      </w:numPr>
      <w:spacing w:before="120"/>
      <w:ind w:left="284" w:hanging="284"/>
      <w:outlineLvl w:val="0"/>
    </w:pPr>
    <w:rPr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0E7"/>
    <w:pPr>
      <w:keepNext/>
      <w:keepLines/>
      <w:numPr>
        <w:ilvl w:val="1"/>
        <w:numId w:val="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0E7"/>
    <w:pPr>
      <w:keepNext/>
      <w:keepLines/>
      <w:numPr>
        <w:ilvl w:val="2"/>
        <w:numId w:val="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0E7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50E7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850E7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0E7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0E7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0E7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5252B1"/>
    <w:rPr>
      <w:rFonts w:eastAsia="Times New Roman" w:cs="Times New Roman"/>
      <w:b/>
      <w:bCs/>
      <w:sz w:val="28"/>
      <w:szCs w:val="28"/>
      <w:lang w:val="ca-ES" w:eastAsia="x-none"/>
    </w:rPr>
  </w:style>
  <w:style w:type="character" w:customStyle="1" w:styleId="Ttulo2Car">
    <w:name w:val="Título 2 Car"/>
    <w:link w:val="Ttulo2"/>
    <w:uiPriority w:val="9"/>
    <w:semiHidden/>
    <w:locked/>
    <w:rsid w:val="009850E7"/>
    <w:rPr>
      <w:rFonts w:ascii="Cambria" w:eastAsia="Times New Roman" w:hAnsi="Cambria" w:cs="Times New Roman"/>
      <w:b/>
      <w:bCs/>
      <w:color w:val="4F81BD"/>
      <w:sz w:val="26"/>
      <w:szCs w:val="26"/>
      <w:lang w:val="ca-ES" w:eastAsia="x-none"/>
    </w:rPr>
  </w:style>
  <w:style w:type="character" w:customStyle="1" w:styleId="Ttulo3Car">
    <w:name w:val="Título 3 Car"/>
    <w:link w:val="Ttulo3"/>
    <w:uiPriority w:val="9"/>
    <w:semiHidden/>
    <w:locked/>
    <w:rsid w:val="009850E7"/>
    <w:rPr>
      <w:rFonts w:ascii="Cambria" w:eastAsia="Times New Roman" w:hAnsi="Cambria" w:cs="Times New Roman"/>
      <w:b/>
      <w:bCs/>
      <w:color w:val="4F81BD"/>
      <w:sz w:val="24"/>
      <w:szCs w:val="24"/>
      <w:lang w:val="ca-ES" w:eastAsia="x-none"/>
    </w:rPr>
  </w:style>
  <w:style w:type="character" w:customStyle="1" w:styleId="Ttulo4Car">
    <w:name w:val="Título 4 Car"/>
    <w:link w:val="Ttulo4"/>
    <w:uiPriority w:val="9"/>
    <w:semiHidden/>
    <w:locked/>
    <w:rsid w:val="009850E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ca-ES" w:eastAsia="x-none"/>
    </w:rPr>
  </w:style>
  <w:style w:type="character" w:customStyle="1" w:styleId="Ttulo5Car">
    <w:name w:val="Título 5 Car"/>
    <w:link w:val="Ttulo5"/>
    <w:uiPriority w:val="9"/>
    <w:semiHidden/>
    <w:locked/>
    <w:rsid w:val="009850E7"/>
    <w:rPr>
      <w:rFonts w:ascii="Cambria" w:eastAsia="Times New Roman" w:hAnsi="Cambria" w:cs="Times New Roman"/>
      <w:color w:val="243F60"/>
      <w:sz w:val="24"/>
      <w:szCs w:val="24"/>
      <w:lang w:val="ca-ES" w:eastAsia="x-none"/>
    </w:rPr>
  </w:style>
  <w:style w:type="character" w:customStyle="1" w:styleId="Ttulo6Car">
    <w:name w:val="Título 6 Car"/>
    <w:link w:val="Ttulo6"/>
    <w:uiPriority w:val="9"/>
    <w:semiHidden/>
    <w:locked/>
    <w:rsid w:val="009850E7"/>
    <w:rPr>
      <w:rFonts w:ascii="Cambria" w:eastAsia="Times New Roman" w:hAnsi="Cambria" w:cs="Times New Roman"/>
      <w:i/>
      <w:iCs/>
      <w:color w:val="243F60"/>
      <w:sz w:val="24"/>
      <w:szCs w:val="24"/>
      <w:lang w:val="ca-ES" w:eastAsia="x-none"/>
    </w:rPr>
  </w:style>
  <w:style w:type="character" w:customStyle="1" w:styleId="Ttulo7Car">
    <w:name w:val="Título 7 Car"/>
    <w:link w:val="Ttulo7"/>
    <w:uiPriority w:val="9"/>
    <w:semiHidden/>
    <w:locked/>
    <w:rsid w:val="009850E7"/>
    <w:rPr>
      <w:rFonts w:ascii="Cambria" w:eastAsia="Times New Roman" w:hAnsi="Cambria" w:cs="Times New Roman"/>
      <w:i/>
      <w:iCs/>
      <w:color w:val="404040"/>
      <w:sz w:val="24"/>
      <w:szCs w:val="24"/>
      <w:lang w:val="ca-ES" w:eastAsia="x-none"/>
    </w:rPr>
  </w:style>
  <w:style w:type="character" w:customStyle="1" w:styleId="Ttulo8Car">
    <w:name w:val="Título 8 Car"/>
    <w:link w:val="Ttulo8"/>
    <w:uiPriority w:val="9"/>
    <w:semiHidden/>
    <w:locked/>
    <w:rsid w:val="009850E7"/>
    <w:rPr>
      <w:rFonts w:ascii="Cambria" w:eastAsia="Times New Roman" w:hAnsi="Cambria" w:cs="Times New Roman"/>
      <w:color w:val="404040"/>
      <w:lang w:val="ca-ES" w:eastAsia="x-none"/>
    </w:rPr>
  </w:style>
  <w:style w:type="character" w:customStyle="1" w:styleId="Ttulo9Car">
    <w:name w:val="Título 9 Car"/>
    <w:link w:val="Ttulo9"/>
    <w:uiPriority w:val="9"/>
    <w:semiHidden/>
    <w:locked/>
    <w:rsid w:val="009850E7"/>
    <w:rPr>
      <w:rFonts w:ascii="Cambria" w:eastAsia="Times New Roman" w:hAnsi="Cambria" w:cs="Times New Roman"/>
      <w:i/>
      <w:iCs/>
      <w:color w:val="404040"/>
      <w:lang w:val="ca-ES" w:eastAsia="x-none"/>
    </w:rPr>
  </w:style>
  <w:style w:type="character" w:styleId="Hipervnculo">
    <w:name w:val="Hyperlink"/>
    <w:uiPriority w:val="99"/>
    <w:rsid w:val="00A84A22"/>
    <w:rPr>
      <w:rFonts w:cs="Times New Roman"/>
      <w:color w:val="990000"/>
      <w:u w:val="none"/>
      <w:effect w:val="none"/>
      <w:shd w:val="clear" w:color="auto" w:fill="FFFFFF"/>
    </w:rPr>
  </w:style>
  <w:style w:type="paragraph" w:customStyle="1" w:styleId="textonormal">
    <w:name w:val="textonormal"/>
    <w:basedOn w:val="Normal"/>
    <w:rsid w:val="00A84A22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Encabezado">
    <w:name w:val="header"/>
    <w:basedOn w:val="Normal"/>
    <w:link w:val="EncabezadoCar"/>
    <w:rsid w:val="00CC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F703E"/>
    <w:rPr>
      <w:rFonts w:cs="Times New Roman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F703E"/>
    <w:rPr>
      <w:rFonts w:cs="Times New Roman"/>
      <w:sz w:val="24"/>
      <w:szCs w:val="24"/>
      <w:lang w:val="ca-ES" w:eastAsia="x-none"/>
    </w:rPr>
  </w:style>
  <w:style w:type="paragraph" w:styleId="Textodeglobo">
    <w:name w:val="Balloon Text"/>
    <w:basedOn w:val="Normal"/>
    <w:link w:val="TextodegloboCar"/>
    <w:uiPriority w:val="99"/>
    <w:rsid w:val="00387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387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45F00"/>
    <w:pPr>
      <w:ind w:left="720"/>
      <w:contextualSpacing/>
    </w:pPr>
  </w:style>
  <w:style w:type="paragraph" w:customStyle="1" w:styleId="tituloanexo">
    <w:name w:val="titulo_anexo"/>
    <w:basedOn w:val="Normal"/>
    <w:qFormat/>
    <w:rsid w:val="001C0565"/>
    <w:pPr>
      <w:keepNext/>
      <w:keepLines/>
      <w:jc w:val="center"/>
    </w:pPr>
    <w:rPr>
      <w:rFonts w:ascii="Cambria" w:hAnsi="Cambria"/>
      <w:b/>
      <w:sz w:val="28"/>
    </w:rPr>
  </w:style>
  <w:style w:type="table" w:styleId="Tablaconcuadrcula">
    <w:name w:val="Table Grid"/>
    <w:basedOn w:val="Tablanormal"/>
    <w:uiPriority w:val="59"/>
    <w:rsid w:val="001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C70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locked/>
    <w:rsid w:val="00FC70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ca-ES" w:eastAsia="x-none"/>
    </w:rPr>
  </w:style>
  <w:style w:type="paragraph" w:styleId="Revisin">
    <w:name w:val="Revision"/>
    <w:hidden/>
    <w:uiPriority w:val="99"/>
    <w:semiHidden/>
    <w:rsid w:val="006450B6"/>
    <w:rPr>
      <w:sz w:val="24"/>
      <w:szCs w:val="24"/>
      <w:lang w:val="ca-ES"/>
    </w:rPr>
  </w:style>
  <w:style w:type="paragraph" w:styleId="Textonotapie">
    <w:name w:val="footnote text"/>
    <w:basedOn w:val="Normal"/>
    <w:link w:val="TextonotapieCar"/>
    <w:unhideWhenUsed/>
    <w:rsid w:val="00E679D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E679DF"/>
    <w:rPr>
      <w:rFonts w:cs="Times New Roman"/>
      <w:lang w:val="ca-ES" w:eastAsia="x-none"/>
    </w:rPr>
  </w:style>
  <w:style w:type="character" w:styleId="Refdenotaalpie">
    <w:name w:val="footnote reference"/>
    <w:uiPriority w:val="99"/>
    <w:semiHidden/>
    <w:unhideWhenUsed/>
    <w:rsid w:val="00E679DF"/>
    <w:rPr>
      <w:rFonts w:cs="Times New Roman"/>
      <w:vertAlign w:val="superscript"/>
    </w:rPr>
  </w:style>
  <w:style w:type="character" w:customStyle="1" w:styleId="Caracteresdenotaalpie">
    <w:name w:val="Caracteres de nota al pie"/>
    <w:rsid w:val="008D0A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ron\AppData\Roaming\Microsoft\Plantillas\ETSE_carta_c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4" ma:contentTypeDescription="Crear nuevo documento." ma:contentTypeScope="" ma:versionID="039b5088bd000bcffe194bfb67b3b37a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d22e58993f10168863cc99481854e1e8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FA61-78E2-42BA-80CC-1D4106208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AC167-54B1-48FF-94BD-B490F0CC4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D2548-E040-4049-9E55-75A7AF1D0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D3BE23-34BE-4F77-A6B5-835F72F1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C:\Users\cerveron\AppData\Roaming\Microsoft\Plantillas\ETSE_carta_cas.dotx</Template>
  <TotalTime>13</TotalTime>
  <Pages>4</Pages>
  <Words>812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Burjassot, 7 de novembre de 2005</vt:lpstr>
    </vt:vector>
  </TitlesOfParts>
  <Company>Universitat de Valencia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Burjassot, 7 de novembre de 2005</dc:title>
  <dc:subject/>
  <dc:creator>cerveron</dc:creator>
  <cp:keywords/>
  <cp:lastModifiedBy>Miguel Garcia Pineda</cp:lastModifiedBy>
  <cp:revision>15</cp:revision>
  <cp:lastPrinted>2013-06-17T09:36:00Z</cp:lastPrinted>
  <dcterms:created xsi:type="dcterms:W3CDTF">2022-05-24T11:47:00Z</dcterms:created>
  <dcterms:modified xsi:type="dcterms:W3CDTF">2024-09-20T15:15:00Z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