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F86B" w14:textId="77777777" w:rsidR="00B6460C" w:rsidRPr="00032159" w:rsidRDefault="00B6460C" w:rsidP="00A639D3">
      <w:pPr>
        <w:spacing w:after="0"/>
        <w:jc w:val="both"/>
        <w:rPr>
          <w:rFonts w:ascii="Eurostile" w:hAnsi="Eurostile"/>
          <w:sz w:val="24"/>
          <w:szCs w:val="24"/>
        </w:rPr>
      </w:pPr>
    </w:p>
    <w:p w14:paraId="46890D24" w14:textId="77777777" w:rsidR="00B710C2" w:rsidRPr="00032159" w:rsidRDefault="00B710C2" w:rsidP="00B710C2">
      <w:pPr>
        <w:spacing w:line="360" w:lineRule="auto"/>
        <w:jc w:val="center"/>
        <w:rPr>
          <w:rFonts w:ascii="Eurostile" w:eastAsia="Times New Roman" w:hAnsi="Eurostile" w:cs="Arial"/>
          <w:b/>
        </w:rPr>
      </w:pPr>
      <w:r w:rsidRPr="00032159">
        <w:rPr>
          <w:rFonts w:ascii="Eurostile" w:eastAsia="Times New Roman" w:hAnsi="Eurostile" w:cs="Arial"/>
          <w:b/>
        </w:rPr>
        <w:t>ANEXO III</w:t>
      </w:r>
    </w:p>
    <w:p w14:paraId="12CA0A0E" w14:textId="77777777" w:rsidR="00D121D2" w:rsidRPr="00032159" w:rsidRDefault="00D121D2" w:rsidP="00B710C2">
      <w:pPr>
        <w:spacing w:line="360" w:lineRule="auto"/>
        <w:jc w:val="center"/>
        <w:rPr>
          <w:rFonts w:ascii="Eurostile" w:hAnsi="Eurostile" w:cs="Arial"/>
          <w:b/>
        </w:rPr>
      </w:pPr>
    </w:p>
    <w:p w14:paraId="6BF064BE" w14:textId="77777777" w:rsidR="00B710C2" w:rsidRPr="00032159" w:rsidRDefault="00D121D2" w:rsidP="00B710C2">
      <w:pPr>
        <w:spacing w:line="360" w:lineRule="auto"/>
        <w:jc w:val="center"/>
        <w:rPr>
          <w:rFonts w:ascii="Eurostile" w:hAnsi="Eurostile" w:cs="Arial"/>
          <w:b/>
        </w:rPr>
      </w:pPr>
      <w:r w:rsidRPr="00032159">
        <w:rPr>
          <w:rFonts w:ascii="Eurostile" w:hAnsi="Eurostile" w:cs="Arial"/>
          <w:b/>
        </w:rPr>
        <w:t>DECLARACIÓ</w:t>
      </w:r>
      <w:r w:rsidR="00B710C2" w:rsidRPr="00032159">
        <w:rPr>
          <w:rFonts w:ascii="Eurostile" w:hAnsi="Eurostile" w:cs="Arial"/>
          <w:b/>
        </w:rPr>
        <w:t>N RESPONSABLE</w:t>
      </w:r>
    </w:p>
    <w:p w14:paraId="0055CCEE" w14:textId="77777777" w:rsidR="00B710C2" w:rsidRPr="00032159" w:rsidRDefault="00B710C2" w:rsidP="00B710C2">
      <w:pPr>
        <w:spacing w:line="360" w:lineRule="auto"/>
        <w:rPr>
          <w:rFonts w:ascii="Eurostile" w:hAnsi="Eurostile" w:cs="Arial"/>
          <w:b/>
        </w:rPr>
      </w:pPr>
    </w:p>
    <w:p w14:paraId="76A37C55" w14:textId="54E1320E" w:rsidR="00B710C2" w:rsidRPr="00032159" w:rsidRDefault="00B710C2" w:rsidP="00B710C2">
      <w:pPr>
        <w:spacing w:line="360" w:lineRule="auto"/>
        <w:jc w:val="both"/>
        <w:rPr>
          <w:rFonts w:ascii="Eurostile" w:hAnsi="Eurostile" w:cs="Arial"/>
        </w:rPr>
      </w:pPr>
      <w:r w:rsidRPr="00032159">
        <w:rPr>
          <w:rFonts w:ascii="Eurostile" w:hAnsi="Eurostile" w:cs="Arial"/>
        </w:rPr>
        <w:t>Don/Doña</w:t>
      </w:r>
      <w:r w:rsidR="00032159">
        <w:rPr>
          <w:rFonts w:ascii="Eurostile" w:hAnsi="Eurostile" w:cs="Arial"/>
        </w:rPr>
        <w:t xml:space="preserve">  </w:t>
      </w:r>
      <w:r w:rsidRPr="00032159">
        <w:rPr>
          <w:rFonts w:ascii="Eurostile" w:hAnsi="Eurostile" w:cs="Arial"/>
        </w:rPr>
        <w:t>……………………………………………………………………………………</w:t>
      </w:r>
      <w:r w:rsidR="00032159">
        <w:rPr>
          <w:rFonts w:ascii="Eurostile" w:hAnsi="Eurostile" w:cs="Arial"/>
        </w:rPr>
        <w:t>………..</w:t>
      </w:r>
      <w:r w:rsidRPr="00032159">
        <w:rPr>
          <w:rFonts w:ascii="Eurostile" w:hAnsi="Eurostile" w:cs="Arial"/>
        </w:rPr>
        <w:t>…....</w:t>
      </w:r>
    </w:p>
    <w:p w14:paraId="78E5B9B8" w14:textId="049C6E3B" w:rsidR="00B710C2" w:rsidRPr="00032159" w:rsidRDefault="00B710C2" w:rsidP="00B710C2">
      <w:pPr>
        <w:spacing w:line="360" w:lineRule="auto"/>
        <w:jc w:val="both"/>
        <w:rPr>
          <w:rFonts w:ascii="Eurostile" w:hAnsi="Eurostile" w:cs="Arial"/>
        </w:rPr>
      </w:pPr>
      <w:r w:rsidRPr="00032159">
        <w:rPr>
          <w:rFonts w:ascii="Eurostile" w:hAnsi="Eurostile" w:cs="Arial"/>
        </w:rPr>
        <w:t>Con D.N.I. …………………</w:t>
      </w:r>
      <w:r w:rsidR="00032159">
        <w:rPr>
          <w:rFonts w:ascii="Eurostile" w:hAnsi="Eurostile" w:cs="Arial"/>
        </w:rPr>
        <w:t>…..</w:t>
      </w:r>
      <w:r w:rsidRPr="00032159">
        <w:rPr>
          <w:rFonts w:ascii="Eurostile" w:hAnsi="Eurostile" w:cs="Arial"/>
        </w:rPr>
        <w:t>…………………… y con domicilio en …………</w:t>
      </w:r>
      <w:r w:rsidR="00032159">
        <w:rPr>
          <w:rFonts w:ascii="Eurostile" w:hAnsi="Eurostile" w:cs="Arial"/>
        </w:rPr>
        <w:t>…………….</w:t>
      </w:r>
      <w:r w:rsidRPr="00032159">
        <w:rPr>
          <w:rFonts w:ascii="Eurostile" w:hAnsi="Eurostile" w:cs="Arial"/>
        </w:rPr>
        <w:t>……</w:t>
      </w:r>
      <w:r w:rsidR="00032159">
        <w:rPr>
          <w:rFonts w:ascii="Eurostile" w:hAnsi="Eurostile" w:cs="Arial"/>
        </w:rPr>
        <w:t>..,</w:t>
      </w:r>
      <w:r w:rsidRPr="00032159">
        <w:rPr>
          <w:rFonts w:ascii="Eurostile" w:hAnsi="Eurostile" w:cs="Arial"/>
        </w:rPr>
        <w:t xml:space="preserve"> calle</w:t>
      </w:r>
      <w:r w:rsidR="00032159">
        <w:rPr>
          <w:rFonts w:ascii="Eurostile" w:hAnsi="Eurostile" w:cs="Arial"/>
        </w:rPr>
        <w:t xml:space="preserve"> </w:t>
      </w:r>
      <w:r w:rsidRPr="00032159">
        <w:rPr>
          <w:rFonts w:ascii="Eurostile" w:hAnsi="Eurostile" w:cs="Arial"/>
        </w:rPr>
        <w:t>………………………………………………………………………………….……………, nº……….., pta………… a efectos de poder participar en la preselección del Programa Pan-European Seal Professional Traneeship.</w:t>
      </w:r>
    </w:p>
    <w:p w14:paraId="2012C533" w14:textId="77777777" w:rsidR="00B710C2" w:rsidRPr="00032159" w:rsidRDefault="00B710C2" w:rsidP="00B710C2">
      <w:pPr>
        <w:spacing w:line="360" w:lineRule="auto"/>
        <w:jc w:val="both"/>
        <w:rPr>
          <w:rFonts w:ascii="Eurostile" w:hAnsi="Eurostile" w:cs="Arial"/>
        </w:rPr>
      </w:pPr>
    </w:p>
    <w:p w14:paraId="0B240B06" w14:textId="080EB831" w:rsidR="00B710C2" w:rsidRPr="00032159" w:rsidRDefault="00B710C2" w:rsidP="00B710C2">
      <w:pPr>
        <w:spacing w:line="360" w:lineRule="auto"/>
        <w:jc w:val="both"/>
        <w:rPr>
          <w:rFonts w:ascii="Eurostile" w:hAnsi="Eurostile" w:cs="Arial"/>
        </w:rPr>
      </w:pPr>
      <w:r w:rsidRPr="00032159">
        <w:rPr>
          <w:rFonts w:ascii="Eurostile" w:hAnsi="Eurostile" w:cs="Arial"/>
        </w:rPr>
        <w:t xml:space="preserve">DECLARO BAJO MI RESPONSABILIDAD: que </w:t>
      </w:r>
      <w:bookmarkStart w:id="0" w:name="_GoBack"/>
      <w:bookmarkEnd w:id="0"/>
      <w:r w:rsidRPr="00032159">
        <w:rPr>
          <w:rFonts w:ascii="Eurostile" w:hAnsi="Eurostile" w:cs="Arial"/>
        </w:rPr>
        <w:t>estoy en disposición de finalizar y obtener el Título Universitario de Máster que me encuentro cursando con anterioridad al 1 de septiembre de 202</w:t>
      </w:r>
      <w:r w:rsidR="00032159">
        <w:rPr>
          <w:rFonts w:ascii="Eurostile" w:hAnsi="Eurostile" w:cs="Arial"/>
        </w:rPr>
        <w:t>4</w:t>
      </w:r>
      <w:r w:rsidRPr="00032159">
        <w:rPr>
          <w:rFonts w:ascii="Eurostile" w:hAnsi="Eurostile" w:cs="Arial"/>
        </w:rPr>
        <w:t>.</w:t>
      </w:r>
    </w:p>
    <w:p w14:paraId="00C7A253" w14:textId="77777777" w:rsidR="00B710C2" w:rsidRPr="00032159" w:rsidRDefault="00B710C2" w:rsidP="00B710C2">
      <w:pPr>
        <w:spacing w:line="360" w:lineRule="auto"/>
        <w:jc w:val="both"/>
        <w:rPr>
          <w:rFonts w:ascii="Eurostile" w:hAnsi="Eurostile" w:cs="Arial"/>
        </w:rPr>
      </w:pPr>
    </w:p>
    <w:p w14:paraId="05AB0606" w14:textId="2E38BD34" w:rsidR="00B710C2" w:rsidRPr="00032159" w:rsidRDefault="00B710C2" w:rsidP="00B710C2">
      <w:pPr>
        <w:spacing w:line="360" w:lineRule="auto"/>
        <w:jc w:val="both"/>
        <w:rPr>
          <w:rFonts w:ascii="Eurostile" w:hAnsi="Eurostile" w:cs="Arial"/>
        </w:rPr>
      </w:pPr>
      <w:r w:rsidRPr="00032159">
        <w:rPr>
          <w:rFonts w:ascii="Eurostile" w:hAnsi="Eurostile" w:cs="Arial"/>
        </w:rPr>
        <w:t>En …………………………………., a……… de ……………………………………. de 202</w:t>
      </w:r>
      <w:r w:rsidR="00032159">
        <w:rPr>
          <w:rFonts w:ascii="Eurostile" w:hAnsi="Eurostile" w:cs="Arial"/>
        </w:rPr>
        <w:t>4</w:t>
      </w:r>
      <w:r w:rsidRPr="00032159">
        <w:rPr>
          <w:rFonts w:ascii="Eurostile" w:hAnsi="Eurostile" w:cs="Arial"/>
        </w:rPr>
        <w:t>.</w:t>
      </w:r>
    </w:p>
    <w:p w14:paraId="0D12CCAE" w14:textId="77777777" w:rsidR="00B710C2" w:rsidRPr="00032159" w:rsidRDefault="00B710C2" w:rsidP="00B710C2">
      <w:pPr>
        <w:spacing w:line="360" w:lineRule="auto"/>
        <w:jc w:val="both"/>
        <w:rPr>
          <w:rFonts w:ascii="Eurostile" w:hAnsi="Eurostile" w:cs="Arial"/>
        </w:rPr>
      </w:pPr>
    </w:p>
    <w:p w14:paraId="2542EC89" w14:textId="77777777" w:rsidR="00B710C2" w:rsidRPr="00032159" w:rsidRDefault="00B710C2" w:rsidP="00B710C2">
      <w:pPr>
        <w:spacing w:line="360" w:lineRule="auto"/>
        <w:jc w:val="both"/>
        <w:rPr>
          <w:rFonts w:ascii="Eurostile" w:hAnsi="Eurostile" w:cs="Arial"/>
        </w:rPr>
      </w:pPr>
      <w:r w:rsidRPr="00032159">
        <w:rPr>
          <w:rFonts w:ascii="Eurostile" w:hAnsi="Eurostile" w:cs="Arial"/>
        </w:rPr>
        <w:t>Firma,</w:t>
      </w:r>
    </w:p>
    <w:p w14:paraId="13791C9E" w14:textId="77777777" w:rsidR="00B710C2" w:rsidRPr="00032159" w:rsidRDefault="00B710C2" w:rsidP="00B710C2">
      <w:pPr>
        <w:ind w:left="-426" w:right="-709"/>
        <w:jc w:val="center"/>
        <w:rPr>
          <w:rFonts w:ascii="Eurostile" w:eastAsia="Times New Roman" w:hAnsi="Eurostile" w:cs="Arial"/>
          <w:b/>
        </w:rPr>
      </w:pPr>
    </w:p>
    <w:p w14:paraId="284BA514" w14:textId="77777777" w:rsidR="00B710C2" w:rsidRPr="00032159" w:rsidRDefault="00B710C2" w:rsidP="00B710C2">
      <w:pPr>
        <w:jc w:val="center"/>
        <w:rPr>
          <w:rFonts w:ascii="Eurostile" w:eastAsia="Times New Roman" w:hAnsi="Eurostile" w:cs="Arial"/>
          <w:b/>
          <w:color w:val="000000"/>
          <w:sz w:val="20"/>
          <w:szCs w:val="20"/>
        </w:rPr>
      </w:pPr>
    </w:p>
    <w:p w14:paraId="7908B545" w14:textId="77777777" w:rsidR="005C47CF" w:rsidRPr="00032159" w:rsidRDefault="005C47CF" w:rsidP="00A639D3">
      <w:pPr>
        <w:pStyle w:val="Piedepgina"/>
        <w:spacing w:line="276" w:lineRule="auto"/>
        <w:jc w:val="both"/>
        <w:rPr>
          <w:rFonts w:ascii="Eurostile" w:hAnsi="Eurostile" w:cs="Calibri"/>
          <w:sz w:val="24"/>
          <w:szCs w:val="24"/>
        </w:rPr>
      </w:pPr>
    </w:p>
    <w:sectPr w:rsidR="005C47CF" w:rsidRPr="00032159" w:rsidSect="00263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701" w:bottom="2269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DFBC0" w14:textId="77777777" w:rsidR="0018160B" w:rsidRDefault="0018160B" w:rsidP="005B0455">
      <w:pPr>
        <w:spacing w:after="0" w:line="240" w:lineRule="auto"/>
      </w:pPr>
      <w:r>
        <w:separator/>
      </w:r>
    </w:p>
  </w:endnote>
  <w:endnote w:type="continuationSeparator" w:id="0">
    <w:p w14:paraId="6219EE7A" w14:textId="77777777" w:rsidR="0018160B" w:rsidRDefault="0018160B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A5452" w14:textId="77777777" w:rsidR="00032159" w:rsidRDefault="000321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BD45" w14:textId="7A91FE86" w:rsidR="00700569" w:rsidRPr="00700569" w:rsidRDefault="00D214AF" w:rsidP="00700569">
    <w:pPr>
      <w:pStyle w:val="Piedepgina"/>
    </w:pPr>
    <w:r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D69EC2" wp14:editId="4DDE4740">
              <wp:simplePos x="0" y="0"/>
              <wp:positionH relativeFrom="margin">
                <wp:posOffset>1520190</wp:posOffset>
              </wp:positionH>
              <wp:positionV relativeFrom="paragraph">
                <wp:posOffset>-33019</wp:posOffset>
              </wp:positionV>
              <wp:extent cx="2524125" cy="609600"/>
              <wp:effectExtent l="0" t="0" r="952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F119" w14:textId="77777777" w:rsidR="00712AD5" w:rsidRDefault="00712AD5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="001C5EF0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tel. 96 392 62 61</w:t>
                          </w:r>
                        </w:p>
                        <w:p w14:paraId="6B391E47" w14:textId="77777777" w:rsidR="001C5EF0" w:rsidRDefault="001C5EF0" w:rsidP="001C5EF0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46003 – València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1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14:paraId="094B6D9A" w14:textId="77777777" w:rsidR="001C5EF0" w:rsidRPr="00712AD5" w:rsidRDefault="001C5EF0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</w:p>
                        <w:p w14:paraId="2DB85E53" w14:textId="77777777"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69E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7pt;margin-top:-2.6pt;width:198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l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" stroked="f">
              <v:textbox>
                <w:txbxContent>
                  <w:p w14:paraId="2587F119" w14:textId="77777777" w:rsidR="00712AD5" w:rsidRDefault="00712AD5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="001C5EF0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tel. 96 392 62 61</w:t>
                    </w:r>
                  </w:p>
                  <w:p w14:paraId="6B391E47" w14:textId="77777777" w:rsidR="001C5EF0" w:rsidRDefault="001C5EF0" w:rsidP="001C5EF0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46003 – València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2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14:paraId="094B6D9A" w14:textId="77777777" w:rsidR="001C5EF0" w:rsidRPr="00712AD5" w:rsidRDefault="001C5EF0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</w:p>
                  <w:p w14:paraId="2DB85E53" w14:textId="77777777"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B51C719" w14:textId="77777777" w:rsidR="00700569" w:rsidRDefault="00700569" w:rsidP="00D214AF">
    <w:pPr>
      <w:pStyle w:val="Piedepgina"/>
      <w:tabs>
        <w:tab w:val="clear" w:pos="4252"/>
        <w:tab w:val="clear" w:pos="8504"/>
        <w:tab w:val="left" w:pos="1058"/>
      </w:tabs>
    </w:pPr>
  </w:p>
  <w:p w14:paraId="6B4FEB69" w14:textId="77777777" w:rsidR="00700569" w:rsidRDefault="00700569" w:rsidP="00700569">
    <w:pPr>
      <w:pStyle w:val="Piedepgina"/>
    </w:pPr>
  </w:p>
  <w:p w14:paraId="74071979" w14:textId="77777777" w:rsidR="00700569" w:rsidRPr="00633F93" w:rsidRDefault="00700569" w:rsidP="005F7BCA">
    <w:pPr>
      <w:pStyle w:val="Piedepgina"/>
      <w:rPr>
        <w:sz w:val="16"/>
        <w:szCs w:val="16"/>
      </w:rPr>
    </w:pPr>
  </w:p>
  <w:p w14:paraId="4F691A63" w14:textId="3D0DC990"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BE64B0">
      <w:rPr>
        <w:rFonts w:ascii="Calibri" w:hAnsi="Calibri"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14:paraId="0E26234E" w14:textId="77777777" w:rsidR="00B05560" w:rsidRPr="00633F93" w:rsidRDefault="00B05560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BC4A" w14:textId="77777777" w:rsidR="00032159" w:rsidRDefault="0003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F236E" w14:textId="77777777" w:rsidR="0018160B" w:rsidRDefault="0018160B" w:rsidP="005B0455">
      <w:pPr>
        <w:spacing w:after="0" w:line="240" w:lineRule="auto"/>
      </w:pPr>
      <w:r>
        <w:separator/>
      </w:r>
    </w:p>
  </w:footnote>
  <w:footnote w:type="continuationSeparator" w:id="0">
    <w:p w14:paraId="54A02DC2" w14:textId="77777777" w:rsidR="0018160B" w:rsidRDefault="0018160B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8173" w14:textId="77777777" w:rsidR="00032159" w:rsidRDefault="000321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EF66" w14:textId="15D3C312" w:rsidR="002926CF" w:rsidRPr="004C4CA6" w:rsidRDefault="00EA0132">
    <w:pPr>
      <w:pStyle w:val="Encabezado"/>
      <w:rPr>
        <w:rFonts w:ascii="Calibri" w:hAnsi="Calibri"/>
      </w:rPr>
    </w:pPr>
    <w:r>
      <w:rPr>
        <w:rFonts w:ascii="Calibri" w:hAnsi="Calibri"/>
        <w:lang w:eastAsia="es-ES"/>
      </w:rPr>
      <w:drawing>
        <wp:anchor distT="0" distB="0" distL="114300" distR="114300" simplePos="0" relativeHeight="251659264" behindDoc="0" locked="0" layoutInCell="1" allowOverlap="1" wp14:anchorId="77EF4F72" wp14:editId="353A04AF">
          <wp:simplePos x="0" y="0"/>
          <wp:positionH relativeFrom="margin">
            <wp:posOffset>895350</wp:posOffset>
          </wp:positionH>
          <wp:positionV relativeFrom="paragraph">
            <wp:posOffset>-800100</wp:posOffset>
          </wp:positionV>
          <wp:extent cx="3181350" cy="694690"/>
          <wp:effectExtent l="0" t="0" r="0" b="0"/>
          <wp:wrapThrough wrapText="bothSides">
            <wp:wrapPolygon edited="0">
              <wp:start x="517" y="2369"/>
              <wp:lineTo x="647" y="14808"/>
              <wp:lineTo x="2069" y="17177"/>
              <wp:lineTo x="13193" y="17177"/>
              <wp:lineTo x="14616" y="15993"/>
              <wp:lineTo x="15262" y="14808"/>
              <wp:lineTo x="21212" y="11846"/>
              <wp:lineTo x="20695" y="4739"/>
              <wp:lineTo x="2199" y="2369"/>
              <wp:lineTo x="517" y="2369"/>
            </wp:wrapPolygon>
          </wp:wrapThrough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F7F">
      <w:rPr>
        <w:rFonts w:ascii="Calibri" w:hAnsi="Calibri"/>
      </w:rPr>
      <w:tab/>
    </w:r>
    <w:r w:rsidR="002A0F7F">
      <w:rPr>
        <w:rFonts w:ascii="Calibri" w:hAnsi="Calibri"/>
      </w:rPr>
      <w:tab/>
    </w:r>
    <w:r w:rsidR="00BE64B0">
      <w:rPr>
        <w:lang w:eastAsia="es-ES"/>
      </w:rPr>
      <w:pict w14:anchorId="677DC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6192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6192" behindDoc="0" locked="0" layoutInCell="1" allowOverlap="1" wp14:anchorId="5EA8B89A" wp14:editId="09BEC783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F89EB7" wp14:editId="3AEDC02D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96D2D6C" id="Conector recto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7216" behindDoc="0" locked="0" layoutInCell="1" allowOverlap="1" wp14:anchorId="4DF25530" wp14:editId="64BB0048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1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8885" cy="65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270C" w14:textId="77777777" w:rsidR="00032159" w:rsidRDefault="000321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411A72"/>
    <w:multiLevelType w:val="hybridMultilevel"/>
    <w:tmpl w:val="66983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E28"/>
    <w:multiLevelType w:val="hybridMultilevel"/>
    <w:tmpl w:val="65469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91FC3"/>
    <w:multiLevelType w:val="hybridMultilevel"/>
    <w:tmpl w:val="7EF61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25ADF"/>
    <w:rsid w:val="00032159"/>
    <w:rsid w:val="00060D57"/>
    <w:rsid w:val="00086D56"/>
    <w:rsid w:val="000871E0"/>
    <w:rsid w:val="0009051A"/>
    <w:rsid w:val="000F0852"/>
    <w:rsid w:val="00121636"/>
    <w:rsid w:val="00127DD8"/>
    <w:rsid w:val="00136AA7"/>
    <w:rsid w:val="001511E2"/>
    <w:rsid w:val="00164882"/>
    <w:rsid w:val="00181497"/>
    <w:rsid w:val="0018160B"/>
    <w:rsid w:val="001B391B"/>
    <w:rsid w:val="001C5DCD"/>
    <w:rsid w:val="001C5EF0"/>
    <w:rsid w:val="001E252E"/>
    <w:rsid w:val="001E42CA"/>
    <w:rsid w:val="00202E38"/>
    <w:rsid w:val="00214072"/>
    <w:rsid w:val="0022768A"/>
    <w:rsid w:val="00251443"/>
    <w:rsid w:val="00263F8F"/>
    <w:rsid w:val="0027259D"/>
    <w:rsid w:val="002926CF"/>
    <w:rsid w:val="002A0F7F"/>
    <w:rsid w:val="002E50E0"/>
    <w:rsid w:val="0031412B"/>
    <w:rsid w:val="00315083"/>
    <w:rsid w:val="003370BC"/>
    <w:rsid w:val="0034382A"/>
    <w:rsid w:val="00350B93"/>
    <w:rsid w:val="003809CA"/>
    <w:rsid w:val="00383D71"/>
    <w:rsid w:val="003B28F4"/>
    <w:rsid w:val="0042680A"/>
    <w:rsid w:val="004460B5"/>
    <w:rsid w:val="0045632A"/>
    <w:rsid w:val="004A2E50"/>
    <w:rsid w:val="004B400E"/>
    <w:rsid w:val="004C4CA6"/>
    <w:rsid w:val="004C5C45"/>
    <w:rsid w:val="004D6E7F"/>
    <w:rsid w:val="00517D0F"/>
    <w:rsid w:val="00577406"/>
    <w:rsid w:val="0059597F"/>
    <w:rsid w:val="005A6B82"/>
    <w:rsid w:val="005B0455"/>
    <w:rsid w:val="005C47CF"/>
    <w:rsid w:val="005D29D8"/>
    <w:rsid w:val="005F3C0B"/>
    <w:rsid w:val="005F7BCA"/>
    <w:rsid w:val="00601BAE"/>
    <w:rsid w:val="006262E1"/>
    <w:rsid w:val="006279C7"/>
    <w:rsid w:val="00633F93"/>
    <w:rsid w:val="0063551D"/>
    <w:rsid w:val="00675E7C"/>
    <w:rsid w:val="006A59C2"/>
    <w:rsid w:val="006D2BB6"/>
    <w:rsid w:val="006E1BB6"/>
    <w:rsid w:val="00700569"/>
    <w:rsid w:val="00712AD5"/>
    <w:rsid w:val="007528C3"/>
    <w:rsid w:val="00752DDA"/>
    <w:rsid w:val="00764AB2"/>
    <w:rsid w:val="00764E4F"/>
    <w:rsid w:val="007C2861"/>
    <w:rsid w:val="007D298B"/>
    <w:rsid w:val="00840C80"/>
    <w:rsid w:val="00843701"/>
    <w:rsid w:val="00860E8B"/>
    <w:rsid w:val="00873B5A"/>
    <w:rsid w:val="00885A44"/>
    <w:rsid w:val="008A182A"/>
    <w:rsid w:val="008A4589"/>
    <w:rsid w:val="008A7233"/>
    <w:rsid w:val="008B1F6D"/>
    <w:rsid w:val="00930390"/>
    <w:rsid w:val="00945ADD"/>
    <w:rsid w:val="009724D4"/>
    <w:rsid w:val="009C1EBD"/>
    <w:rsid w:val="00A444AE"/>
    <w:rsid w:val="00A500A2"/>
    <w:rsid w:val="00A639D3"/>
    <w:rsid w:val="00A63A85"/>
    <w:rsid w:val="00A77FB4"/>
    <w:rsid w:val="00AC408D"/>
    <w:rsid w:val="00AF1AC7"/>
    <w:rsid w:val="00AF4053"/>
    <w:rsid w:val="00B05560"/>
    <w:rsid w:val="00B07A8E"/>
    <w:rsid w:val="00B17C93"/>
    <w:rsid w:val="00B54961"/>
    <w:rsid w:val="00B64403"/>
    <w:rsid w:val="00B6460C"/>
    <w:rsid w:val="00B710C2"/>
    <w:rsid w:val="00B734E9"/>
    <w:rsid w:val="00BA2FA1"/>
    <w:rsid w:val="00BA3C8D"/>
    <w:rsid w:val="00BD34D8"/>
    <w:rsid w:val="00BE5419"/>
    <w:rsid w:val="00BE64B0"/>
    <w:rsid w:val="00C1357D"/>
    <w:rsid w:val="00C175BB"/>
    <w:rsid w:val="00C355E6"/>
    <w:rsid w:val="00C65D8B"/>
    <w:rsid w:val="00C822B0"/>
    <w:rsid w:val="00C84590"/>
    <w:rsid w:val="00C846E5"/>
    <w:rsid w:val="00D037A2"/>
    <w:rsid w:val="00D121D2"/>
    <w:rsid w:val="00D214AF"/>
    <w:rsid w:val="00D33725"/>
    <w:rsid w:val="00D72C19"/>
    <w:rsid w:val="00D80F37"/>
    <w:rsid w:val="00D8680A"/>
    <w:rsid w:val="00DF798E"/>
    <w:rsid w:val="00E162EB"/>
    <w:rsid w:val="00E47BC0"/>
    <w:rsid w:val="00E77825"/>
    <w:rsid w:val="00EA0132"/>
    <w:rsid w:val="00EC652C"/>
    <w:rsid w:val="00F00A16"/>
    <w:rsid w:val="00F23FE6"/>
    <w:rsid w:val="00F51F1B"/>
    <w:rsid w:val="00FA4020"/>
    <w:rsid w:val="00FC7DD8"/>
    <w:rsid w:val="00FD5ECE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8EEC8A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relint" TargetMode="External"/><Relationship Id="rId1" Type="http://schemas.openxmlformats.org/officeDocument/2006/relationships/hyperlink" Target="http://www.uv.es/relin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7B43A-2EFD-4D94-ACC6-E872436F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Ofici_Servei.dotx</Template>
  <TotalTime>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Amparo</cp:lastModifiedBy>
  <cp:revision>6</cp:revision>
  <cp:lastPrinted>2020-11-10T12:11:00Z</cp:lastPrinted>
  <dcterms:created xsi:type="dcterms:W3CDTF">2021-12-21T12:31:00Z</dcterms:created>
  <dcterms:modified xsi:type="dcterms:W3CDTF">2024-01-08T13:25:00Z</dcterms:modified>
</cp:coreProperties>
</file>