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B8" w:rsidRPr="008B7BF0" w:rsidRDefault="00451BB8" w:rsidP="00451BB8">
      <w:pPr>
        <w:jc w:val="center"/>
        <w:rPr>
          <w:rFonts w:ascii="Eurostile" w:hAnsi="Eurostile"/>
          <w:b/>
        </w:rPr>
      </w:pPr>
      <w:r w:rsidRPr="008B7BF0">
        <w:rPr>
          <w:rFonts w:ascii="Eurostile" w:hAnsi="Eurostile"/>
          <w:b/>
        </w:rPr>
        <w:t>BECA “SANTANDER DOBLE TITULACIÓ INTERNACIONAL</w:t>
      </w:r>
      <w:r>
        <w:rPr>
          <w:rFonts w:ascii="Eurostile" w:hAnsi="Eurostile"/>
          <w:b/>
        </w:rPr>
        <w:t xml:space="preserve"> DE GRAU”</w:t>
      </w:r>
    </w:p>
    <w:p w:rsidR="00451BB8" w:rsidRPr="00733443" w:rsidRDefault="00451BB8" w:rsidP="00451BB8">
      <w:pPr>
        <w:jc w:val="center"/>
        <w:rPr>
          <w:rFonts w:ascii="Eurostile" w:hAnsi="Eurostile"/>
          <w:b/>
          <w:lang w:val="fr-FR"/>
        </w:rPr>
      </w:pPr>
      <w:r w:rsidRPr="00733443">
        <w:rPr>
          <w:rFonts w:ascii="Eurostile" w:hAnsi="Eurostile"/>
          <w:b/>
          <w:lang w:val="fr-FR"/>
        </w:rPr>
        <w:t>CONFIRMATION OF ARRIVAL - CERTIFICAT D'ARRIBADA (Annex III)</w:t>
      </w:r>
    </w:p>
    <w:p w:rsidR="00451BB8" w:rsidRPr="00733443" w:rsidRDefault="00451BB8" w:rsidP="00451BB8">
      <w:pPr>
        <w:jc w:val="center"/>
        <w:rPr>
          <w:rFonts w:ascii="Eurostile" w:hAnsi="Eurostile"/>
          <w:b/>
          <w:lang w:val="fr-FR"/>
        </w:rPr>
      </w:pPr>
      <w:r w:rsidRPr="00733443">
        <w:rPr>
          <w:rFonts w:ascii="Eurostile" w:hAnsi="Eurostile"/>
          <w:b/>
          <w:lang w:val="fr-FR"/>
        </w:rPr>
        <w:t xml:space="preserve">GRANT ACCEPTATION </w:t>
      </w:r>
      <w:r>
        <w:rPr>
          <w:rFonts w:ascii="Eurostile" w:hAnsi="Eurostile"/>
          <w:b/>
          <w:lang w:val="fr-FR"/>
        </w:rPr>
        <w:t>–</w:t>
      </w:r>
      <w:r w:rsidRPr="00733443">
        <w:rPr>
          <w:rFonts w:ascii="Eurostile" w:hAnsi="Eurostile"/>
          <w:b/>
          <w:lang w:val="fr-FR"/>
        </w:rPr>
        <w:t xml:space="preserve"> ACCEPTACI</w:t>
      </w:r>
      <w:r>
        <w:rPr>
          <w:rFonts w:ascii="Eurostile" w:hAnsi="Eurostile"/>
          <w:b/>
          <w:lang w:val="fr-FR"/>
        </w:rPr>
        <w:t>Ó DE LA BECA</w:t>
      </w:r>
    </w:p>
    <w:p w:rsidR="00451BB8" w:rsidRDefault="00451BB8" w:rsidP="00451BB8">
      <w:pPr>
        <w:rPr>
          <w:rFonts w:ascii="Eurostile" w:hAnsi="Eurostile"/>
        </w:rPr>
      </w:pPr>
      <w:r w:rsidRPr="00FE703A">
        <w:rPr>
          <w:rFonts w:ascii="Eurostile" w:hAnsi="Eurostile"/>
        </w:rPr>
        <w:t xml:space="preserve">Host </w:t>
      </w:r>
      <w:proofErr w:type="spellStart"/>
      <w:r w:rsidRPr="00FE703A">
        <w:rPr>
          <w:rFonts w:ascii="Eurostile" w:hAnsi="Eurostile"/>
        </w:rPr>
        <w:t>Institution</w:t>
      </w:r>
      <w:proofErr w:type="spellEnd"/>
    </w:p>
    <w:tbl>
      <w:tblPr>
        <w:tblStyle w:val="Tablaconcuadrcul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51BB8" w:rsidTr="00DF72F3">
        <w:trPr>
          <w:trHeight w:val="510"/>
        </w:trPr>
        <w:tc>
          <w:tcPr>
            <w:tcW w:w="9071" w:type="dxa"/>
          </w:tcPr>
          <w:p w:rsidR="00451BB8" w:rsidRDefault="00451BB8" w:rsidP="00DF72F3">
            <w:pPr>
              <w:rPr>
                <w:rFonts w:ascii="Eurostile" w:hAnsi="Eurostile"/>
                <w:lang w:val="fr-FR"/>
              </w:rPr>
            </w:pPr>
            <w:r>
              <w:rPr>
                <w:rFonts w:ascii="Eurostile" w:hAnsi="Eurostile"/>
                <w:lang w:val="fr-FR"/>
              </w:rPr>
              <w:t>Erasmus Code or Acronim</w:t>
            </w:r>
          </w:p>
        </w:tc>
      </w:tr>
      <w:tr w:rsidR="00451BB8" w:rsidTr="00DF72F3">
        <w:trPr>
          <w:trHeight w:val="510"/>
        </w:trPr>
        <w:tc>
          <w:tcPr>
            <w:tcW w:w="9071" w:type="dxa"/>
          </w:tcPr>
          <w:p w:rsidR="00451BB8" w:rsidRDefault="00451BB8" w:rsidP="00DF72F3">
            <w:pPr>
              <w:rPr>
                <w:rFonts w:ascii="Eurostile" w:hAnsi="Eurostile"/>
                <w:lang w:val="fr-FR"/>
              </w:rPr>
            </w:pPr>
            <w:r>
              <w:rPr>
                <w:rFonts w:ascii="Eurostile" w:hAnsi="Eurostile"/>
                <w:lang w:val="fr-FR"/>
              </w:rPr>
              <w:t>Name of Institution</w:t>
            </w:r>
          </w:p>
        </w:tc>
      </w:tr>
    </w:tbl>
    <w:p w:rsidR="00451BB8" w:rsidRDefault="00451BB8" w:rsidP="00451BB8">
      <w:pPr>
        <w:spacing w:before="120" w:after="120"/>
        <w:rPr>
          <w:rFonts w:ascii="Eurostile" w:hAnsi="Eurostile"/>
        </w:rPr>
      </w:pPr>
      <w:proofErr w:type="spellStart"/>
      <w:r w:rsidRPr="00FE703A">
        <w:rPr>
          <w:rFonts w:ascii="Eurostile" w:hAnsi="Eurostile"/>
        </w:rPr>
        <w:t>Student’s</w:t>
      </w:r>
      <w:proofErr w:type="spellEnd"/>
      <w:r w:rsidRPr="00FE703A">
        <w:rPr>
          <w:rFonts w:ascii="Eurostile" w:hAnsi="Eurostile"/>
        </w:rPr>
        <w:t xml:space="preserve"> personal data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495"/>
        <w:gridCol w:w="3544"/>
      </w:tblGrid>
      <w:tr w:rsidR="00451BB8" w:rsidTr="00DF72F3">
        <w:trPr>
          <w:trHeight w:val="637"/>
        </w:trPr>
        <w:tc>
          <w:tcPr>
            <w:tcW w:w="5495" w:type="dxa"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First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name</w:t>
            </w:r>
            <w:proofErr w:type="spellEnd"/>
            <w:r>
              <w:rPr>
                <w:rFonts w:ascii="Eurostile" w:hAnsi="Eurostile"/>
              </w:rPr>
              <w:t>:</w:t>
            </w:r>
          </w:p>
        </w:tc>
        <w:tc>
          <w:tcPr>
            <w:tcW w:w="3544" w:type="dxa"/>
            <w:vMerge w:val="restart"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Student’s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signature</w:t>
            </w:r>
            <w:proofErr w:type="spellEnd"/>
          </w:p>
        </w:tc>
      </w:tr>
      <w:tr w:rsidR="00451BB8" w:rsidTr="00DF72F3">
        <w:trPr>
          <w:trHeight w:val="703"/>
        </w:trPr>
        <w:tc>
          <w:tcPr>
            <w:tcW w:w="5495" w:type="dxa"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Last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name</w:t>
            </w:r>
            <w:proofErr w:type="spellEnd"/>
            <w:r>
              <w:rPr>
                <w:rFonts w:ascii="Eurostile" w:hAnsi="Eurostile"/>
              </w:rPr>
              <w:t>:</w:t>
            </w:r>
          </w:p>
        </w:tc>
        <w:tc>
          <w:tcPr>
            <w:tcW w:w="3544" w:type="dxa"/>
            <w:vMerge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</w:p>
        </w:tc>
      </w:tr>
      <w:tr w:rsidR="00451BB8" w:rsidTr="00DF72F3">
        <w:trPr>
          <w:trHeight w:val="700"/>
        </w:trPr>
        <w:tc>
          <w:tcPr>
            <w:tcW w:w="5495" w:type="dxa"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  <w:proofErr w:type="spellStart"/>
            <w:r>
              <w:rPr>
                <w:rFonts w:ascii="Eurostile" w:hAnsi="Eurostile"/>
              </w:rPr>
              <w:t>Degree</w:t>
            </w:r>
            <w:proofErr w:type="spellEnd"/>
            <w:r>
              <w:rPr>
                <w:rFonts w:ascii="Eurostile" w:hAnsi="Eurostile"/>
              </w:rPr>
              <w:t xml:space="preserve"> </w:t>
            </w:r>
            <w:proofErr w:type="spellStart"/>
            <w:r>
              <w:rPr>
                <w:rFonts w:ascii="Eurostile" w:hAnsi="Eurostile"/>
              </w:rPr>
              <w:t>at</w:t>
            </w:r>
            <w:proofErr w:type="spellEnd"/>
            <w:r>
              <w:rPr>
                <w:rFonts w:ascii="Eurostile" w:hAnsi="Eurostile"/>
              </w:rPr>
              <w:t xml:space="preserve"> home:</w:t>
            </w:r>
          </w:p>
        </w:tc>
        <w:tc>
          <w:tcPr>
            <w:tcW w:w="3544" w:type="dxa"/>
            <w:vMerge/>
          </w:tcPr>
          <w:p w:rsidR="00451BB8" w:rsidRDefault="00451BB8" w:rsidP="00DF72F3">
            <w:pPr>
              <w:spacing w:before="120"/>
              <w:rPr>
                <w:rFonts w:ascii="Eurostile" w:hAnsi="Eurostile"/>
              </w:rPr>
            </w:pPr>
          </w:p>
        </w:tc>
      </w:tr>
    </w:tbl>
    <w:p w:rsidR="00451BB8" w:rsidRPr="00B629DB" w:rsidRDefault="00451BB8" w:rsidP="00451BB8">
      <w:pPr>
        <w:spacing w:before="240"/>
        <w:rPr>
          <w:rFonts w:ascii="Eurostile" w:hAnsi="Eurostile"/>
          <w:lang w:val="en-US"/>
        </w:rPr>
      </w:pPr>
      <w:r>
        <w:rPr>
          <w:rFonts w:ascii="Eurostile" w:hAnsi="Eurostile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6F66AC" wp14:editId="27C28950">
                <wp:simplePos x="0" y="0"/>
                <wp:positionH relativeFrom="column">
                  <wp:posOffset>-3810</wp:posOffset>
                </wp:positionH>
                <wp:positionV relativeFrom="paragraph">
                  <wp:posOffset>902335</wp:posOffset>
                </wp:positionV>
                <wp:extent cx="5743575" cy="4572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B8" w:rsidRPr="00D74F42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>And has been registered at FACULTY/DEPARTMENT: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66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71.05pt;width:452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">
                <v:textbox>
                  <w:txbxContent>
                    <w:p w:rsidR="00451BB8" w:rsidRPr="00D74F42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>
                        <w:rPr>
                          <w:rFonts w:ascii="Eurostile" w:hAnsi="Eurostile"/>
                          <w:lang w:val="en-US"/>
                        </w:rPr>
                        <w:t>And has been registered at FACULTY/DEPARTMENT: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Eurostile" w:hAnsi="Eurostil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A77B5" wp14:editId="2B6F5D0E">
                <wp:simplePos x="0" y="0"/>
                <wp:positionH relativeFrom="column">
                  <wp:posOffset>-4445</wp:posOffset>
                </wp:positionH>
                <wp:positionV relativeFrom="paragraph">
                  <wp:posOffset>397510</wp:posOffset>
                </wp:positionV>
                <wp:extent cx="5743575" cy="4762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B8" w:rsidRPr="00D74F42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 w:rsidRPr="00D74F42">
                              <w:rPr>
                                <w:rFonts w:ascii="Eurostile" w:hAnsi="Eurostile"/>
                                <w:lang w:val="en-US"/>
                              </w:rPr>
                              <w:t>We confirm that the above mentioned student has arrived at</w:t>
                            </w: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 xml:space="preserve"> our institution on: ___/___/202</w:t>
                            </w:r>
                            <w:r w:rsidRPr="00D74F42">
                              <w:rPr>
                                <w:rFonts w:ascii="Eurostile" w:hAnsi="Eurostile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77B5" id="_x0000_s1027" type="#_x0000_t202" style="position:absolute;margin-left:-.35pt;margin-top:31.3pt;width:452.2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">
                <v:textbox>
                  <w:txbxContent>
                    <w:p w:rsidR="00451BB8" w:rsidRPr="00D74F42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 w:rsidRPr="00D74F42">
                        <w:rPr>
                          <w:rFonts w:ascii="Eurostile" w:hAnsi="Eurostile"/>
                          <w:lang w:val="en-US"/>
                        </w:rPr>
                        <w:t>We confirm that the above mentioned student has arrived at</w:t>
                      </w:r>
                      <w:r>
                        <w:rPr>
                          <w:rFonts w:ascii="Eurostile" w:hAnsi="Eurostile"/>
                          <w:lang w:val="en-US"/>
                        </w:rPr>
                        <w:t xml:space="preserve"> our institution on: ___/___/202</w:t>
                      </w:r>
                      <w:r w:rsidRPr="00D74F42">
                        <w:rPr>
                          <w:rFonts w:ascii="Eurostile" w:hAnsi="Eurostile"/>
                          <w:lang w:val="en-US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Eurostile" w:hAnsi="Eurostile"/>
          <w:lang w:val="en-US"/>
        </w:rPr>
        <w:t>CONFIRMATION OF</w:t>
      </w:r>
      <w:r w:rsidRPr="00C17A83">
        <w:rPr>
          <w:rFonts w:ascii="Eurostile" w:hAnsi="Eurostile"/>
          <w:lang w:val="en-US"/>
        </w:rPr>
        <w:t xml:space="preserve"> ARRIVAL AND REGISTRATION</w:t>
      </w:r>
    </w:p>
    <w:p w:rsidR="00451BB8" w:rsidRDefault="00451BB8" w:rsidP="00451BB8">
      <w:pPr>
        <w:rPr>
          <w:rFonts w:ascii="Eurostile" w:hAnsi="Eurostile"/>
          <w:lang w:val="en-US"/>
        </w:rPr>
      </w:pPr>
      <w:r>
        <w:rPr>
          <w:rFonts w:ascii="Eurostile" w:hAnsi="Eurostile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FBEAF2" wp14:editId="7D70FAA9">
                <wp:simplePos x="0" y="0"/>
                <wp:positionH relativeFrom="margin">
                  <wp:posOffset>5715</wp:posOffset>
                </wp:positionH>
                <wp:positionV relativeFrom="paragraph">
                  <wp:posOffset>1157604</wp:posOffset>
                </wp:positionV>
                <wp:extent cx="3838575" cy="14192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1922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>Name of signatory</w:t>
                            </w:r>
                            <w:r w:rsidRPr="00B629DB">
                              <w:rPr>
                                <w:rFonts w:ascii="Eurostile" w:hAnsi="Eurostile"/>
                                <w:lang w:val="en-US"/>
                              </w:rPr>
                              <w:t>:</w:t>
                            </w:r>
                          </w:p>
                          <w:p w:rsidR="00451BB8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>Position</w:t>
                            </w: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 w:rsidRPr="00B629DB">
                              <w:rPr>
                                <w:rFonts w:ascii="Eurostile" w:hAnsi="Eurostile"/>
                                <w:lang w:val="en-US"/>
                              </w:rPr>
                              <w:t>Signature:</w:t>
                            </w: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>Date:</w:t>
                            </w:r>
                            <w:r w:rsidRPr="00620D06">
                              <w:rPr>
                                <w:rFonts w:ascii="Eurostile" w:hAnsi="Eurosti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/>
                                <w:lang w:val="en-US"/>
                              </w:rPr>
                              <w:t>___/___/______</w:t>
                            </w:r>
                          </w:p>
                          <w:p w:rsidR="00451BB8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  <w:r w:rsidRPr="00B629DB">
                              <w:rPr>
                                <w:rFonts w:ascii="Eurostile" w:hAnsi="Eurostile"/>
                                <w:lang w:val="en-US"/>
                              </w:rPr>
                              <w:t>Date: ___/___/______</w:t>
                            </w: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  <w:p w:rsidR="00451BB8" w:rsidRPr="00B629DB" w:rsidRDefault="00451BB8" w:rsidP="00451BB8">
                            <w:pPr>
                              <w:rPr>
                                <w:rFonts w:ascii="Eurostile" w:hAnsi="Eurosti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EAF2" id="_x0000_s1028" type="#_x0000_t202" style="position:absolute;margin-left:.45pt;margin-top:91.15pt;width:302.25pt;height:11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" fillcolor="white [3201]" strokecolor="black [3200]">
                <v:textbox>
                  <w:txbxContent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>
                        <w:rPr>
                          <w:rFonts w:ascii="Eurostile" w:hAnsi="Eurostile"/>
                          <w:lang w:val="en-US"/>
                        </w:rPr>
                        <w:t>Name of signatory</w:t>
                      </w:r>
                      <w:r w:rsidRPr="00B629DB">
                        <w:rPr>
                          <w:rFonts w:ascii="Eurostile" w:hAnsi="Eurostile"/>
                          <w:lang w:val="en-US"/>
                        </w:rPr>
                        <w:t>:</w:t>
                      </w:r>
                    </w:p>
                    <w:p w:rsidR="00451BB8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>
                        <w:rPr>
                          <w:rFonts w:ascii="Eurostile" w:hAnsi="Eurostile"/>
                          <w:lang w:val="en-US"/>
                        </w:rPr>
                        <w:t>Position</w:t>
                      </w: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 w:rsidRPr="00B629DB">
                        <w:rPr>
                          <w:rFonts w:ascii="Eurostile" w:hAnsi="Eurostile"/>
                          <w:lang w:val="en-US"/>
                        </w:rPr>
                        <w:t>Signature:</w:t>
                      </w: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>
                        <w:rPr>
                          <w:rFonts w:ascii="Eurostile" w:hAnsi="Eurostile"/>
                          <w:lang w:val="en-US"/>
                        </w:rPr>
                        <w:t>Date:</w:t>
                      </w:r>
                      <w:r w:rsidRPr="00620D06">
                        <w:rPr>
                          <w:rFonts w:ascii="Eurostile" w:hAnsi="Eurosti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urostile" w:hAnsi="Eurostile"/>
                          <w:lang w:val="en-US"/>
                        </w:rPr>
                        <w:t>___/___/______</w:t>
                      </w:r>
                    </w:p>
                    <w:p w:rsidR="00451BB8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  <w:r w:rsidRPr="00B629DB">
                        <w:rPr>
                          <w:rFonts w:ascii="Eurostile" w:hAnsi="Eurostile"/>
                          <w:lang w:val="en-US"/>
                        </w:rPr>
                        <w:t>Date: ___/___/______</w:t>
                      </w: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  <w:p w:rsidR="00451BB8" w:rsidRPr="00B629DB" w:rsidRDefault="00451BB8" w:rsidP="00451BB8">
                      <w:pPr>
                        <w:rPr>
                          <w:rFonts w:ascii="Eurostile" w:hAnsi="Eurosti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rostile" w:hAnsi="Eurostile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3AB0E0" wp14:editId="7FA07E34">
                <wp:simplePos x="0" y="0"/>
                <wp:positionH relativeFrom="column">
                  <wp:posOffset>3920490</wp:posOffset>
                </wp:positionH>
                <wp:positionV relativeFrom="paragraph">
                  <wp:posOffset>1156970</wp:posOffset>
                </wp:positionV>
                <wp:extent cx="1819275" cy="14192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1922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B8" w:rsidRPr="00307760" w:rsidRDefault="00451BB8" w:rsidP="00451BB8">
                            <w:pPr>
                              <w:rPr>
                                <w:rFonts w:ascii="Eurostile" w:hAnsi="Eurostile"/>
                              </w:rPr>
                            </w:pPr>
                            <w:proofErr w:type="spellStart"/>
                            <w:r>
                              <w:rPr>
                                <w:rFonts w:ascii="Eurostile" w:hAnsi="Eurostile"/>
                              </w:rPr>
                              <w:t>Stamp</w:t>
                            </w:r>
                            <w:proofErr w:type="spellEnd"/>
                            <w:r>
                              <w:rPr>
                                <w:rFonts w:ascii="Eurostile" w:hAnsi="Eurostil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Eurostile" w:hAnsi="Eurostile"/>
                              </w:rPr>
                              <w:t>optional</w:t>
                            </w:r>
                            <w:proofErr w:type="spellEnd"/>
                            <w:r>
                              <w:rPr>
                                <w:rFonts w:ascii="Eurostile" w:hAnsi="Eurosti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B0E0" id="_x0000_s1029" type="#_x0000_t202" style="position:absolute;margin-left:308.7pt;margin-top:91.1pt;width:143.25pt;height:11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" fillcolor="white [3201]" strokecolor="black [3200]">
                <v:textbox>
                  <w:txbxContent>
                    <w:p w:rsidR="00451BB8" w:rsidRPr="00307760" w:rsidRDefault="00451BB8" w:rsidP="00451BB8">
                      <w:pPr>
                        <w:rPr>
                          <w:rFonts w:ascii="Eurostile" w:hAnsi="Eurostile"/>
                        </w:rPr>
                      </w:pPr>
                      <w:proofErr w:type="spellStart"/>
                      <w:r>
                        <w:rPr>
                          <w:rFonts w:ascii="Eurostile" w:hAnsi="Eurostile"/>
                        </w:rPr>
                        <w:t>Stamp</w:t>
                      </w:r>
                      <w:proofErr w:type="spellEnd"/>
                      <w:r>
                        <w:rPr>
                          <w:rFonts w:ascii="Eurostile" w:hAnsi="Eurostil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Eurostile" w:hAnsi="Eurostile"/>
                        </w:rPr>
                        <w:t>optional</w:t>
                      </w:r>
                      <w:proofErr w:type="spellEnd"/>
                      <w:r>
                        <w:rPr>
                          <w:rFonts w:ascii="Eurostile" w:hAnsi="Eurostile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BB8" w:rsidRDefault="00451BB8" w:rsidP="00451BB8">
      <w:pPr>
        <w:rPr>
          <w:rFonts w:ascii="Eurostile" w:hAnsi="Eurostile"/>
          <w:lang w:val="en-US"/>
        </w:rPr>
      </w:pPr>
    </w:p>
    <w:p w:rsidR="00451BB8" w:rsidRDefault="00451BB8" w:rsidP="00451BB8">
      <w:pPr>
        <w:rPr>
          <w:rFonts w:ascii="Eurostile" w:hAnsi="Eurostile"/>
          <w:lang w:val="en-US"/>
        </w:rPr>
      </w:pPr>
    </w:p>
    <w:p w:rsidR="00451BB8" w:rsidRPr="00B629DB" w:rsidRDefault="00451BB8" w:rsidP="00451BB8">
      <w:pPr>
        <w:rPr>
          <w:rFonts w:ascii="Eurostile" w:hAnsi="Eurostile"/>
          <w:lang w:val="en-US"/>
        </w:rPr>
      </w:pPr>
    </w:p>
    <w:p w:rsidR="00451BB8" w:rsidRPr="00B629DB" w:rsidRDefault="00451BB8" w:rsidP="00451BB8">
      <w:pPr>
        <w:rPr>
          <w:rFonts w:ascii="Eurostile" w:hAnsi="Eurostile"/>
          <w:lang w:val="en-US"/>
        </w:rPr>
      </w:pPr>
    </w:p>
    <w:p w:rsidR="00451BB8" w:rsidRDefault="00451BB8" w:rsidP="00451BB8">
      <w:pPr>
        <w:jc w:val="center"/>
        <w:rPr>
          <w:rFonts w:ascii="Eurostile" w:hAnsi="Eurostile"/>
          <w:lang w:val="en-GB"/>
        </w:rPr>
      </w:pPr>
    </w:p>
    <w:p w:rsidR="00451BB8" w:rsidRDefault="00451BB8" w:rsidP="00451BB8">
      <w:pPr>
        <w:jc w:val="center"/>
        <w:rPr>
          <w:rFonts w:ascii="Verdana" w:hAnsi="Verdana" w:cs="Arial"/>
        </w:rPr>
      </w:pPr>
    </w:p>
    <w:p w:rsidR="00451BB8" w:rsidRDefault="00451BB8" w:rsidP="00451BB8">
      <w:pPr>
        <w:jc w:val="both"/>
        <w:rPr>
          <w:rFonts w:ascii="Verdana" w:hAnsi="Verdana" w:cs="Arial"/>
        </w:rPr>
      </w:pPr>
    </w:p>
    <w:p w:rsidR="00451BB8" w:rsidRDefault="00451BB8" w:rsidP="00451BB8">
      <w:pPr>
        <w:jc w:val="both"/>
        <w:rPr>
          <w:rFonts w:ascii="Verdana" w:hAnsi="Verdana" w:cs="Arial"/>
        </w:rPr>
      </w:pPr>
    </w:p>
    <w:p w:rsidR="00451BB8" w:rsidRDefault="00451BB8" w:rsidP="00451BB8">
      <w:pPr>
        <w:jc w:val="both"/>
        <w:rPr>
          <w:rFonts w:ascii="Verdana" w:hAnsi="Verdana" w:cs="Arial"/>
        </w:rPr>
      </w:pPr>
    </w:p>
    <w:p w:rsidR="00451BB8" w:rsidRPr="00451BB8" w:rsidRDefault="00451BB8" w:rsidP="00451BB8">
      <w:pPr>
        <w:jc w:val="both"/>
        <w:rPr>
          <w:rFonts w:ascii="Eurostile" w:hAnsi="Eurostile" w:cs="Arial"/>
        </w:rPr>
      </w:pPr>
      <w:r w:rsidRPr="00451BB8">
        <w:rPr>
          <w:rFonts w:ascii="Eurostile" w:hAnsi="Eurostile" w:cs="Arial"/>
        </w:rPr>
        <w:t xml:space="preserve">To </w:t>
      </w:r>
      <w:proofErr w:type="spellStart"/>
      <w:r w:rsidRPr="00451BB8">
        <w:rPr>
          <w:rFonts w:ascii="Eurostile" w:hAnsi="Eurostile" w:cs="Arial"/>
        </w:rPr>
        <w:t>the</w:t>
      </w:r>
      <w:proofErr w:type="spellEnd"/>
      <w:r w:rsidRPr="00451BB8">
        <w:rPr>
          <w:rFonts w:ascii="Eurostile" w:hAnsi="Eurostile" w:cs="Arial"/>
        </w:rPr>
        <w:t xml:space="preserve"> </w:t>
      </w:r>
      <w:proofErr w:type="spellStart"/>
      <w:r w:rsidRPr="00451BB8">
        <w:rPr>
          <w:rFonts w:ascii="Eurostile" w:hAnsi="Eurostile" w:cs="Arial"/>
        </w:rPr>
        <w:t>student</w:t>
      </w:r>
      <w:proofErr w:type="spellEnd"/>
      <w:r w:rsidRPr="00451BB8">
        <w:rPr>
          <w:rFonts w:ascii="Eurostile" w:hAnsi="Eurostile" w:cs="Arial"/>
        </w:rPr>
        <w:t>:</w:t>
      </w:r>
    </w:p>
    <w:p w:rsidR="00451BB8" w:rsidRPr="00451BB8" w:rsidRDefault="00451BB8" w:rsidP="00451BB8">
      <w:pPr>
        <w:jc w:val="both"/>
        <w:rPr>
          <w:rFonts w:ascii="Eurostile" w:hAnsi="Eurostile" w:cs="Arial"/>
        </w:rPr>
      </w:pPr>
      <w:r w:rsidRPr="00451BB8">
        <w:rPr>
          <w:rFonts w:ascii="Eurostile" w:hAnsi="Eurostile" w:cs="Arial"/>
        </w:rPr>
        <w:t>Adjuntar per l’aplicació Entreu (entreu.uv.es)</w:t>
      </w:r>
    </w:p>
    <w:p w:rsidR="00451BB8" w:rsidRPr="00451BB8" w:rsidRDefault="00451BB8" w:rsidP="00451BB8">
      <w:pPr>
        <w:jc w:val="both"/>
        <w:rPr>
          <w:rFonts w:ascii="Eurostile" w:hAnsi="Eurostile" w:cs="Arial"/>
        </w:rPr>
      </w:pPr>
      <w:r w:rsidRPr="00451BB8">
        <w:rPr>
          <w:rFonts w:ascii="Eurostile" w:hAnsi="Eurostile" w:cs="Arial"/>
        </w:rPr>
        <w:t xml:space="preserve">Clicar en la icona “Els meus tràmits” </w:t>
      </w:r>
      <w:bookmarkStart w:id="0" w:name="_GoBack"/>
      <w:bookmarkEnd w:id="0"/>
    </w:p>
    <w:p w:rsidR="00451BB8" w:rsidRPr="00451BB8" w:rsidRDefault="00451BB8" w:rsidP="00451BB8">
      <w:pPr>
        <w:jc w:val="both"/>
        <w:rPr>
          <w:rFonts w:ascii="Eurostile" w:hAnsi="Eurostile" w:cs="Arial"/>
        </w:rPr>
      </w:pPr>
      <w:r w:rsidRPr="00451BB8">
        <w:rPr>
          <w:rFonts w:ascii="Eurostile" w:hAnsi="Eurostile" w:cs="Arial"/>
        </w:rPr>
        <w:t>Buscar expedient “</w:t>
      </w:r>
      <w:r w:rsidRPr="00451BB8">
        <w:rPr>
          <w:rFonts w:ascii="Eurostile" w:hAnsi="Eurostile" w:cs="Arial"/>
          <w:i/>
        </w:rPr>
        <w:t>Beca Doble Titulació Internacional de Grau</w:t>
      </w:r>
      <w:r w:rsidRPr="00451BB8">
        <w:rPr>
          <w:rFonts w:ascii="Eurostile" w:hAnsi="Eurostile" w:cs="Arial"/>
        </w:rPr>
        <w:t>”</w:t>
      </w:r>
    </w:p>
    <w:p w:rsidR="00451BB8" w:rsidRPr="00451BB8" w:rsidRDefault="00451BB8" w:rsidP="00451BB8">
      <w:pPr>
        <w:jc w:val="both"/>
        <w:rPr>
          <w:rFonts w:ascii="Eurostile" w:hAnsi="Eurostile" w:cs="Arial"/>
        </w:rPr>
      </w:pPr>
      <w:r w:rsidRPr="00451BB8">
        <w:rPr>
          <w:rFonts w:ascii="Eurostile" w:hAnsi="Eurostile" w:cs="Arial"/>
        </w:rPr>
        <w:t>Extrem dret, desplegable, triar annexar.</w:t>
      </w:r>
    </w:p>
    <w:p w:rsidR="00453019" w:rsidRDefault="00453019" w:rsidP="00CC6358">
      <w:pPr>
        <w:jc w:val="both"/>
        <w:rPr>
          <w:rFonts w:ascii="Eurostile" w:hAnsi="Eurostile"/>
        </w:rPr>
      </w:pPr>
    </w:p>
    <w:p w:rsidR="00453019" w:rsidRPr="00453019" w:rsidRDefault="00453019" w:rsidP="001B0E49">
      <w:pPr>
        <w:jc w:val="both"/>
        <w:rPr>
          <w:rFonts w:ascii="Eurostile" w:hAnsi="Eurostile"/>
        </w:rPr>
      </w:pPr>
    </w:p>
    <w:p w:rsidR="00453019" w:rsidRPr="00453019" w:rsidRDefault="00453019" w:rsidP="00453019">
      <w:pPr>
        <w:rPr>
          <w:rFonts w:ascii="Eurostile" w:hAnsi="Eurostile"/>
        </w:rPr>
      </w:pPr>
    </w:p>
    <w:p w:rsidR="00453019" w:rsidRPr="00453019" w:rsidRDefault="00453019" w:rsidP="00453019">
      <w:pPr>
        <w:rPr>
          <w:rFonts w:ascii="Eurostile" w:hAnsi="Eurostile"/>
        </w:rPr>
      </w:pPr>
    </w:p>
    <w:p w:rsidR="00453019" w:rsidRDefault="00453019" w:rsidP="00453019">
      <w:pPr>
        <w:rPr>
          <w:rFonts w:ascii="Eurostile" w:hAnsi="Eurostile"/>
        </w:rPr>
      </w:pPr>
    </w:p>
    <w:p w:rsidR="00972A10" w:rsidRPr="00453019" w:rsidRDefault="00453019" w:rsidP="00453019">
      <w:pPr>
        <w:tabs>
          <w:tab w:val="left" w:pos="5600"/>
        </w:tabs>
        <w:rPr>
          <w:rFonts w:ascii="Eurostile" w:hAnsi="Eurostile"/>
        </w:rPr>
      </w:pPr>
      <w:r>
        <w:rPr>
          <w:rFonts w:ascii="Eurostile" w:hAnsi="Eurostile"/>
        </w:rPr>
        <w:tab/>
      </w:r>
    </w:p>
    <w:sectPr w:rsidR="00972A10" w:rsidRPr="00453019" w:rsidSect="00CC6358">
      <w:headerReference w:type="default" r:id="rId8"/>
      <w:footerReference w:type="default" r:id="rId9"/>
      <w:pgSz w:w="11900" w:h="16840"/>
      <w:pgMar w:top="1418" w:right="1694" w:bottom="226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79" w:rsidRDefault="00B94B79" w:rsidP="00A84D3C">
      <w:r>
        <w:separator/>
      </w:r>
    </w:p>
  </w:endnote>
  <w:endnote w:type="continuationSeparator" w:id="0">
    <w:p w:rsidR="00B94B79" w:rsidRDefault="00B94B79" w:rsidP="00A8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 LT Demi">
    <w:altName w:val="Copperplate Gothic Bold"/>
    <w:charset w:val="00"/>
    <w:family w:val="auto"/>
    <w:pitch w:val="variable"/>
    <w:sig w:usb0="0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56" w:rsidRDefault="001F4C3A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2635250</wp:posOffset>
              </wp:positionH>
              <wp:positionV relativeFrom="paragraph">
                <wp:posOffset>9557385</wp:posOffset>
              </wp:positionV>
              <wp:extent cx="3844290" cy="762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82" w:rsidRPr="00E81F89" w:rsidRDefault="001D1682" w:rsidP="001D1682">
                          <w:pPr>
                            <w:ind w:left="-851" w:firstLine="851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1" w:history="1">
                            <w:r w:rsidRPr="00E81F89">
                              <w:rPr>
                                <w:rFonts w:cs="Calibri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vicerec.internacional.cooperacio@uv.es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46003 – València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2" w:history="1">
                            <w:r w:rsidRPr="00E81F89">
                              <w:rPr>
                                <w:rStyle w:val="Hipervnculo"/>
                                <w:rFonts w:cs="Calibri"/>
                                <w:sz w:val="18"/>
                                <w:szCs w:val="18"/>
                                <w:lang w:val="es-ES_tradnl"/>
                              </w:rPr>
                              <w:t>www.uv.es/relint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Pça</w:t>
                          </w:r>
                          <w:proofErr w:type="spellEnd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. Cisneros, 4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  <w:t>tel. 96 392 62 61</w:t>
                          </w:r>
                        </w:p>
                        <w:p w:rsidR="001D1682" w:rsidRPr="004C4CA6" w:rsidRDefault="001D1682" w:rsidP="001D1682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07.5pt;margin-top:752.55pt;width:302.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0cggIAAA8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" stroked="f">
              <v:textbox>
                <w:txbxContent>
                  <w:p w:rsidR="001D1682" w:rsidRPr="00E81F89" w:rsidRDefault="001D1682" w:rsidP="001D1682">
                    <w:pPr>
                      <w:ind w:left="-851" w:firstLine="851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  <w:t xml:space="preserve">      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3" w:history="1">
                      <w:r w:rsidRPr="00E81F89">
                        <w:rPr>
                          <w:rFonts w:cs="Calibri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t>vicerec.internacional.cooperacio@uv.es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46003 – València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4" w:history="1">
                      <w:r w:rsidRPr="00E81F89">
                        <w:rPr>
                          <w:rStyle w:val="Hipervnculo"/>
                          <w:rFonts w:cs="Calibri"/>
                          <w:sz w:val="18"/>
                          <w:szCs w:val="18"/>
                          <w:lang w:val="es-ES_tradnl"/>
                        </w:rPr>
                        <w:t>www.uv.es/relint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Pça</w:t>
                    </w:r>
                    <w:proofErr w:type="spellEnd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. Cisneros, 4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  <w:t>tel. 96 392 62 61</w:t>
                    </w:r>
                  </w:p>
                  <w:p w:rsidR="001D1682" w:rsidRPr="004C4CA6" w:rsidRDefault="001D1682" w:rsidP="001D1682">
                    <w:pPr>
                      <w:widowControl w:val="0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2635250</wp:posOffset>
              </wp:positionH>
              <wp:positionV relativeFrom="paragraph">
                <wp:posOffset>9557385</wp:posOffset>
              </wp:positionV>
              <wp:extent cx="3844290" cy="7620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82" w:rsidRPr="00E81F89" w:rsidRDefault="001D1682" w:rsidP="001D1682">
                          <w:pPr>
                            <w:ind w:left="-851" w:firstLine="851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5" w:history="1">
                            <w:r w:rsidRPr="00E81F89">
                              <w:rPr>
                                <w:rFonts w:cs="Calibri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vicerec.internacional.cooperacio@uv.es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46003 – València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6" w:history="1">
                            <w:r w:rsidRPr="00E81F89">
                              <w:rPr>
                                <w:rStyle w:val="Hipervnculo"/>
                                <w:rFonts w:cs="Calibri"/>
                                <w:sz w:val="18"/>
                                <w:szCs w:val="18"/>
                                <w:lang w:val="es-ES_tradnl"/>
                              </w:rPr>
                              <w:t>www.uv.es/relint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Pça</w:t>
                          </w:r>
                          <w:proofErr w:type="spellEnd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. Cisneros, 4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  <w:t>tel. 96 392 62 61</w:t>
                          </w:r>
                        </w:p>
                        <w:p w:rsidR="001D1682" w:rsidRPr="004C4CA6" w:rsidRDefault="001D1682" w:rsidP="001D1682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207.5pt;margin-top:752.55pt;width:302.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hOhgIAABY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" stroked="f">
              <v:textbox>
                <w:txbxContent>
                  <w:p w:rsidR="001D1682" w:rsidRPr="00E81F89" w:rsidRDefault="001D1682" w:rsidP="001D1682">
                    <w:pPr>
                      <w:ind w:left="-851" w:firstLine="851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  <w:t xml:space="preserve">      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7" w:history="1">
                      <w:r w:rsidRPr="00E81F89">
                        <w:rPr>
                          <w:rFonts w:cs="Calibri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t>vicerec.internacional.cooperacio@uv.es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46003 – València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8" w:history="1">
                      <w:r w:rsidRPr="00E81F89">
                        <w:rPr>
                          <w:rStyle w:val="Hipervnculo"/>
                          <w:rFonts w:cs="Calibri"/>
                          <w:sz w:val="18"/>
                          <w:szCs w:val="18"/>
                          <w:lang w:val="es-ES_tradnl"/>
                        </w:rPr>
                        <w:t>www.uv.es/relint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Pça</w:t>
                    </w:r>
                    <w:proofErr w:type="spellEnd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. Cisneros, 4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  <w:t>tel. 96 392 62 61</w:t>
                    </w:r>
                  </w:p>
                  <w:p w:rsidR="001D1682" w:rsidRPr="004C4CA6" w:rsidRDefault="001D1682" w:rsidP="001D1682">
                    <w:pPr>
                      <w:widowControl w:val="0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2635250</wp:posOffset>
              </wp:positionH>
              <wp:positionV relativeFrom="paragraph">
                <wp:posOffset>9557385</wp:posOffset>
              </wp:positionV>
              <wp:extent cx="3844290" cy="762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82" w:rsidRPr="00E81F89" w:rsidRDefault="001D1682" w:rsidP="001D1682">
                          <w:pPr>
                            <w:ind w:left="-851" w:firstLine="851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9" w:history="1">
                            <w:r w:rsidRPr="00E81F89">
                              <w:rPr>
                                <w:rFonts w:cs="Calibri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vicerec.internacional.cooperacio@uv.es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46003 – València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10" w:history="1">
                            <w:r w:rsidRPr="00E81F89">
                              <w:rPr>
                                <w:rStyle w:val="Hipervnculo"/>
                                <w:rFonts w:cs="Calibri"/>
                                <w:sz w:val="18"/>
                                <w:szCs w:val="18"/>
                                <w:lang w:val="es-ES_tradnl"/>
                              </w:rPr>
                              <w:t>www.uv.es/relint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Pça</w:t>
                          </w:r>
                          <w:proofErr w:type="spellEnd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. Cisneros, 4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  <w:t>tel. 96 392 62 61</w:t>
                          </w:r>
                        </w:p>
                        <w:p w:rsidR="001D1682" w:rsidRPr="004C4CA6" w:rsidRDefault="001D1682" w:rsidP="001D1682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207.5pt;margin-top:752.55pt;width:302.7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DxhAIAABY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" stroked="f">
              <v:textbox>
                <w:txbxContent>
                  <w:p w:rsidR="001D1682" w:rsidRPr="00E81F89" w:rsidRDefault="001D1682" w:rsidP="001D1682">
                    <w:pPr>
                      <w:ind w:left="-851" w:firstLine="851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  <w:t xml:space="preserve">      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11" w:history="1">
                      <w:r w:rsidRPr="00E81F89">
                        <w:rPr>
                          <w:rFonts w:cs="Calibri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t>vicerec.internacional.cooperacio@uv.es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46003 – València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12" w:history="1">
                      <w:r w:rsidRPr="00E81F89">
                        <w:rPr>
                          <w:rStyle w:val="Hipervnculo"/>
                          <w:rFonts w:cs="Calibri"/>
                          <w:sz w:val="18"/>
                          <w:szCs w:val="18"/>
                          <w:lang w:val="es-ES_tradnl"/>
                        </w:rPr>
                        <w:t>www.uv.es/relint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Pça</w:t>
                    </w:r>
                    <w:proofErr w:type="spellEnd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. Cisneros, 4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  <w:t>tel. 96 392 62 61</w:t>
                    </w:r>
                  </w:p>
                  <w:p w:rsidR="001D1682" w:rsidRPr="004C4CA6" w:rsidRDefault="001D1682" w:rsidP="001D1682">
                    <w:pPr>
                      <w:widowControl w:val="0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D1682">
      <w:t xml:space="preserve">                                                                                        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2635250</wp:posOffset>
              </wp:positionH>
              <wp:positionV relativeFrom="paragraph">
                <wp:posOffset>9557385</wp:posOffset>
              </wp:positionV>
              <wp:extent cx="3844290" cy="7620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29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682" w:rsidRPr="00E81F89" w:rsidRDefault="001D1682" w:rsidP="001D1682">
                          <w:pPr>
                            <w:ind w:left="-851" w:firstLine="851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Fonts w:ascii="Eurostile" w:hAnsi="Eurostile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13" w:history="1">
                            <w:r w:rsidRPr="00E81F89">
                              <w:rPr>
                                <w:rFonts w:cs="Calibri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/>
                              </w:rPr>
                              <w:t>vicerec.internacional.cooperacio@uv.es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46003 – València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hyperlink r:id="rId14" w:history="1">
                            <w:r w:rsidRPr="00E81F89">
                              <w:rPr>
                                <w:rStyle w:val="Hipervnculo"/>
                                <w:rFonts w:cs="Calibri"/>
                                <w:sz w:val="18"/>
                                <w:szCs w:val="18"/>
                                <w:lang w:val="es-ES_tradnl"/>
                              </w:rPr>
                              <w:t>www.uv.es/relint</w:t>
                            </w:r>
                          </w:hyperlink>
                        </w:p>
                        <w:p w:rsidR="001D1682" w:rsidRPr="00E81F89" w:rsidRDefault="001D1682" w:rsidP="001D1682">
                          <w:pPr>
                            <w:ind w:left="2694" w:firstLine="142"/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Pça</w:t>
                          </w:r>
                          <w:proofErr w:type="spellEnd"/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>. Cisneros, 4</w:t>
                          </w:r>
                          <w:r w:rsidRPr="00E81F89">
                            <w:rPr>
                              <w:rFonts w:cs="Calibri"/>
                              <w:sz w:val="18"/>
                              <w:szCs w:val="18"/>
                              <w:lang w:val="es-ES_tradnl"/>
                            </w:rPr>
                            <w:tab/>
                            <w:t>tel. 96 392 62 61</w:t>
                          </w:r>
                        </w:p>
                        <w:p w:rsidR="001D1682" w:rsidRPr="004C4CA6" w:rsidRDefault="001D1682" w:rsidP="001D1682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207.5pt;margin-top:752.55pt;width:302.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+DhwIAABY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" stroked="f">
              <v:textbox>
                <w:txbxContent>
                  <w:p w:rsidR="001D1682" w:rsidRPr="00E81F89" w:rsidRDefault="001D1682" w:rsidP="001D1682">
                    <w:pPr>
                      <w:ind w:left="-851" w:firstLine="851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  <w:t xml:space="preserve">      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Pr="00712AD5"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>
                      <w:rPr>
                        <w:rFonts w:ascii="Eurostile" w:hAnsi="Eurostile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15" w:history="1">
                      <w:r w:rsidRPr="00E81F89">
                        <w:rPr>
                          <w:rFonts w:cs="Calibri"/>
                          <w:color w:val="0563C1"/>
                          <w:sz w:val="18"/>
                          <w:szCs w:val="18"/>
                          <w:u w:val="single"/>
                          <w:lang w:val="es-ES_tradnl"/>
                        </w:rPr>
                        <w:t>vicerec.internacional.cooperacio@uv.es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46003 – València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</w:r>
                    <w:hyperlink r:id="rId16" w:history="1">
                      <w:r w:rsidRPr="00E81F89">
                        <w:rPr>
                          <w:rStyle w:val="Hipervnculo"/>
                          <w:rFonts w:cs="Calibri"/>
                          <w:sz w:val="18"/>
                          <w:szCs w:val="18"/>
                          <w:lang w:val="es-ES_tradnl"/>
                        </w:rPr>
                        <w:t>www.uv.es/relint</w:t>
                      </w:r>
                    </w:hyperlink>
                  </w:p>
                  <w:p w:rsidR="001D1682" w:rsidRPr="00E81F89" w:rsidRDefault="001D1682" w:rsidP="001D1682">
                    <w:pPr>
                      <w:ind w:left="2694" w:firstLine="142"/>
                      <w:rPr>
                        <w:rFonts w:cs="Calibri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Pça</w:t>
                    </w:r>
                    <w:proofErr w:type="spellEnd"/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>. Cisneros, 4</w:t>
                    </w:r>
                    <w:r w:rsidRPr="00E81F89">
                      <w:rPr>
                        <w:rFonts w:cs="Calibri"/>
                        <w:sz w:val="18"/>
                        <w:szCs w:val="18"/>
                        <w:lang w:val="es-ES_tradnl"/>
                      </w:rPr>
                      <w:tab/>
                      <w:t>tel. 96 392 62 61</w:t>
                    </w:r>
                  </w:p>
                  <w:p w:rsidR="001D1682" w:rsidRPr="004C4CA6" w:rsidRDefault="001D1682" w:rsidP="001D1682">
                    <w:pPr>
                      <w:widowControl w:val="0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D16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79" w:rsidRDefault="00B94B79" w:rsidP="00A84D3C">
      <w:r>
        <w:separator/>
      </w:r>
    </w:p>
  </w:footnote>
  <w:footnote w:type="continuationSeparator" w:id="0">
    <w:p w:rsidR="00B94B79" w:rsidRDefault="00B94B79" w:rsidP="00A8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56" w:rsidRDefault="00CC6358" w:rsidP="00CC6358">
    <w:pPr>
      <w:pStyle w:val="Encabezado"/>
      <w:tabs>
        <w:tab w:val="clear" w:pos="4252"/>
        <w:tab w:val="center" w:pos="4536"/>
      </w:tabs>
    </w:pPr>
    <w:r>
      <w:rPr>
        <w:noProof/>
        <w:lang w:val="es-ES"/>
      </w:rPr>
      <w:drawing>
        <wp:inline distT="0" distB="0" distL="0" distR="0" wp14:anchorId="218BAF5E" wp14:editId="06D36FF6">
          <wp:extent cx="3777363" cy="533400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vinternacional-5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789" cy="535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B13F56">
      <w:tab/>
    </w:r>
    <w:r w:rsidR="00EF73CD">
      <w:t xml:space="preserve">                                                    </w:t>
    </w:r>
    <w:r>
      <w:t xml:space="preserve">                                </w:t>
    </w:r>
  </w:p>
  <w:p w:rsidR="00B13F56" w:rsidRDefault="00B13F56" w:rsidP="00CC6358">
    <w:pPr>
      <w:pStyle w:val="Encabezado"/>
      <w:ind w:hanging="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85"/>
    <w:multiLevelType w:val="hybridMultilevel"/>
    <w:tmpl w:val="F732E122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2BBE"/>
    <w:multiLevelType w:val="multilevel"/>
    <w:tmpl w:val="C8004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F6F25"/>
    <w:multiLevelType w:val="multilevel"/>
    <w:tmpl w:val="21B2F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4E023A"/>
    <w:multiLevelType w:val="hybridMultilevel"/>
    <w:tmpl w:val="59DCE0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1881"/>
    <w:multiLevelType w:val="hybridMultilevel"/>
    <w:tmpl w:val="52004704"/>
    <w:lvl w:ilvl="0" w:tplc="C7FC8F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Eurostile" w:eastAsia="Times New Roman" w:hAnsi="Eurostile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95E9E"/>
    <w:multiLevelType w:val="hybridMultilevel"/>
    <w:tmpl w:val="59DCE0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9C8"/>
    <w:multiLevelType w:val="hybridMultilevel"/>
    <w:tmpl w:val="E864C5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2818"/>
    <w:multiLevelType w:val="hybridMultilevel"/>
    <w:tmpl w:val="52004704"/>
    <w:lvl w:ilvl="0" w:tplc="C7FC8FEE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ascii="Eurostile" w:eastAsia="Times New Roman" w:hAnsi="Eurostile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9676A"/>
    <w:multiLevelType w:val="hybridMultilevel"/>
    <w:tmpl w:val="59DCE0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0C23"/>
    <w:multiLevelType w:val="hybridMultilevel"/>
    <w:tmpl w:val="22EAE5E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D1C"/>
    <w:multiLevelType w:val="hybridMultilevel"/>
    <w:tmpl w:val="58504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AB2BF4"/>
    <w:multiLevelType w:val="hybridMultilevel"/>
    <w:tmpl w:val="E2F0A1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E6308"/>
    <w:multiLevelType w:val="hybridMultilevel"/>
    <w:tmpl w:val="FC0E33F6"/>
    <w:lvl w:ilvl="0" w:tplc="1988C4AE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517D2"/>
    <w:multiLevelType w:val="hybridMultilevel"/>
    <w:tmpl w:val="F732E122"/>
    <w:lvl w:ilvl="0" w:tplc="0C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5"/>
    <w:rsid w:val="00000089"/>
    <w:rsid w:val="00001D9D"/>
    <w:rsid w:val="00003911"/>
    <w:rsid w:val="00005291"/>
    <w:rsid w:val="000059A6"/>
    <w:rsid w:val="000071F1"/>
    <w:rsid w:val="00020FA3"/>
    <w:rsid w:val="00022CC1"/>
    <w:rsid w:val="000232CD"/>
    <w:rsid w:val="00024F71"/>
    <w:rsid w:val="00025517"/>
    <w:rsid w:val="00025865"/>
    <w:rsid w:val="0003132F"/>
    <w:rsid w:val="00046E67"/>
    <w:rsid w:val="000517F5"/>
    <w:rsid w:val="00053673"/>
    <w:rsid w:val="00054891"/>
    <w:rsid w:val="0006407C"/>
    <w:rsid w:val="00064F51"/>
    <w:rsid w:val="00085693"/>
    <w:rsid w:val="00095240"/>
    <w:rsid w:val="000A2295"/>
    <w:rsid w:val="000A500F"/>
    <w:rsid w:val="000A6817"/>
    <w:rsid w:val="000B3A25"/>
    <w:rsid w:val="000B4329"/>
    <w:rsid w:val="000D583C"/>
    <w:rsid w:val="000E2136"/>
    <w:rsid w:val="000E68C9"/>
    <w:rsid w:val="000F0389"/>
    <w:rsid w:val="000F04E4"/>
    <w:rsid w:val="000F789E"/>
    <w:rsid w:val="001075E7"/>
    <w:rsid w:val="00110B8B"/>
    <w:rsid w:val="00111FAF"/>
    <w:rsid w:val="00120665"/>
    <w:rsid w:val="00122C70"/>
    <w:rsid w:val="00126C4E"/>
    <w:rsid w:val="00130EF4"/>
    <w:rsid w:val="00130F42"/>
    <w:rsid w:val="00132857"/>
    <w:rsid w:val="001357CB"/>
    <w:rsid w:val="00147E9B"/>
    <w:rsid w:val="00155400"/>
    <w:rsid w:val="0015719C"/>
    <w:rsid w:val="001631CB"/>
    <w:rsid w:val="00185D74"/>
    <w:rsid w:val="00186B1E"/>
    <w:rsid w:val="00190846"/>
    <w:rsid w:val="001921C5"/>
    <w:rsid w:val="0019583F"/>
    <w:rsid w:val="00197A71"/>
    <w:rsid w:val="00197F41"/>
    <w:rsid w:val="001A1641"/>
    <w:rsid w:val="001A3124"/>
    <w:rsid w:val="001B01F2"/>
    <w:rsid w:val="001B0E49"/>
    <w:rsid w:val="001B3D2D"/>
    <w:rsid w:val="001B47F6"/>
    <w:rsid w:val="001D1682"/>
    <w:rsid w:val="001D360E"/>
    <w:rsid w:val="001D42DF"/>
    <w:rsid w:val="001D5430"/>
    <w:rsid w:val="001D5856"/>
    <w:rsid w:val="001D7B78"/>
    <w:rsid w:val="001E36FA"/>
    <w:rsid w:val="001E670E"/>
    <w:rsid w:val="001F4C3A"/>
    <w:rsid w:val="00206D36"/>
    <w:rsid w:val="00212B54"/>
    <w:rsid w:val="00216EF9"/>
    <w:rsid w:val="002267B5"/>
    <w:rsid w:val="0023082B"/>
    <w:rsid w:val="00230FEE"/>
    <w:rsid w:val="00240E90"/>
    <w:rsid w:val="002414EA"/>
    <w:rsid w:val="002504AB"/>
    <w:rsid w:val="00275044"/>
    <w:rsid w:val="002827E2"/>
    <w:rsid w:val="002832C5"/>
    <w:rsid w:val="002875BC"/>
    <w:rsid w:val="00290186"/>
    <w:rsid w:val="0029219C"/>
    <w:rsid w:val="00294E0A"/>
    <w:rsid w:val="002965D7"/>
    <w:rsid w:val="00297E56"/>
    <w:rsid w:val="002A27EF"/>
    <w:rsid w:val="002B0031"/>
    <w:rsid w:val="002B1FBA"/>
    <w:rsid w:val="002B33BB"/>
    <w:rsid w:val="002C0A3F"/>
    <w:rsid w:val="002D093B"/>
    <w:rsid w:val="002D169D"/>
    <w:rsid w:val="002D454E"/>
    <w:rsid w:val="002D538D"/>
    <w:rsid w:val="002E144D"/>
    <w:rsid w:val="002E6EDA"/>
    <w:rsid w:val="002F4D62"/>
    <w:rsid w:val="0030164B"/>
    <w:rsid w:val="0030483E"/>
    <w:rsid w:val="00307EC5"/>
    <w:rsid w:val="00312E81"/>
    <w:rsid w:val="00324EC4"/>
    <w:rsid w:val="00324EEF"/>
    <w:rsid w:val="00325149"/>
    <w:rsid w:val="00331FF9"/>
    <w:rsid w:val="0033644C"/>
    <w:rsid w:val="00343D3D"/>
    <w:rsid w:val="00351DDA"/>
    <w:rsid w:val="0036120A"/>
    <w:rsid w:val="00364FF2"/>
    <w:rsid w:val="00386A9D"/>
    <w:rsid w:val="00387D11"/>
    <w:rsid w:val="00387D88"/>
    <w:rsid w:val="00391FDF"/>
    <w:rsid w:val="0039426B"/>
    <w:rsid w:val="003A1BAF"/>
    <w:rsid w:val="003A2BA8"/>
    <w:rsid w:val="003A77F7"/>
    <w:rsid w:val="003A7F93"/>
    <w:rsid w:val="003B321E"/>
    <w:rsid w:val="003B4CA4"/>
    <w:rsid w:val="003B4CF1"/>
    <w:rsid w:val="003C1869"/>
    <w:rsid w:val="003C34B7"/>
    <w:rsid w:val="003C3A96"/>
    <w:rsid w:val="003D044A"/>
    <w:rsid w:val="003D76CA"/>
    <w:rsid w:val="003E4DCB"/>
    <w:rsid w:val="003F18D6"/>
    <w:rsid w:val="003F20FB"/>
    <w:rsid w:val="003F29D1"/>
    <w:rsid w:val="003F5746"/>
    <w:rsid w:val="003F5E77"/>
    <w:rsid w:val="003F654D"/>
    <w:rsid w:val="00413F07"/>
    <w:rsid w:val="00417FE4"/>
    <w:rsid w:val="00424716"/>
    <w:rsid w:val="004266A9"/>
    <w:rsid w:val="00427D27"/>
    <w:rsid w:val="004322F5"/>
    <w:rsid w:val="004422B4"/>
    <w:rsid w:val="004474D2"/>
    <w:rsid w:val="00451BB8"/>
    <w:rsid w:val="00453019"/>
    <w:rsid w:val="0045405D"/>
    <w:rsid w:val="004547E8"/>
    <w:rsid w:val="00454D83"/>
    <w:rsid w:val="0047509F"/>
    <w:rsid w:val="00476EC5"/>
    <w:rsid w:val="00480605"/>
    <w:rsid w:val="00486AAE"/>
    <w:rsid w:val="00490044"/>
    <w:rsid w:val="004914BE"/>
    <w:rsid w:val="00492EE8"/>
    <w:rsid w:val="00494005"/>
    <w:rsid w:val="004976E4"/>
    <w:rsid w:val="004A1B5D"/>
    <w:rsid w:val="004A27D3"/>
    <w:rsid w:val="004A3B70"/>
    <w:rsid w:val="004A4415"/>
    <w:rsid w:val="004A44DD"/>
    <w:rsid w:val="004A480F"/>
    <w:rsid w:val="004A4CB9"/>
    <w:rsid w:val="004A6389"/>
    <w:rsid w:val="004B4ECA"/>
    <w:rsid w:val="004C37C9"/>
    <w:rsid w:val="004C39CC"/>
    <w:rsid w:val="004C56D4"/>
    <w:rsid w:val="004C7266"/>
    <w:rsid w:val="004D2F83"/>
    <w:rsid w:val="004D424F"/>
    <w:rsid w:val="004D53E4"/>
    <w:rsid w:val="004D55BE"/>
    <w:rsid w:val="004D5C05"/>
    <w:rsid w:val="004E4FCB"/>
    <w:rsid w:val="004F174D"/>
    <w:rsid w:val="004F24E6"/>
    <w:rsid w:val="004F416C"/>
    <w:rsid w:val="004F660D"/>
    <w:rsid w:val="004F7E19"/>
    <w:rsid w:val="0050080C"/>
    <w:rsid w:val="005031DA"/>
    <w:rsid w:val="005037D1"/>
    <w:rsid w:val="0051619E"/>
    <w:rsid w:val="005203E1"/>
    <w:rsid w:val="00526826"/>
    <w:rsid w:val="005359F9"/>
    <w:rsid w:val="00542065"/>
    <w:rsid w:val="00543689"/>
    <w:rsid w:val="00546CC8"/>
    <w:rsid w:val="0054789C"/>
    <w:rsid w:val="00557A0A"/>
    <w:rsid w:val="00562F1A"/>
    <w:rsid w:val="00566E3E"/>
    <w:rsid w:val="0056772F"/>
    <w:rsid w:val="00567E91"/>
    <w:rsid w:val="00567F9B"/>
    <w:rsid w:val="00575AE4"/>
    <w:rsid w:val="00577FC9"/>
    <w:rsid w:val="00581BAC"/>
    <w:rsid w:val="00591374"/>
    <w:rsid w:val="00594600"/>
    <w:rsid w:val="00594E99"/>
    <w:rsid w:val="005A0811"/>
    <w:rsid w:val="005A4028"/>
    <w:rsid w:val="005C49EF"/>
    <w:rsid w:val="005D03A5"/>
    <w:rsid w:val="005D31CC"/>
    <w:rsid w:val="005D5DDF"/>
    <w:rsid w:val="005D67B1"/>
    <w:rsid w:val="005D79EA"/>
    <w:rsid w:val="005E31D0"/>
    <w:rsid w:val="005F30EA"/>
    <w:rsid w:val="005F57D7"/>
    <w:rsid w:val="00600383"/>
    <w:rsid w:val="006006A6"/>
    <w:rsid w:val="006033BE"/>
    <w:rsid w:val="00611B0C"/>
    <w:rsid w:val="00612F83"/>
    <w:rsid w:val="00623B3B"/>
    <w:rsid w:val="00623E09"/>
    <w:rsid w:val="00626B97"/>
    <w:rsid w:val="00627FE6"/>
    <w:rsid w:val="00631FBA"/>
    <w:rsid w:val="00636D0F"/>
    <w:rsid w:val="00640CC4"/>
    <w:rsid w:val="00642263"/>
    <w:rsid w:val="00647F2E"/>
    <w:rsid w:val="0066094A"/>
    <w:rsid w:val="00666AA1"/>
    <w:rsid w:val="00675AB3"/>
    <w:rsid w:val="006842C5"/>
    <w:rsid w:val="00692D02"/>
    <w:rsid w:val="00693C8B"/>
    <w:rsid w:val="006A3993"/>
    <w:rsid w:val="006B54FE"/>
    <w:rsid w:val="006B62B5"/>
    <w:rsid w:val="006C02DB"/>
    <w:rsid w:val="006C3115"/>
    <w:rsid w:val="006C3D18"/>
    <w:rsid w:val="006C569B"/>
    <w:rsid w:val="006C592D"/>
    <w:rsid w:val="006C64FA"/>
    <w:rsid w:val="006D74EE"/>
    <w:rsid w:val="006E5E25"/>
    <w:rsid w:val="006F3F1C"/>
    <w:rsid w:val="00700466"/>
    <w:rsid w:val="007119C2"/>
    <w:rsid w:val="007221A7"/>
    <w:rsid w:val="00726979"/>
    <w:rsid w:val="007277CA"/>
    <w:rsid w:val="0073314B"/>
    <w:rsid w:val="00740ACA"/>
    <w:rsid w:val="00744008"/>
    <w:rsid w:val="007458B3"/>
    <w:rsid w:val="007642CB"/>
    <w:rsid w:val="007666E3"/>
    <w:rsid w:val="00773253"/>
    <w:rsid w:val="0077424E"/>
    <w:rsid w:val="0078250B"/>
    <w:rsid w:val="00785B96"/>
    <w:rsid w:val="00786B5B"/>
    <w:rsid w:val="00790A5E"/>
    <w:rsid w:val="00791B04"/>
    <w:rsid w:val="00794497"/>
    <w:rsid w:val="00794C13"/>
    <w:rsid w:val="00796B5D"/>
    <w:rsid w:val="0079706B"/>
    <w:rsid w:val="007A5350"/>
    <w:rsid w:val="007C6444"/>
    <w:rsid w:val="007C6F63"/>
    <w:rsid w:val="007C77B1"/>
    <w:rsid w:val="007C7E74"/>
    <w:rsid w:val="007D1A3B"/>
    <w:rsid w:val="007D331C"/>
    <w:rsid w:val="007D76FE"/>
    <w:rsid w:val="00803329"/>
    <w:rsid w:val="00803B44"/>
    <w:rsid w:val="00812135"/>
    <w:rsid w:val="008160F1"/>
    <w:rsid w:val="00824374"/>
    <w:rsid w:val="008321B8"/>
    <w:rsid w:val="0084534A"/>
    <w:rsid w:val="0085464F"/>
    <w:rsid w:val="00855E90"/>
    <w:rsid w:val="00862379"/>
    <w:rsid w:val="008654A5"/>
    <w:rsid w:val="00867444"/>
    <w:rsid w:val="0087260B"/>
    <w:rsid w:val="008728CF"/>
    <w:rsid w:val="00874243"/>
    <w:rsid w:val="00874D0A"/>
    <w:rsid w:val="00874EE2"/>
    <w:rsid w:val="00882ABB"/>
    <w:rsid w:val="00890812"/>
    <w:rsid w:val="00890DD9"/>
    <w:rsid w:val="008974AF"/>
    <w:rsid w:val="008A2759"/>
    <w:rsid w:val="008A3173"/>
    <w:rsid w:val="008A6DC8"/>
    <w:rsid w:val="008A7A73"/>
    <w:rsid w:val="008B49B9"/>
    <w:rsid w:val="008B5200"/>
    <w:rsid w:val="008B5916"/>
    <w:rsid w:val="008B5DDF"/>
    <w:rsid w:val="008C14A3"/>
    <w:rsid w:val="008C275D"/>
    <w:rsid w:val="008C5362"/>
    <w:rsid w:val="008C5D6F"/>
    <w:rsid w:val="008C65FF"/>
    <w:rsid w:val="008E02D4"/>
    <w:rsid w:val="008E34A6"/>
    <w:rsid w:val="008E5DD7"/>
    <w:rsid w:val="008E6B2A"/>
    <w:rsid w:val="008E7EDD"/>
    <w:rsid w:val="009042C5"/>
    <w:rsid w:val="00916534"/>
    <w:rsid w:val="009209FA"/>
    <w:rsid w:val="0093657D"/>
    <w:rsid w:val="00950BCD"/>
    <w:rsid w:val="0095290C"/>
    <w:rsid w:val="00952A45"/>
    <w:rsid w:val="00954EA0"/>
    <w:rsid w:val="00957E53"/>
    <w:rsid w:val="00961A91"/>
    <w:rsid w:val="00971A81"/>
    <w:rsid w:val="00972A10"/>
    <w:rsid w:val="00992508"/>
    <w:rsid w:val="009976BD"/>
    <w:rsid w:val="009B6568"/>
    <w:rsid w:val="009C528E"/>
    <w:rsid w:val="009D1682"/>
    <w:rsid w:val="009D584B"/>
    <w:rsid w:val="009E4524"/>
    <w:rsid w:val="009E5AD3"/>
    <w:rsid w:val="009E5BF1"/>
    <w:rsid w:val="009E6BBE"/>
    <w:rsid w:val="009F6450"/>
    <w:rsid w:val="009F721B"/>
    <w:rsid w:val="00A060F7"/>
    <w:rsid w:val="00A061E8"/>
    <w:rsid w:val="00A06BD4"/>
    <w:rsid w:val="00A07E5B"/>
    <w:rsid w:val="00A229EC"/>
    <w:rsid w:val="00A231B4"/>
    <w:rsid w:val="00A31BC9"/>
    <w:rsid w:val="00A430B4"/>
    <w:rsid w:val="00A43BAE"/>
    <w:rsid w:val="00A50241"/>
    <w:rsid w:val="00A723C7"/>
    <w:rsid w:val="00A800ED"/>
    <w:rsid w:val="00A818A0"/>
    <w:rsid w:val="00A84D3C"/>
    <w:rsid w:val="00A850B7"/>
    <w:rsid w:val="00A93A83"/>
    <w:rsid w:val="00A949F5"/>
    <w:rsid w:val="00A94BFA"/>
    <w:rsid w:val="00AA108B"/>
    <w:rsid w:val="00AA28E1"/>
    <w:rsid w:val="00AA7BB4"/>
    <w:rsid w:val="00AB46E3"/>
    <w:rsid w:val="00AB510E"/>
    <w:rsid w:val="00AD11CC"/>
    <w:rsid w:val="00AD427D"/>
    <w:rsid w:val="00AD5106"/>
    <w:rsid w:val="00AE1737"/>
    <w:rsid w:val="00AE5FA4"/>
    <w:rsid w:val="00AE6679"/>
    <w:rsid w:val="00AF0073"/>
    <w:rsid w:val="00AF0380"/>
    <w:rsid w:val="00AF05EB"/>
    <w:rsid w:val="00AF2141"/>
    <w:rsid w:val="00B000CA"/>
    <w:rsid w:val="00B0094A"/>
    <w:rsid w:val="00B0215B"/>
    <w:rsid w:val="00B02A10"/>
    <w:rsid w:val="00B129E4"/>
    <w:rsid w:val="00B13F56"/>
    <w:rsid w:val="00B23922"/>
    <w:rsid w:val="00B25604"/>
    <w:rsid w:val="00B27562"/>
    <w:rsid w:val="00B27E15"/>
    <w:rsid w:val="00B31331"/>
    <w:rsid w:val="00B348F4"/>
    <w:rsid w:val="00B3601B"/>
    <w:rsid w:val="00B37D63"/>
    <w:rsid w:val="00B42001"/>
    <w:rsid w:val="00B45FE7"/>
    <w:rsid w:val="00B5020B"/>
    <w:rsid w:val="00B71F53"/>
    <w:rsid w:val="00B75D10"/>
    <w:rsid w:val="00B75DC4"/>
    <w:rsid w:val="00B77388"/>
    <w:rsid w:val="00B84439"/>
    <w:rsid w:val="00B93085"/>
    <w:rsid w:val="00B94B79"/>
    <w:rsid w:val="00B97575"/>
    <w:rsid w:val="00BA7BCB"/>
    <w:rsid w:val="00BC5E0E"/>
    <w:rsid w:val="00BC7001"/>
    <w:rsid w:val="00BD2801"/>
    <w:rsid w:val="00BD72C3"/>
    <w:rsid w:val="00BE2ABC"/>
    <w:rsid w:val="00BF5F90"/>
    <w:rsid w:val="00BF75CE"/>
    <w:rsid w:val="00C1049F"/>
    <w:rsid w:val="00C2071B"/>
    <w:rsid w:val="00C219F8"/>
    <w:rsid w:val="00C21BC3"/>
    <w:rsid w:val="00C22EB0"/>
    <w:rsid w:val="00C26B00"/>
    <w:rsid w:val="00C27885"/>
    <w:rsid w:val="00C30046"/>
    <w:rsid w:val="00C44866"/>
    <w:rsid w:val="00C6262A"/>
    <w:rsid w:val="00C64957"/>
    <w:rsid w:val="00C76C8C"/>
    <w:rsid w:val="00C821C8"/>
    <w:rsid w:val="00C83BD2"/>
    <w:rsid w:val="00C963E1"/>
    <w:rsid w:val="00C977E6"/>
    <w:rsid w:val="00CA0D7B"/>
    <w:rsid w:val="00CA3F3D"/>
    <w:rsid w:val="00CB2973"/>
    <w:rsid w:val="00CB4362"/>
    <w:rsid w:val="00CB6E34"/>
    <w:rsid w:val="00CC137B"/>
    <w:rsid w:val="00CC2263"/>
    <w:rsid w:val="00CC62F0"/>
    <w:rsid w:val="00CC6358"/>
    <w:rsid w:val="00CE6D9C"/>
    <w:rsid w:val="00CF2727"/>
    <w:rsid w:val="00CF2D0E"/>
    <w:rsid w:val="00CF7988"/>
    <w:rsid w:val="00D1189A"/>
    <w:rsid w:val="00D17FDC"/>
    <w:rsid w:val="00D32796"/>
    <w:rsid w:val="00D32CB4"/>
    <w:rsid w:val="00D35C4A"/>
    <w:rsid w:val="00D50C27"/>
    <w:rsid w:val="00D510E7"/>
    <w:rsid w:val="00D55723"/>
    <w:rsid w:val="00D56341"/>
    <w:rsid w:val="00D61CF1"/>
    <w:rsid w:val="00D622D8"/>
    <w:rsid w:val="00D6428B"/>
    <w:rsid w:val="00D642EE"/>
    <w:rsid w:val="00D655D1"/>
    <w:rsid w:val="00D65BD0"/>
    <w:rsid w:val="00D71E83"/>
    <w:rsid w:val="00D73C4B"/>
    <w:rsid w:val="00D76285"/>
    <w:rsid w:val="00D802E3"/>
    <w:rsid w:val="00D86307"/>
    <w:rsid w:val="00D86FEF"/>
    <w:rsid w:val="00D935F0"/>
    <w:rsid w:val="00D96B54"/>
    <w:rsid w:val="00DA0B5E"/>
    <w:rsid w:val="00DA1EE9"/>
    <w:rsid w:val="00DA4D2E"/>
    <w:rsid w:val="00DA7699"/>
    <w:rsid w:val="00DB583F"/>
    <w:rsid w:val="00DB7C0E"/>
    <w:rsid w:val="00DC3B68"/>
    <w:rsid w:val="00DC3BE4"/>
    <w:rsid w:val="00DC6EE4"/>
    <w:rsid w:val="00DD070A"/>
    <w:rsid w:val="00DD15A2"/>
    <w:rsid w:val="00DD4AEA"/>
    <w:rsid w:val="00DE01B3"/>
    <w:rsid w:val="00DE1995"/>
    <w:rsid w:val="00DF67F6"/>
    <w:rsid w:val="00E01482"/>
    <w:rsid w:val="00E01C08"/>
    <w:rsid w:val="00E0232D"/>
    <w:rsid w:val="00E03573"/>
    <w:rsid w:val="00E04EED"/>
    <w:rsid w:val="00E06EFF"/>
    <w:rsid w:val="00E144E9"/>
    <w:rsid w:val="00E2049B"/>
    <w:rsid w:val="00E24F08"/>
    <w:rsid w:val="00E2588F"/>
    <w:rsid w:val="00E31916"/>
    <w:rsid w:val="00E35A82"/>
    <w:rsid w:val="00E369C4"/>
    <w:rsid w:val="00E40854"/>
    <w:rsid w:val="00E47ACE"/>
    <w:rsid w:val="00E5057B"/>
    <w:rsid w:val="00E558CE"/>
    <w:rsid w:val="00E617A5"/>
    <w:rsid w:val="00E66C6B"/>
    <w:rsid w:val="00E71F72"/>
    <w:rsid w:val="00E76082"/>
    <w:rsid w:val="00E801F3"/>
    <w:rsid w:val="00E80B55"/>
    <w:rsid w:val="00E91624"/>
    <w:rsid w:val="00E93855"/>
    <w:rsid w:val="00EA2366"/>
    <w:rsid w:val="00EA3FD3"/>
    <w:rsid w:val="00EB2577"/>
    <w:rsid w:val="00EB29C7"/>
    <w:rsid w:val="00EB44E2"/>
    <w:rsid w:val="00EB48AF"/>
    <w:rsid w:val="00EC40B6"/>
    <w:rsid w:val="00ED3092"/>
    <w:rsid w:val="00ED47C7"/>
    <w:rsid w:val="00EF52A0"/>
    <w:rsid w:val="00EF6F28"/>
    <w:rsid w:val="00EF73CD"/>
    <w:rsid w:val="00F00679"/>
    <w:rsid w:val="00F00EF5"/>
    <w:rsid w:val="00F0193C"/>
    <w:rsid w:val="00F06A90"/>
    <w:rsid w:val="00F06E60"/>
    <w:rsid w:val="00F11756"/>
    <w:rsid w:val="00F17207"/>
    <w:rsid w:val="00F21147"/>
    <w:rsid w:val="00F211E5"/>
    <w:rsid w:val="00F2168B"/>
    <w:rsid w:val="00F22EFB"/>
    <w:rsid w:val="00F2414E"/>
    <w:rsid w:val="00F31A32"/>
    <w:rsid w:val="00F439D7"/>
    <w:rsid w:val="00F6029C"/>
    <w:rsid w:val="00F64EB9"/>
    <w:rsid w:val="00F74FF5"/>
    <w:rsid w:val="00F77194"/>
    <w:rsid w:val="00F7765B"/>
    <w:rsid w:val="00F84C4D"/>
    <w:rsid w:val="00F923D9"/>
    <w:rsid w:val="00F9686F"/>
    <w:rsid w:val="00FA1DE7"/>
    <w:rsid w:val="00FA4B4A"/>
    <w:rsid w:val="00FA6C52"/>
    <w:rsid w:val="00FA7F10"/>
    <w:rsid w:val="00FB21BC"/>
    <w:rsid w:val="00FB69BE"/>
    <w:rsid w:val="00FC0A7A"/>
    <w:rsid w:val="00FC5858"/>
    <w:rsid w:val="00FD0A46"/>
    <w:rsid w:val="00FD0BCF"/>
    <w:rsid w:val="00FD2F8C"/>
    <w:rsid w:val="00FD3D24"/>
    <w:rsid w:val="00FD7964"/>
    <w:rsid w:val="00FE05E5"/>
    <w:rsid w:val="00FF0D2D"/>
    <w:rsid w:val="00FF146E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845F06"/>
  <w15:chartTrackingRefBased/>
  <w15:docId w15:val="{6F3DF880-0B57-4B88-A55A-289A7C6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15"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74D0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EC5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76EC5"/>
    <w:rPr>
      <w:rFonts w:ascii="Lucida Grande" w:hAnsi="Lucida Grande" w:cs="Lucida Grande"/>
      <w:sz w:val="18"/>
      <w:szCs w:val="18"/>
    </w:rPr>
  </w:style>
  <w:style w:type="paragraph" w:customStyle="1" w:styleId="adreces">
    <w:name w:val="adreces"/>
    <w:basedOn w:val="Normal"/>
    <w:qFormat/>
    <w:rsid w:val="00E2049B"/>
    <w:rPr>
      <w:rFonts w:ascii="Eurostile LT Demi" w:hAnsi="Eurostile LT Demi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A84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4D3C"/>
  </w:style>
  <w:style w:type="paragraph" w:styleId="Piedepgina">
    <w:name w:val="footer"/>
    <w:basedOn w:val="Normal"/>
    <w:link w:val="PiedepginaCar"/>
    <w:uiPriority w:val="99"/>
    <w:unhideWhenUsed/>
    <w:rsid w:val="00A84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D3C"/>
  </w:style>
  <w:style w:type="character" w:styleId="Hipervnculo">
    <w:name w:val="Hyperlink"/>
    <w:uiPriority w:val="99"/>
    <w:unhideWhenUsed/>
    <w:rsid w:val="009E5BF1"/>
    <w:rPr>
      <w:color w:val="0563C1"/>
      <w:u w:val="single"/>
    </w:rPr>
  </w:style>
  <w:style w:type="character" w:styleId="CitaHTML">
    <w:name w:val="HTML Cite"/>
    <w:uiPriority w:val="99"/>
    <w:semiHidden/>
    <w:unhideWhenUsed/>
    <w:rsid w:val="00C22EB0"/>
    <w:rPr>
      <w:i/>
      <w:iCs/>
    </w:rPr>
  </w:style>
  <w:style w:type="character" w:styleId="Hipervnculovisitado">
    <w:name w:val="FollowedHyperlink"/>
    <w:uiPriority w:val="99"/>
    <w:semiHidden/>
    <w:unhideWhenUsed/>
    <w:rsid w:val="00BC7001"/>
    <w:rPr>
      <w:color w:val="954F72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E6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CE6D9C"/>
    <w:rPr>
      <w:rFonts w:ascii="Courier New" w:eastAsia="Times New Roman" w:hAnsi="Courier New" w:cs="Courier New"/>
    </w:rPr>
  </w:style>
  <w:style w:type="character" w:customStyle="1" w:styleId="y2iqfc">
    <w:name w:val="y2iqfc"/>
    <w:rsid w:val="004A44DD"/>
  </w:style>
  <w:style w:type="table" w:styleId="Tablaconcuadrcula">
    <w:name w:val="Table Grid"/>
    <w:basedOn w:val="Tablanormal"/>
    <w:uiPriority w:val="39"/>
    <w:rsid w:val="0024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874D0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iddengrammarerror">
    <w:name w:val="hiddengrammarerror"/>
    <w:rsid w:val="006B54FE"/>
  </w:style>
  <w:style w:type="character" w:customStyle="1" w:styleId="hiddenspellerror">
    <w:name w:val="hiddenspellerror"/>
    <w:rsid w:val="006B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relint" TargetMode="External"/><Relationship Id="rId13" Type="http://schemas.openxmlformats.org/officeDocument/2006/relationships/hyperlink" Target="mailto:vicerec.internacional.cooperacio@uv.es" TargetMode="External"/><Relationship Id="rId3" Type="http://schemas.openxmlformats.org/officeDocument/2006/relationships/hyperlink" Target="mailto:vicerec.internacional.cooperacio@uv.es" TargetMode="External"/><Relationship Id="rId7" Type="http://schemas.openxmlformats.org/officeDocument/2006/relationships/hyperlink" Target="mailto:vicerec.internacional.cooperacio@uv.es" TargetMode="External"/><Relationship Id="rId12" Type="http://schemas.openxmlformats.org/officeDocument/2006/relationships/hyperlink" Target="http://www.uv.es/relint" TargetMode="External"/><Relationship Id="rId2" Type="http://schemas.openxmlformats.org/officeDocument/2006/relationships/hyperlink" Target="http://www.uv.es/relint" TargetMode="External"/><Relationship Id="rId16" Type="http://schemas.openxmlformats.org/officeDocument/2006/relationships/hyperlink" Target="http://www.uv.es/relint" TargetMode="External"/><Relationship Id="rId1" Type="http://schemas.openxmlformats.org/officeDocument/2006/relationships/hyperlink" Target="mailto:vicerec.internacional.cooperacio@uv.es" TargetMode="External"/><Relationship Id="rId6" Type="http://schemas.openxmlformats.org/officeDocument/2006/relationships/hyperlink" Target="http://www.uv.es/relint" TargetMode="External"/><Relationship Id="rId11" Type="http://schemas.openxmlformats.org/officeDocument/2006/relationships/hyperlink" Target="mailto:vicerec.internacional.cooperacio@uv.es" TargetMode="External"/><Relationship Id="rId5" Type="http://schemas.openxmlformats.org/officeDocument/2006/relationships/hyperlink" Target="mailto:vicerec.internacional.cooperacio@uv.es" TargetMode="External"/><Relationship Id="rId15" Type="http://schemas.openxmlformats.org/officeDocument/2006/relationships/hyperlink" Target="mailto:vicerec.internacional.cooperacio@uv.es" TargetMode="External"/><Relationship Id="rId10" Type="http://schemas.openxmlformats.org/officeDocument/2006/relationships/hyperlink" Target="http://www.uv.es/relint" TargetMode="External"/><Relationship Id="rId4" Type="http://schemas.openxmlformats.org/officeDocument/2006/relationships/hyperlink" Target="http://www.uv.es/relint" TargetMode="External"/><Relationship Id="rId9" Type="http://schemas.openxmlformats.org/officeDocument/2006/relationships/hyperlink" Target="mailto:vicerec.internacional.cooperacio@uv.es" TargetMode="External"/><Relationship Id="rId1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AppData\Local\Microsoft\Windows\Temporary%20Internet%20Files\Content.Outlook\5M3ND0P5\internacio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7CA47-2677-46EF-91CD-975271D7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internacional.dot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UVEG</Company>
  <LinksUpToDate>false</LinksUpToDate>
  <CharactersWithSpaces>574</CharactersWithSpaces>
  <SharedDoc>false</SharedDoc>
  <HLinks>
    <vt:vector size="90" baseType="variant">
      <vt:variant>
        <vt:i4>2228269</vt:i4>
      </vt:variant>
      <vt:variant>
        <vt:i4>18</vt:i4>
      </vt:variant>
      <vt:variant>
        <vt:i4>0</vt:i4>
      </vt:variant>
      <vt:variant>
        <vt:i4>5</vt:i4>
      </vt:variant>
      <vt:variant>
        <vt:lpwstr>http://links.uv.es/qbf2qd6</vt:lpwstr>
      </vt:variant>
      <vt:variant>
        <vt:lpwstr/>
      </vt:variant>
      <vt:variant>
        <vt:i4>2949146</vt:i4>
      </vt:variant>
      <vt:variant>
        <vt:i4>15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15597685</vt:i4>
      </vt:variant>
      <vt:variant>
        <vt:i4>12</vt:i4>
      </vt:variant>
      <vt:variant>
        <vt:i4>0</vt:i4>
      </vt:variant>
      <vt:variant>
        <vt:i4>5</vt:i4>
      </vt:variant>
      <vt:variant>
        <vt:lpwstr>http://www.uv.es/transparència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mailto:lopd@uv.es</vt:lpwstr>
      </vt:variant>
      <vt:variant>
        <vt:lpwstr/>
      </vt:variant>
      <vt:variant>
        <vt:i4>6094855</vt:i4>
      </vt:variant>
      <vt:variant>
        <vt:i4>6</vt:i4>
      </vt:variant>
      <vt:variant>
        <vt:i4>0</vt:i4>
      </vt:variant>
      <vt:variant>
        <vt:i4>5</vt:i4>
      </vt:variant>
      <vt:variant>
        <vt:lpwstr>http://www.tauler.uv.es/</vt:lpwstr>
      </vt:variant>
      <vt:variant>
        <vt:lpwstr/>
      </vt:variant>
      <vt:variant>
        <vt:i4>851979</vt:i4>
      </vt:variant>
      <vt:variant>
        <vt:i4>3</vt:i4>
      </vt:variant>
      <vt:variant>
        <vt:i4>0</vt:i4>
      </vt:variant>
      <vt:variant>
        <vt:i4>5</vt:i4>
      </vt:variant>
      <vt:variant>
        <vt:lpwstr>https://mobilitat.uv.es/</vt:lpwstr>
      </vt:variant>
      <vt:variant>
        <vt:lpwstr/>
      </vt:variant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https://www.uv.es/webrelint/1_Programa_Erasmus_Estudis/1_1_Outgoing/1_1_4_Beques_i_dotacio_economica/2024-2025/Erasmus_Viaje_Ecologico_2024_25</vt:lpwstr>
      </vt:variant>
      <vt:variant>
        <vt:lpwstr/>
      </vt:variant>
      <vt:variant>
        <vt:i4>7536736</vt:i4>
      </vt:variant>
      <vt:variant>
        <vt:i4>21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18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12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6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Elisa Almenar Subirats</cp:lastModifiedBy>
  <cp:revision>2</cp:revision>
  <cp:lastPrinted>2024-06-03T10:43:00Z</cp:lastPrinted>
  <dcterms:created xsi:type="dcterms:W3CDTF">2024-06-25T12:05:00Z</dcterms:created>
  <dcterms:modified xsi:type="dcterms:W3CDTF">2024-06-25T12:05:00Z</dcterms:modified>
</cp:coreProperties>
</file>